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92616" w14:textId="77777777" w:rsidR="002B283E" w:rsidRPr="007F0EE0" w:rsidRDefault="002B283E" w:rsidP="00EF0D65">
      <w:pPr>
        <w:ind w:firstLine="0"/>
        <w:rPr>
          <w:sz w:val="24"/>
          <w:szCs w:val="24"/>
        </w:rPr>
      </w:pPr>
    </w:p>
    <w:p w14:paraId="2963951B" w14:textId="1E7A510B" w:rsidR="001B276C" w:rsidRDefault="002B283E" w:rsidP="00753CCD">
      <w:pPr>
        <w:ind w:firstLine="0"/>
        <w:jc w:val="center"/>
        <w:rPr>
          <w:caps/>
          <w:szCs w:val="28"/>
        </w:rPr>
      </w:pPr>
      <w:r w:rsidRPr="002B283E">
        <w:rPr>
          <w:caps/>
          <w:szCs w:val="28"/>
        </w:rPr>
        <w:t>Акционерное общество «Перспективный мониторинг»</w:t>
      </w:r>
    </w:p>
    <w:p w14:paraId="62A5A75C" w14:textId="77777777" w:rsidR="004D76B9" w:rsidRPr="004D76B9" w:rsidRDefault="004D76B9" w:rsidP="00753CCD">
      <w:pPr>
        <w:ind w:firstLine="0"/>
        <w:jc w:val="center"/>
        <w:rPr>
          <w:bCs/>
          <w:caps/>
          <w:szCs w:val="28"/>
        </w:rPr>
      </w:pPr>
      <w:r w:rsidRPr="004D76B9">
        <w:rPr>
          <w:bCs/>
          <w:caps/>
          <w:szCs w:val="28"/>
        </w:rPr>
        <w:t>(АО «ПМ»)</w:t>
      </w:r>
    </w:p>
    <w:p w14:paraId="5583C26D" w14:textId="77777777" w:rsidR="0086623D" w:rsidRPr="002B283E" w:rsidRDefault="0086623D" w:rsidP="00753CCD">
      <w:pPr>
        <w:ind w:firstLine="0"/>
        <w:jc w:val="center"/>
        <w:rPr>
          <w:caps/>
          <w:szCs w:val="28"/>
        </w:rPr>
      </w:pPr>
    </w:p>
    <w:p w14:paraId="6C5C0765" w14:textId="77777777" w:rsidR="001B276C" w:rsidRPr="000D319C" w:rsidRDefault="001B276C" w:rsidP="00753CCD">
      <w:pPr>
        <w:ind w:firstLine="0"/>
        <w:jc w:val="center"/>
        <w:rPr>
          <w:szCs w:val="28"/>
        </w:rPr>
      </w:pPr>
    </w:p>
    <w:p w14:paraId="21949EAF" w14:textId="77777777" w:rsidR="001B276C" w:rsidRPr="000D319C" w:rsidRDefault="001B276C" w:rsidP="00753CCD">
      <w:pPr>
        <w:ind w:firstLine="0"/>
        <w:jc w:val="center"/>
        <w:rPr>
          <w:szCs w:val="28"/>
        </w:rPr>
      </w:pPr>
    </w:p>
    <w:p w14:paraId="5D98761D" w14:textId="77777777" w:rsidR="001B276C" w:rsidRPr="000D319C" w:rsidRDefault="001B276C" w:rsidP="00753CCD">
      <w:pPr>
        <w:ind w:firstLine="0"/>
        <w:jc w:val="center"/>
        <w:rPr>
          <w:szCs w:val="28"/>
        </w:rPr>
      </w:pPr>
    </w:p>
    <w:p w14:paraId="3CF82EDF" w14:textId="77777777" w:rsidR="001B276C" w:rsidRPr="000D319C" w:rsidRDefault="001B276C" w:rsidP="00753CCD">
      <w:pPr>
        <w:ind w:firstLine="0"/>
        <w:jc w:val="center"/>
        <w:rPr>
          <w:szCs w:val="28"/>
        </w:rPr>
      </w:pPr>
    </w:p>
    <w:p w14:paraId="182AEFEA" w14:textId="77777777" w:rsidR="001B276C" w:rsidRPr="000D319C" w:rsidRDefault="001B276C" w:rsidP="00753CCD">
      <w:pPr>
        <w:ind w:firstLine="0"/>
        <w:jc w:val="center"/>
        <w:rPr>
          <w:szCs w:val="28"/>
        </w:rPr>
      </w:pPr>
    </w:p>
    <w:p w14:paraId="4242A1C0" w14:textId="77777777" w:rsidR="001B276C" w:rsidRPr="000D319C" w:rsidRDefault="001B276C" w:rsidP="00753CCD">
      <w:pPr>
        <w:ind w:firstLine="0"/>
        <w:jc w:val="center"/>
        <w:rPr>
          <w:szCs w:val="28"/>
        </w:rPr>
      </w:pPr>
    </w:p>
    <w:p w14:paraId="11441001" w14:textId="77777777" w:rsidR="001B276C" w:rsidRPr="000D319C" w:rsidRDefault="001B276C" w:rsidP="00753CCD">
      <w:pPr>
        <w:ind w:firstLine="0"/>
        <w:jc w:val="center"/>
        <w:rPr>
          <w:szCs w:val="28"/>
        </w:rPr>
      </w:pPr>
    </w:p>
    <w:p w14:paraId="28DFF716" w14:textId="4FFC116C" w:rsidR="000A0967" w:rsidRPr="00350116" w:rsidRDefault="00350116" w:rsidP="00753CCD">
      <w:pPr>
        <w:ind w:firstLine="0"/>
        <w:jc w:val="center"/>
        <w:rPr>
          <w:b/>
          <w:caps/>
          <w:szCs w:val="28"/>
        </w:rPr>
      </w:pPr>
      <w:r w:rsidRPr="00350116">
        <w:rPr>
          <w:b/>
        </w:rPr>
        <w:t>AM THREAT INTELLIGENCE PORTAL</w:t>
      </w:r>
    </w:p>
    <w:p w14:paraId="5D38208F" w14:textId="77777777" w:rsidR="001B276C" w:rsidRPr="00EF0D65" w:rsidRDefault="001B276C" w:rsidP="00753CCD">
      <w:pPr>
        <w:ind w:firstLine="0"/>
        <w:jc w:val="center"/>
        <w:rPr>
          <w:szCs w:val="28"/>
        </w:rPr>
      </w:pPr>
      <w:r w:rsidRPr="00EF0D65">
        <w:rPr>
          <w:szCs w:val="28"/>
        </w:rPr>
        <w:t>Описание жизненного цикла, поддержки и обслуживания программного обеспечения</w:t>
      </w:r>
    </w:p>
    <w:p w14:paraId="4D45F0DB" w14:textId="77777777" w:rsidR="001B276C" w:rsidRPr="00884A0F" w:rsidRDefault="001B276C" w:rsidP="00753CCD">
      <w:pPr>
        <w:ind w:firstLine="0"/>
        <w:jc w:val="center"/>
        <w:rPr>
          <w:b/>
          <w:sz w:val="24"/>
          <w:szCs w:val="24"/>
        </w:rPr>
      </w:pPr>
    </w:p>
    <w:p w14:paraId="2D3FC746" w14:textId="2D6FD0F6" w:rsidR="003C65E9" w:rsidRPr="00EE1CFD" w:rsidRDefault="003C65E9" w:rsidP="00753CCD">
      <w:pPr>
        <w:ind w:firstLine="0"/>
        <w:jc w:val="center"/>
        <w:rPr>
          <w:bCs/>
          <w:color w:val="000000"/>
          <w:spacing w:val="-1"/>
          <w:szCs w:val="28"/>
        </w:rPr>
      </w:pPr>
      <w:r w:rsidRPr="00EE1CFD">
        <w:rPr>
          <w:bCs/>
          <w:color w:val="000000"/>
          <w:spacing w:val="-1"/>
          <w:szCs w:val="28"/>
        </w:rPr>
        <w:t xml:space="preserve">На </w:t>
      </w:r>
      <w:r w:rsidR="005040F7">
        <w:rPr>
          <w:bCs/>
          <w:color w:val="000000"/>
          <w:spacing w:val="-1"/>
          <w:szCs w:val="28"/>
        </w:rPr>
        <w:fldChar w:fldCharType="begin"/>
      </w:r>
      <w:r w:rsidR="005040F7">
        <w:rPr>
          <w:bCs/>
          <w:color w:val="000000"/>
          <w:spacing w:val="-1"/>
          <w:szCs w:val="28"/>
        </w:rPr>
        <w:instrText xml:space="preserve"> NUMPAGES   \* MERGEFORMAT </w:instrText>
      </w:r>
      <w:r w:rsidR="005040F7">
        <w:rPr>
          <w:bCs/>
          <w:color w:val="000000"/>
          <w:spacing w:val="-1"/>
          <w:szCs w:val="28"/>
        </w:rPr>
        <w:fldChar w:fldCharType="separate"/>
      </w:r>
      <w:r w:rsidR="00EF70B6">
        <w:rPr>
          <w:bCs/>
          <w:noProof/>
          <w:color w:val="000000"/>
          <w:spacing w:val="-1"/>
          <w:szCs w:val="28"/>
        </w:rPr>
        <w:t>27</w:t>
      </w:r>
      <w:r w:rsidR="005040F7">
        <w:rPr>
          <w:bCs/>
          <w:color w:val="000000"/>
          <w:spacing w:val="-1"/>
          <w:szCs w:val="28"/>
        </w:rPr>
        <w:fldChar w:fldCharType="end"/>
      </w:r>
      <w:r w:rsidRPr="00EE1CFD">
        <w:rPr>
          <w:bCs/>
          <w:color w:val="000000"/>
          <w:spacing w:val="-1"/>
          <w:szCs w:val="28"/>
        </w:rPr>
        <w:t xml:space="preserve"> листах</w:t>
      </w:r>
    </w:p>
    <w:p w14:paraId="0F35D269" w14:textId="77777777" w:rsidR="001B276C" w:rsidRPr="00884A0F" w:rsidRDefault="001B276C" w:rsidP="003C65E9">
      <w:pPr>
        <w:ind w:firstLine="0"/>
        <w:jc w:val="center"/>
        <w:rPr>
          <w:b/>
          <w:sz w:val="24"/>
          <w:szCs w:val="24"/>
        </w:rPr>
      </w:pPr>
    </w:p>
    <w:p w14:paraId="1ED5B93F" w14:textId="77777777" w:rsidR="001B276C" w:rsidRPr="00884A0F" w:rsidRDefault="001B276C" w:rsidP="003C65E9">
      <w:pPr>
        <w:ind w:firstLine="0"/>
        <w:jc w:val="center"/>
        <w:rPr>
          <w:b/>
          <w:sz w:val="24"/>
          <w:szCs w:val="24"/>
        </w:rPr>
      </w:pPr>
    </w:p>
    <w:p w14:paraId="08307B15" w14:textId="77777777" w:rsidR="001B276C" w:rsidRPr="00884A0F" w:rsidRDefault="001B276C" w:rsidP="003C65E9">
      <w:pPr>
        <w:ind w:firstLine="0"/>
        <w:jc w:val="center"/>
        <w:rPr>
          <w:b/>
          <w:sz w:val="24"/>
          <w:szCs w:val="24"/>
        </w:rPr>
      </w:pPr>
    </w:p>
    <w:p w14:paraId="46EE9C43" w14:textId="77777777" w:rsidR="001B276C" w:rsidRPr="00884A0F" w:rsidRDefault="001B276C" w:rsidP="003C65E9">
      <w:pPr>
        <w:ind w:firstLine="0"/>
        <w:jc w:val="center"/>
        <w:rPr>
          <w:b/>
          <w:sz w:val="24"/>
          <w:szCs w:val="24"/>
        </w:rPr>
      </w:pPr>
    </w:p>
    <w:p w14:paraId="4AED82B1" w14:textId="77777777" w:rsidR="001B276C" w:rsidRPr="00884A0F" w:rsidRDefault="001B276C" w:rsidP="003C65E9">
      <w:pPr>
        <w:ind w:firstLine="0"/>
        <w:jc w:val="center"/>
        <w:rPr>
          <w:b/>
          <w:sz w:val="24"/>
          <w:szCs w:val="24"/>
        </w:rPr>
      </w:pPr>
      <w:bookmarkStart w:id="0" w:name="_GoBack"/>
      <w:bookmarkEnd w:id="0"/>
    </w:p>
    <w:p w14:paraId="7C9C42AB" w14:textId="77777777" w:rsidR="001B276C" w:rsidRPr="00884A0F" w:rsidRDefault="001B276C" w:rsidP="003C65E9">
      <w:pPr>
        <w:ind w:firstLine="0"/>
        <w:jc w:val="center"/>
        <w:rPr>
          <w:b/>
          <w:sz w:val="24"/>
          <w:szCs w:val="24"/>
        </w:rPr>
      </w:pPr>
    </w:p>
    <w:p w14:paraId="11B69801" w14:textId="77777777" w:rsidR="001B276C" w:rsidRPr="00884A0F" w:rsidRDefault="001B276C" w:rsidP="003C65E9">
      <w:pPr>
        <w:ind w:firstLine="0"/>
        <w:jc w:val="center"/>
        <w:rPr>
          <w:b/>
          <w:sz w:val="24"/>
          <w:szCs w:val="24"/>
        </w:rPr>
      </w:pPr>
    </w:p>
    <w:p w14:paraId="24F217D6" w14:textId="77777777" w:rsidR="001B276C" w:rsidRPr="00884A0F" w:rsidRDefault="001B276C" w:rsidP="003C65E9">
      <w:pPr>
        <w:ind w:firstLine="0"/>
        <w:jc w:val="center"/>
        <w:rPr>
          <w:b/>
          <w:sz w:val="24"/>
          <w:szCs w:val="24"/>
        </w:rPr>
      </w:pPr>
    </w:p>
    <w:p w14:paraId="7CE59D18" w14:textId="79A5E430" w:rsidR="001B276C" w:rsidRDefault="001B276C" w:rsidP="003C65E9">
      <w:pPr>
        <w:ind w:firstLine="0"/>
        <w:jc w:val="center"/>
        <w:rPr>
          <w:b/>
          <w:sz w:val="24"/>
          <w:szCs w:val="24"/>
        </w:rPr>
      </w:pPr>
    </w:p>
    <w:p w14:paraId="6C300291" w14:textId="187C6742" w:rsidR="00FF44A4" w:rsidRDefault="00FF44A4" w:rsidP="003C65E9">
      <w:pPr>
        <w:ind w:firstLine="0"/>
        <w:jc w:val="center"/>
        <w:rPr>
          <w:b/>
          <w:sz w:val="24"/>
          <w:szCs w:val="24"/>
        </w:rPr>
      </w:pPr>
    </w:p>
    <w:p w14:paraId="7792024D" w14:textId="376F2E12" w:rsidR="00E939F0" w:rsidRDefault="00E939F0" w:rsidP="003C65E9">
      <w:pPr>
        <w:ind w:firstLine="0"/>
        <w:jc w:val="center"/>
        <w:rPr>
          <w:b/>
          <w:sz w:val="24"/>
          <w:szCs w:val="24"/>
        </w:rPr>
      </w:pPr>
    </w:p>
    <w:p w14:paraId="3F474A2C" w14:textId="77777777" w:rsidR="00E939F0" w:rsidRPr="00884A0F" w:rsidRDefault="00E939F0" w:rsidP="003C65E9">
      <w:pPr>
        <w:ind w:firstLine="0"/>
        <w:jc w:val="center"/>
        <w:rPr>
          <w:b/>
          <w:sz w:val="24"/>
          <w:szCs w:val="24"/>
        </w:rPr>
      </w:pPr>
    </w:p>
    <w:p w14:paraId="0FC88D9E" w14:textId="77777777" w:rsidR="001B276C" w:rsidRPr="00884A0F" w:rsidRDefault="001B276C" w:rsidP="003C65E9">
      <w:pPr>
        <w:ind w:firstLine="0"/>
        <w:jc w:val="center"/>
        <w:rPr>
          <w:b/>
          <w:sz w:val="24"/>
          <w:szCs w:val="24"/>
        </w:rPr>
      </w:pPr>
    </w:p>
    <w:p w14:paraId="1BEDAF75" w14:textId="6E224347" w:rsidR="00737473" w:rsidRPr="00DD15AD" w:rsidRDefault="0083719C" w:rsidP="00EF0D65">
      <w:pPr>
        <w:ind w:firstLine="0"/>
        <w:jc w:val="center"/>
        <w:rPr>
          <w:szCs w:val="24"/>
        </w:rPr>
      </w:pPr>
      <w:r w:rsidRPr="00B90816">
        <w:rPr>
          <w:szCs w:val="24"/>
        </w:rPr>
        <w:t>Москва</w:t>
      </w:r>
      <w:r w:rsidRPr="00D16008">
        <w:rPr>
          <w:szCs w:val="24"/>
        </w:rPr>
        <w:t xml:space="preserve"> </w:t>
      </w:r>
      <w:r w:rsidRPr="00B90816">
        <w:rPr>
          <w:szCs w:val="24"/>
        </w:rPr>
        <w:t>20</w:t>
      </w:r>
      <w:r w:rsidR="001B276C" w:rsidRPr="00B90816">
        <w:rPr>
          <w:szCs w:val="24"/>
        </w:rPr>
        <w:t>2</w:t>
      </w:r>
      <w:r w:rsidR="00350116" w:rsidRPr="00DD15AD">
        <w:rPr>
          <w:szCs w:val="24"/>
        </w:rPr>
        <w:t>4</w:t>
      </w:r>
    </w:p>
    <w:p w14:paraId="45FA436F" w14:textId="77777777" w:rsidR="00737473" w:rsidRPr="00D16008" w:rsidRDefault="00737473">
      <w:pPr>
        <w:spacing w:after="160" w:line="259" w:lineRule="auto"/>
        <w:ind w:firstLine="0"/>
        <w:jc w:val="left"/>
        <w:rPr>
          <w:szCs w:val="24"/>
        </w:rPr>
      </w:pPr>
      <w:r w:rsidRPr="00D16008">
        <w:rPr>
          <w:szCs w:val="24"/>
        </w:rPr>
        <w:br w:type="page"/>
      </w:r>
    </w:p>
    <w:p w14:paraId="4DD2F663" w14:textId="77777777" w:rsidR="00EF0D65" w:rsidRPr="00EF0D65" w:rsidRDefault="00EF0D65" w:rsidP="00411D1F">
      <w:pPr>
        <w:pStyle w:val="14"/>
      </w:pPr>
      <w:r w:rsidRPr="00411D1F">
        <w:lastRenderedPageBreak/>
        <w:t>Аннотация</w:t>
      </w:r>
    </w:p>
    <w:p w14:paraId="7794858D" w14:textId="77777777" w:rsidR="00EF0D65" w:rsidRPr="00EF0D65" w:rsidRDefault="00EF0D65" w:rsidP="002F6395">
      <w:r w:rsidRPr="00EF0D65">
        <w:t>Данный документ содержит:</w:t>
      </w:r>
    </w:p>
    <w:p w14:paraId="17D47739" w14:textId="35772A79" w:rsidR="00EF0D65" w:rsidRPr="00411D1F" w:rsidRDefault="00EF0D65" w:rsidP="00411D1F">
      <w:pPr>
        <w:pStyle w:val="a"/>
      </w:pPr>
      <w:r w:rsidRPr="00411D1F">
        <w:t xml:space="preserve">описание процессов, обеспечивающих поддержание жизненного цикла </w:t>
      </w:r>
      <w:r w:rsidR="00FF6066" w:rsidRPr="00411D1F">
        <w:t>AM Threat Intelligence Portal (далее – AM TIP)</w:t>
      </w:r>
      <w:r w:rsidRPr="00411D1F">
        <w:t>;</w:t>
      </w:r>
    </w:p>
    <w:p w14:paraId="4CEE8911" w14:textId="44212FFB" w:rsidR="00EF0D65" w:rsidRPr="00411D1F" w:rsidRDefault="00EF0D65" w:rsidP="00411D1F">
      <w:pPr>
        <w:pStyle w:val="a"/>
      </w:pPr>
      <w:r w:rsidRPr="00411D1F">
        <w:t xml:space="preserve">устранение неисправностей, выявленных в ходе эксплуатации </w:t>
      </w:r>
      <w:r w:rsidR="00350116" w:rsidRPr="00411D1F">
        <w:t>AM TIP</w:t>
      </w:r>
      <w:r w:rsidRPr="00411D1F">
        <w:t>;</w:t>
      </w:r>
    </w:p>
    <w:p w14:paraId="760D3653" w14:textId="44B26DC3" w:rsidR="00EF0D65" w:rsidRPr="00411D1F" w:rsidRDefault="00EF0D65" w:rsidP="00411D1F">
      <w:pPr>
        <w:pStyle w:val="a"/>
      </w:pPr>
      <w:r w:rsidRPr="00411D1F">
        <w:t xml:space="preserve">совершенствование </w:t>
      </w:r>
      <w:r w:rsidR="00350116" w:rsidRPr="00411D1F">
        <w:t>AM TIP</w:t>
      </w:r>
      <w:r w:rsidR="00411D1F">
        <w:t>;</w:t>
      </w:r>
    </w:p>
    <w:p w14:paraId="73EA1698" w14:textId="0C5BB7C7" w:rsidR="00EF0D65" w:rsidRPr="00411D1F" w:rsidRDefault="00EF0D65" w:rsidP="0020430F">
      <w:pPr>
        <w:pStyle w:val="a"/>
      </w:pPr>
      <w:r w:rsidRPr="00411D1F">
        <w:t>информацию о персонале, необходимом д</w:t>
      </w:r>
      <w:r w:rsidR="00411D1F">
        <w:t>ля обеспечения поддержки</w:t>
      </w:r>
      <w:r w:rsidR="0020430F">
        <w:t xml:space="preserve"> </w:t>
      </w:r>
      <w:r w:rsidR="0020430F" w:rsidRPr="0020430F">
        <w:t>AM TIP</w:t>
      </w:r>
      <w:r w:rsidR="00411D1F">
        <w:t>.</w:t>
      </w:r>
    </w:p>
    <w:p w14:paraId="266A3BDD" w14:textId="76A998A3" w:rsidR="00C0710A" w:rsidRPr="00EF0D65" w:rsidRDefault="00C0710A">
      <w:pPr>
        <w:spacing w:after="160" w:line="259" w:lineRule="auto"/>
        <w:ind w:firstLine="0"/>
        <w:jc w:val="left"/>
        <w:rPr>
          <w:szCs w:val="24"/>
        </w:rPr>
      </w:pPr>
      <w:r w:rsidRPr="00EF0D65">
        <w:rPr>
          <w:szCs w:val="24"/>
        </w:rPr>
        <w:br w:type="page"/>
      </w:r>
    </w:p>
    <w:p w14:paraId="6351AB8F" w14:textId="1067B196" w:rsidR="00C0710A" w:rsidRPr="00EF0D65" w:rsidRDefault="002F6395" w:rsidP="002F6395">
      <w:pPr>
        <w:pStyle w:val="14"/>
      </w:pPr>
      <w:r w:rsidRPr="002F6395"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91921741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sdtEndPr>
      <w:sdtContent>
        <w:p w14:paraId="1F75AF77" w14:textId="44857639" w:rsidR="00EF70B6" w:rsidRDefault="00C37AC1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884A0F">
            <w:fldChar w:fldCharType="begin"/>
          </w:r>
          <w:r w:rsidRPr="00884A0F">
            <w:instrText xml:space="preserve"> TOC \o "1-3" \h \z \u </w:instrText>
          </w:r>
          <w:r w:rsidRPr="00884A0F">
            <w:fldChar w:fldCharType="separate"/>
          </w:r>
          <w:hyperlink w:anchor="_Toc159418227" w:history="1">
            <w:r w:rsidR="00EF70B6" w:rsidRPr="00B65298">
              <w:rPr>
                <w:rStyle w:val="ac"/>
                <w:noProof/>
              </w:rPr>
              <w:t>ТЕРМИНЫ И ОПРЕДЕЛЕНИЯ</w:t>
            </w:r>
            <w:r w:rsidR="00EF70B6">
              <w:rPr>
                <w:noProof/>
                <w:webHidden/>
              </w:rPr>
              <w:tab/>
            </w:r>
            <w:r w:rsidR="00EF70B6">
              <w:rPr>
                <w:noProof/>
                <w:webHidden/>
              </w:rPr>
              <w:fldChar w:fldCharType="begin"/>
            </w:r>
            <w:r w:rsidR="00EF70B6">
              <w:rPr>
                <w:noProof/>
                <w:webHidden/>
              </w:rPr>
              <w:instrText xml:space="preserve"> PAGEREF _Toc159418227 \h </w:instrText>
            </w:r>
            <w:r w:rsidR="00EF70B6">
              <w:rPr>
                <w:noProof/>
                <w:webHidden/>
              </w:rPr>
            </w:r>
            <w:r w:rsidR="00EF70B6">
              <w:rPr>
                <w:noProof/>
                <w:webHidden/>
              </w:rPr>
              <w:fldChar w:fldCharType="separate"/>
            </w:r>
            <w:r w:rsidR="00EF70B6">
              <w:rPr>
                <w:noProof/>
                <w:webHidden/>
              </w:rPr>
              <w:t>5</w:t>
            </w:r>
            <w:r w:rsidR="00EF70B6">
              <w:rPr>
                <w:noProof/>
                <w:webHidden/>
              </w:rPr>
              <w:fldChar w:fldCharType="end"/>
            </w:r>
          </w:hyperlink>
        </w:p>
        <w:p w14:paraId="00D93BB4" w14:textId="7F1A7D9F" w:rsidR="00EF70B6" w:rsidRDefault="00EF70B6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28" w:history="1">
            <w:r w:rsidRPr="00B65298">
              <w:rPr>
                <w:rStyle w:val="ac"/>
                <w:noProof/>
              </w:rPr>
              <w:t>ПЕРЕЧЕНЬ СОКРАЩЕНИЙ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D42935" w14:textId="74BFF668" w:rsidR="00EF70B6" w:rsidRDefault="00EF70B6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29" w:history="1">
            <w:r w:rsidRPr="00B65298">
              <w:rPr>
                <w:rStyle w:val="ac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Процессы жизненного цикла AM TIP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3D8E4D" w14:textId="579A22B1" w:rsidR="00EF70B6" w:rsidRDefault="00EF70B6">
          <w:pPr>
            <w:pStyle w:val="22"/>
            <w:tabs>
              <w:tab w:val="left" w:pos="13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9418230" w:history="1">
            <w:r w:rsidRPr="00B65298">
              <w:rPr>
                <w:rStyle w:val="ac"/>
              </w:rPr>
              <w:t>1.1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B65298">
              <w:rPr>
                <w:rStyle w:val="ac"/>
              </w:rPr>
              <w:t>Общие сведения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_Toc159418230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A890038" w14:textId="097368DA" w:rsidR="00EF70B6" w:rsidRDefault="00EF70B6">
          <w:pPr>
            <w:pStyle w:val="22"/>
            <w:tabs>
              <w:tab w:val="left" w:pos="13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9418231" w:history="1">
            <w:r w:rsidRPr="00B65298">
              <w:rPr>
                <w:rStyle w:val="ac"/>
              </w:rPr>
              <w:t>1.2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B65298">
              <w:rPr>
                <w:rStyle w:val="ac"/>
              </w:rPr>
              <w:t>Процессы внедрения программных средств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_Toc159418231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4DA374B" w14:textId="18CF8B46" w:rsidR="00EF70B6" w:rsidRDefault="00EF70B6">
          <w:pPr>
            <w:pStyle w:val="31"/>
            <w:tabs>
              <w:tab w:val="left" w:pos="209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32" w:history="1">
            <w:r w:rsidRPr="00B65298">
              <w:rPr>
                <w:rStyle w:val="ac"/>
                <w:noProof/>
              </w:rPr>
              <w:t>1.2.1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Основной процесс реализации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87EEA5" w14:textId="7EC17037" w:rsidR="00EF70B6" w:rsidRDefault="00EF70B6">
          <w:pPr>
            <w:pStyle w:val="31"/>
            <w:tabs>
              <w:tab w:val="left" w:pos="209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33" w:history="1">
            <w:r w:rsidRPr="00B65298">
              <w:rPr>
                <w:rStyle w:val="ac"/>
                <w:noProof/>
              </w:rPr>
              <w:t>1.2.2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Процесс анализа требований к AM TIP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DB04D5" w14:textId="2C8C632B" w:rsidR="00EF70B6" w:rsidRDefault="00EF70B6">
          <w:pPr>
            <w:pStyle w:val="31"/>
            <w:tabs>
              <w:tab w:val="left" w:pos="209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34" w:history="1">
            <w:r w:rsidRPr="00B65298">
              <w:rPr>
                <w:rStyle w:val="ac"/>
                <w:noProof/>
              </w:rPr>
              <w:t>1.2.3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Процесс конструирования программных средств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5557DD" w14:textId="7D3FB10D" w:rsidR="00EF70B6" w:rsidRDefault="00EF70B6">
          <w:pPr>
            <w:pStyle w:val="31"/>
            <w:tabs>
              <w:tab w:val="left" w:pos="209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35" w:history="1">
            <w:r w:rsidRPr="00B65298">
              <w:rPr>
                <w:rStyle w:val="ac"/>
                <w:noProof/>
              </w:rPr>
              <w:t>1.2.4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Процесс комплексирования сведений в AM TIP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18961F" w14:textId="7917D465" w:rsidR="00EF70B6" w:rsidRDefault="00EF70B6">
          <w:pPr>
            <w:pStyle w:val="31"/>
            <w:tabs>
              <w:tab w:val="left" w:pos="209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36" w:history="1">
            <w:r w:rsidRPr="00B65298">
              <w:rPr>
                <w:rStyle w:val="ac"/>
                <w:noProof/>
              </w:rPr>
              <w:t>1.2.5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Процесс квалификационного тестирования AM TIP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43FF20" w14:textId="2B2A0946" w:rsidR="00EF70B6" w:rsidRDefault="00EF70B6">
          <w:pPr>
            <w:pStyle w:val="22"/>
            <w:tabs>
              <w:tab w:val="left" w:pos="13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9418237" w:history="1">
            <w:r w:rsidRPr="00B65298">
              <w:rPr>
                <w:rStyle w:val="ac"/>
              </w:rPr>
              <w:t>1.3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B65298">
              <w:rPr>
                <w:rStyle w:val="ac"/>
              </w:rPr>
              <w:t>Процессы поддержки AM TIP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_Toc159418237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7E9F3C9F" w14:textId="4F893B5A" w:rsidR="00EF70B6" w:rsidRDefault="00EF70B6">
          <w:pPr>
            <w:pStyle w:val="31"/>
            <w:tabs>
              <w:tab w:val="left" w:pos="209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38" w:history="1">
            <w:r w:rsidRPr="00B65298">
              <w:rPr>
                <w:rStyle w:val="ac"/>
                <w:noProof/>
              </w:rPr>
              <w:t>1.3.1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Процесс управления документацией AM TIP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E5A356" w14:textId="14E155D0" w:rsidR="00EF70B6" w:rsidRDefault="00EF70B6">
          <w:pPr>
            <w:pStyle w:val="31"/>
            <w:tabs>
              <w:tab w:val="left" w:pos="209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39" w:history="1">
            <w:r w:rsidRPr="00B65298">
              <w:rPr>
                <w:rStyle w:val="ac"/>
                <w:noProof/>
              </w:rPr>
              <w:t>1.3.2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Процесс управления конфигурацией AM TIP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B7F296" w14:textId="011FE487" w:rsidR="00EF70B6" w:rsidRDefault="00EF70B6">
          <w:pPr>
            <w:pStyle w:val="31"/>
            <w:tabs>
              <w:tab w:val="left" w:pos="209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40" w:history="1">
            <w:r w:rsidRPr="00B65298">
              <w:rPr>
                <w:rStyle w:val="ac"/>
                <w:noProof/>
              </w:rPr>
              <w:t>1.3.3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Процесс обеспечения гарантии качества AM TIP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21DE4" w14:textId="064A2564" w:rsidR="00EF70B6" w:rsidRDefault="00EF70B6">
          <w:pPr>
            <w:pStyle w:val="31"/>
            <w:tabs>
              <w:tab w:val="left" w:pos="209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41" w:history="1">
            <w:r w:rsidRPr="00B65298">
              <w:rPr>
                <w:rStyle w:val="ac"/>
                <w:noProof/>
              </w:rPr>
              <w:t>1.3.4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Процесс верификации AM TIP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A16C8C" w14:textId="3BF85090" w:rsidR="00EF70B6" w:rsidRDefault="00EF70B6">
          <w:pPr>
            <w:pStyle w:val="31"/>
            <w:tabs>
              <w:tab w:val="left" w:pos="209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42" w:history="1">
            <w:r w:rsidRPr="00B65298">
              <w:rPr>
                <w:rStyle w:val="ac"/>
                <w:noProof/>
              </w:rPr>
              <w:t>1.3.5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Процесс валидации AM TIP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CE23F4" w14:textId="056901C7" w:rsidR="00EF70B6" w:rsidRDefault="00EF70B6">
          <w:pPr>
            <w:pStyle w:val="31"/>
            <w:tabs>
              <w:tab w:val="left" w:pos="209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43" w:history="1">
            <w:r w:rsidRPr="00B65298">
              <w:rPr>
                <w:rStyle w:val="ac"/>
                <w:noProof/>
              </w:rPr>
              <w:t>1.3.6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Процесс ревизии AM TIP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463376" w14:textId="5DD23AB6" w:rsidR="00EF70B6" w:rsidRDefault="00EF70B6">
          <w:pPr>
            <w:pStyle w:val="31"/>
            <w:tabs>
              <w:tab w:val="left" w:pos="209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44" w:history="1">
            <w:r w:rsidRPr="00B65298">
              <w:rPr>
                <w:rStyle w:val="ac"/>
                <w:noProof/>
              </w:rPr>
              <w:t>1.3.7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Процесс аудита AM TIP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311E51" w14:textId="5183AF33" w:rsidR="00EF70B6" w:rsidRDefault="00EF70B6">
          <w:pPr>
            <w:pStyle w:val="31"/>
            <w:tabs>
              <w:tab w:val="left" w:pos="209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45" w:history="1">
            <w:r w:rsidRPr="00B65298">
              <w:rPr>
                <w:rStyle w:val="ac"/>
                <w:noProof/>
              </w:rPr>
              <w:t>1.3.8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Процесс решения проблем в AM TIP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64EB5C" w14:textId="1D1CA82D" w:rsidR="00EF70B6" w:rsidRDefault="00EF70B6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46" w:history="1">
            <w:r w:rsidRPr="00B65298">
              <w:rPr>
                <w:rStyle w:val="ac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Процессы жизненного цикла программного обеспечения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A5EB68" w14:textId="1D4927FB" w:rsidR="00EF70B6" w:rsidRDefault="00EF70B6">
          <w:pPr>
            <w:pStyle w:val="22"/>
            <w:tabs>
              <w:tab w:val="left" w:pos="13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9418247" w:history="1">
            <w:r w:rsidRPr="00B65298">
              <w:rPr>
                <w:rStyle w:val="ac"/>
              </w:rPr>
              <w:t>2.1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B65298">
              <w:rPr>
                <w:rStyle w:val="ac"/>
              </w:rPr>
              <w:t>Общие сведения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_Toc159418247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4044DD75" w14:textId="5C0253DC" w:rsidR="00EF70B6" w:rsidRDefault="00EF70B6">
          <w:pPr>
            <w:pStyle w:val="22"/>
            <w:tabs>
              <w:tab w:val="left" w:pos="13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9418248" w:history="1">
            <w:r w:rsidRPr="00B65298">
              <w:rPr>
                <w:rStyle w:val="ac"/>
              </w:rPr>
              <w:t>2.2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B65298">
              <w:rPr>
                <w:rStyle w:val="ac"/>
              </w:rPr>
              <w:t>Процессы внедрения программных средств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_Toc159418248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2CF0A1D4" w14:textId="01D0F3D3" w:rsidR="00EF70B6" w:rsidRDefault="00EF70B6">
          <w:pPr>
            <w:pStyle w:val="31"/>
            <w:tabs>
              <w:tab w:val="left" w:pos="209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49" w:history="1">
            <w:r w:rsidRPr="00B65298">
              <w:rPr>
                <w:rStyle w:val="ac"/>
                <w:noProof/>
              </w:rPr>
              <w:t>2.2.1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Основной процесс реализации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7D1111" w14:textId="3554C9EF" w:rsidR="00EF70B6" w:rsidRDefault="00EF70B6">
          <w:pPr>
            <w:pStyle w:val="31"/>
            <w:tabs>
              <w:tab w:val="left" w:pos="209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50" w:history="1">
            <w:r w:rsidRPr="00B65298">
              <w:rPr>
                <w:rStyle w:val="ac"/>
                <w:noProof/>
              </w:rPr>
              <w:t>2.2.2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Процесс анализа требований к программным средствам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0484DB" w14:textId="0B689F21" w:rsidR="00EF70B6" w:rsidRDefault="00EF70B6">
          <w:pPr>
            <w:pStyle w:val="31"/>
            <w:tabs>
              <w:tab w:val="left" w:pos="209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51" w:history="1">
            <w:r w:rsidRPr="00B65298">
              <w:rPr>
                <w:rStyle w:val="ac"/>
                <w:noProof/>
              </w:rPr>
              <w:t>2.2.3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Процесс проектирования программных средств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698A91" w14:textId="5DEDB170" w:rsidR="00EF70B6" w:rsidRDefault="00EF70B6">
          <w:pPr>
            <w:pStyle w:val="31"/>
            <w:tabs>
              <w:tab w:val="left" w:pos="209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52" w:history="1">
            <w:r w:rsidRPr="00B65298">
              <w:rPr>
                <w:rStyle w:val="ac"/>
                <w:noProof/>
              </w:rPr>
              <w:t>2.2.4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Процесс конструирования программных средств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F5C1AE" w14:textId="3383F68C" w:rsidR="00EF70B6" w:rsidRDefault="00EF70B6">
          <w:pPr>
            <w:pStyle w:val="31"/>
            <w:tabs>
              <w:tab w:val="left" w:pos="209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53" w:history="1">
            <w:r w:rsidRPr="00B65298">
              <w:rPr>
                <w:rStyle w:val="ac"/>
                <w:noProof/>
              </w:rPr>
              <w:t>2.2.5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Процесс комплексирования программных средств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14045C" w14:textId="4C358AF8" w:rsidR="00EF70B6" w:rsidRDefault="00EF70B6">
          <w:pPr>
            <w:pStyle w:val="31"/>
            <w:tabs>
              <w:tab w:val="left" w:pos="209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54" w:history="1">
            <w:r w:rsidRPr="00B65298">
              <w:rPr>
                <w:rStyle w:val="ac"/>
                <w:noProof/>
              </w:rPr>
              <w:t>2.2.6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Процесс квалификационного тестирования программных средств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F7F039" w14:textId="769505A2" w:rsidR="00EF70B6" w:rsidRDefault="00EF70B6">
          <w:pPr>
            <w:pStyle w:val="22"/>
            <w:tabs>
              <w:tab w:val="left" w:pos="13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9418255" w:history="1">
            <w:r w:rsidRPr="00B65298">
              <w:rPr>
                <w:rStyle w:val="ac"/>
              </w:rPr>
              <w:t>2.3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B65298">
              <w:rPr>
                <w:rStyle w:val="ac"/>
              </w:rPr>
              <w:t>Процессы поддержки программных средств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_Toc159418255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55C79A64" w14:textId="7B2CC232" w:rsidR="00EF70B6" w:rsidRDefault="00EF70B6">
          <w:pPr>
            <w:pStyle w:val="31"/>
            <w:tabs>
              <w:tab w:val="left" w:pos="209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56" w:history="1">
            <w:r w:rsidRPr="00B65298">
              <w:rPr>
                <w:rStyle w:val="ac"/>
                <w:noProof/>
              </w:rPr>
              <w:t>2.3.1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Процесс управления документацией программных средств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7AC671" w14:textId="70A8233B" w:rsidR="00EF70B6" w:rsidRDefault="00EF70B6">
          <w:pPr>
            <w:pStyle w:val="31"/>
            <w:tabs>
              <w:tab w:val="left" w:pos="209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57" w:history="1">
            <w:r w:rsidRPr="00B65298">
              <w:rPr>
                <w:rStyle w:val="ac"/>
                <w:noProof/>
              </w:rPr>
              <w:t>2.3.2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Процесс управления конфигурацией программных средств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1BCE45" w14:textId="271CC795" w:rsidR="00EF70B6" w:rsidRDefault="00EF70B6">
          <w:pPr>
            <w:pStyle w:val="31"/>
            <w:tabs>
              <w:tab w:val="left" w:pos="209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58" w:history="1">
            <w:r w:rsidRPr="00B65298">
              <w:rPr>
                <w:rStyle w:val="ac"/>
                <w:noProof/>
              </w:rPr>
              <w:t>2.3.3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Процесс обеспечения гарантии качества программных средств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C4F226" w14:textId="17C593E0" w:rsidR="00EF70B6" w:rsidRDefault="00EF70B6">
          <w:pPr>
            <w:pStyle w:val="31"/>
            <w:tabs>
              <w:tab w:val="left" w:pos="209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59" w:history="1">
            <w:r w:rsidRPr="00B65298">
              <w:rPr>
                <w:rStyle w:val="ac"/>
                <w:noProof/>
              </w:rPr>
              <w:t>2.3.4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Процесс верификации программных средств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8A87C6" w14:textId="4CB8B79F" w:rsidR="00EF70B6" w:rsidRDefault="00EF70B6">
          <w:pPr>
            <w:pStyle w:val="31"/>
            <w:tabs>
              <w:tab w:val="left" w:pos="209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60" w:history="1">
            <w:r w:rsidRPr="00B65298">
              <w:rPr>
                <w:rStyle w:val="ac"/>
                <w:noProof/>
              </w:rPr>
              <w:t>2.3.5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Процесс валидации программных средств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87AD64" w14:textId="0BA6013B" w:rsidR="00EF70B6" w:rsidRDefault="00EF70B6">
          <w:pPr>
            <w:pStyle w:val="31"/>
            <w:tabs>
              <w:tab w:val="left" w:pos="209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61" w:history="1">
            <w:r w:rsidRPr="00B65298">
              <w:rPr>
                <w:rStyle w:val="ac"/>
                <w:noProof/>
              </w:rPr>
              <w:t>2.3.6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Процесс ревизии программных средств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13B5E8" w14:textId="4C8FA8E9" w:rsidR="00EF70B6" w:rsidRDefault="00EF70B6">
          <w:pPr>
            <w:pStyle w:val="31"/>
            <w:tabs>
              <w:tab w:val="left" w:pos="209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62" w:history="1">
            <w:r w:rsidRPr="00B65298">
              <w:rPr>
                <w:rStyle w:val="ac"/>
                <w:noProof/>
              </w:rPr>
              <w:t>2.3.7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Процесс аудита программных средств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368AA7" w14:textId="6ACB2BA9" w:rsidR="00EF70B6" w:rsidRDefault="00EF70B6">
          <w:pPr>
            <w:pStyle w:val="31"/>
            <w:tabs>
              <w:tab w:val="left" w:pos="209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63" w:history="1">
            <w:r w:rsidRPr="00B65298">
              <w:rPr>
                <w:rStyle w:val="ac"/>
                <w:noProof/>
              </w:rPr>
              <w:t>2.3.8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Процесс решения проблем в программных средствах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720ECC" w14:textId="29A92039" w:rsidR="00EF70B6" w:rsidRDefault="00EF70B6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64" w:history="1">
            <w:r w:rsidRPr="00B65298">
              <w:rPr>
                <w:rStyle w:val="ac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Порядок технической поддержки программного обеспечения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AE71C3" w14:textId="449F0F77" w:rsidR="00EF70B6" w:rsidRDefault="00EF70B6">
          <w:pPr>
            <w:pStyle w:val="22"/>
            <w:tabs>
              <w:tab w:val="left" w:pos="13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9418265" w:history="1">
            <w:r w:rsidRPr="00B65298">
              <w:rPr>
                <w:rStyle w:val="ac"/>
              </w:rPr>
              <w:t>3.1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B65298">
              <w:rPr>
                <w:rStyle w:val="ac"/>
              </w:rPr>
              <w:t>Общие сведения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_Toc159418265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054F34E3" w14:textId="4405B0F9" w:rsidR="00EF70B6" w:rsidRDefault="00EF70B6">
          <w:pPr>
            <w:pStyle w:val="22"/>
            <w:tabs>
              <w:tab w:val="left" w:pos="13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9418266" w:history="1">
            <w:r w:rsidRPr="00B65298">
              <w:rPr>
                <w:rStyle w:val="ac"/>
              </w:rPr>
              <w:t>3.2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B65298">
              <w:rPr>
                <w:rStyle w:val="ac"/>
              </w:rPr>
              <w:t>Техническая поддержка первого уровня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_Toc159418266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4AACA36F" w14:textId="6202361A" w:rsidR="00EF70B6" w:rsidRDefault="00EF70B6">
          <w:pPr>
            <w:pStyle w:val="22"/>
            <w:tabs>
              <w:tab w:val="left" w:pos="13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9418267" w:history="1">
            <w:r w:rsidRPr="00B65298">
              <w:rPr>
                <w:rStyle w:val="ac"/>
              </w:rPr>
              <w:t>3.3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B65298">
              <w:rPr>
                <w:rStyle w:val="ac"/>
              </w:rPr>
              <w:t>Техническая поддержка второго уровня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_Toc159418267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5C06B14A" w14:textId="7BEEEB39" w:rsidR="00EF70B6" w:rsidRDefault="00EF70B6">
          <w:pPr>
            <w:pStyle w:val="22"/>
            <w:tabs>
              <w:tab w:val="left" w:pos="13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9418268" w:history="1">
            <w:r w:rsidRPr="00B65298">
              <w:rPr>
                <w:rStyle w:val="ac"/>
              </w:rPr>
              <w:t>3.4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B65298">
              <w:rPr>
                <w:rStyle w:val="ac"/>
              </w:rPr>
              <w:t>Техническая поддержка третьего уровня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_Toc159418268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07CC472B" w14:textId="2404F02A" w:rsidR="00EF70B6" w:rsidRDefault="00EF70B6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69" w:history="1">
            <w:r w:rsidRPr="00B65298">
              <w:rPr>
                <w:rStyle w:val="ac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Устранение неисправностей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D2E395" w14:textId="3E396917" w:rsidR="00EF70B6" w:rsidRDefault="00EF70B6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70" w:history="1">
            <w:r w:rsidRPr="00B65298">
              <w:rPr>
                <w:rStyle w:val="ac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Совершенствование AM TIP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71B65A" w14:textId="48951463" w:rsidR="00EF70B6" w:rsidRDefault="00EF70B6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71" w:history="1">
            <w:r w:rsidRPr="00B65298">
              <w:rPr>
                <w:rStyle w:val="ac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Совершенствование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6D71C3" w14:textId="308B89E4" w:rsidR="00EF70B6" w:rsidRDefault="00EF70B6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18272" w:history="1">
            <w:r w:rsidRPr="00B65298">
              <w:rPr>
                <w:rStyle w:val="ac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5298">
              <w:rPr>
                <w:rStyle w:val="ac"/>
                <w:noProof/>
              </w:rPr>
              <w:t>Требования к персоналу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20F4BC" w14:textId="264E2888" w:rsidR="00FF491E" w:rsidRPr="00884A0F" w:rsidRDefault="00C37AC1" w:rsidP="0020430F">
          <w:pPr>
            <w:ind w:firstLine="0"/>
          </w:pPr>
          <w:r w:rsidRPr="00884A0F">
            <w:rPr>
              <w:b/>
              <w:bCs/>
            </w:rPr>
            <w:fldChar w:fldCharType="end"/>
          </w:r>
        </w:p>
      </w:sdtContent>
    </w:sdt>
    <w:p w14:paraId="078728AB" w14:textId="77777777" w:rsidR="00FF2169" w:rsidRPr="00884A0F" w:rsidRDefault="00FF2169">
      <w:pPr>
        <w:rPr>
          <w:rFonts w:eastAsiaTheme="majorEastAsia"/>
          <w:b/>
          <w:color w:val="000000" w:themeColor="text1"/>
          <w:sz w:val="32"/>
          <w:szCs w:val="28"/>
        </w:rPr>
      </w:pPr>
      <w:r w:rsidRPr="00884A0F">
        <w:rPr>
          <w:b/>
          <w:color w:val="000000" w:themeColor="text1"/>
          <w:szCs w:val="28"/>
        </w:rPr>
        <w:br w:type="page"/>
      </w:r>
    </w:p>
    <w:p w14:paraId="0BC05D30" w14:textId="2173040E" w:rsidR="002D7307" w:rsidRPr="00884A0F" w:rsidRDefault="002D7307" w:rsidP="00D562F5">
      <w:pPr>
        <w:pStyle w:val="affff"/>
      </w:pPr>
      <w:bookmarkStart w:id="1" w:name="_Toc159418227"/>
      <w:r w:rsidRPr="00884A0F">
        <w:lastRenderedPageBreak/>
        <w:t>Т</w:t>
      </w:r>
      <w:r w:rsidR="00053247">
        <w:t>ЕРМИНЫ И ОПРЕДЕЛЕНИЯ</w:t>
      </w:r>
      <w:bookmarkEnd w:id="1"/>
    </w:p>
    <w:p w14:paraId="04FCB251" w14:textId="6A2C8D04" w:rsidR="007F0EE0" w:rsidRPr="00884A0F" w:rsidRDefault="007F0EE0" w:rsidP="0038666F">
      <w:pPr>
        <w:spacing w:after="240"/>
        <w:rPr>
          <w:szCs w:val="28"/>
        </w:rPr>
      </w:pPr>
      <w:r w:rsidRPr="00884A0F">
        <w:rPr>
          <w:szCs w:val="28"/>
        </w:rPr>
        <w:t xml:space="preserve">В </w:t>
      </w:r>
      <w:r w:rsidR="00DF169B">
        <w:rPr>
          <w:szCs w:val="28"/>
        </w:rPr>
        <w:t xml:space="preserve">настоящем </w:t>
      </w:r>
      <w:r w:rsidRPr="00884A0F">
        <w:rPr>
          <w:szCs w:val="28"/>
        </w:rPr>
        <w:t xml:space="preserve">документе </w:t>
      </w:r>
      <w:r w:rsidR="00DF169B">
        <w:rPr>
          <w:szCs w:val="28"/>
        </w:rPr>
        <w:t>применяют</w:t>
      </w:r>
      <w:r w:rsidRPr="00884A0F">
        <w:rPr>
          <w:szCs w:val="28"/>
        </w:rPr>
        <w:t xml:space="preserve"> следующие термины</w:t>
      </w:r>
      <w:r w:rsidR="0052535C">
        <w:rPr>
          <w:szCs w:val="28"/>
        </w:rPr>
        <w:t xml:space="preserve"> и определения</w:t>
      </w:r>
      <w:r w:rsidRPr="00884A0F">
        <w:rPr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5409D3" w:rsidRPr="00AA1D97" w14:paraId="53B221F4" w14:textId="77777777" w:rsidTr="00AA1D97">
        <w:tc>
          <w:tcPr>
            <w:tcW w:w="3256" w:type="dxa"/>
          </w:tcPr>
          <w:p w14:paraId="69947D8E" w14:textId="77777777" w:rsidR="005409D3" w:rsidRPr="00AA1D97" w:rsidRDefault="005409D3" w:rsidP="00DF169B">
            <w:pPr>
              <w:ind w:firstLine="0"/>
              <w:jc w:val="center"/>
              <w:rPr>
                <w:szCs w:val="28"/>
              </w:rPr>
            </w:pPr>
            <w:r w:rsidRPr="00AA1D97">
              <w:rPr>
                <w:szCs w:val="28"/>
              </w:rPr>
              <w:t>Термин</w:t>
            </w:r>
          </w:p>
        </w:tc>
        <w:tc>
          <w:tcPr>
            <w:tcW w:w="6089" w:type="dxa"/>
          </w:tcPr>
          <w:p w14:paraId="00A1A135" w14:textId="77777777" w:rsidR="005409D3" w:rsidRPr="00AA1D97" w:rsidRDefault="005409D3" w:rsidP="00DF169B">
            <w:pPr>
              <w:ind w:firstLine="0"/>
              <w:jc w:val="center"/>
              <w:rPr>
                <w:szCs w:val="28"/>
              </w:rPr>
            </w:pPr>
            <w:r w:rsidRPr="00AA1D97">
              <w:rPr>
                <w:szCs w:val="28"/>
              </w:rPr>
              <w:t>Определение</w:t>
            </w:r>
          </w:p>
        </w:tc>
      </w:tr>
      <w:tr w:rsidR="005409D3" w:rsidRPr="00AA1D97" w14:paraId="3FBFB926" w14:textId="77777777" w:rsidTr="00AA1D97">
        <w:tc>
          <w:tcPr>
            <w:tcW w:w="3256" w:type="dxa"/>
          </w:tcPr>
          <w:p w14:paraId="73CD7437" w14:textId="77777777" w:rsidR="005409D3" w:rsidRPr="00AA1D97" w:rsidRDefault="005409D3" w:rsidP="00DF169B">
            <w:pPr>
              <w:ind w:firstLine="0"/>
              <w:rPr>
                <w:szCs w:val="28"/>
                <w:lang w:val="en-US"/>
              </w:rPr>
            </w:pPr>
            <w:r w:rsidRPr="00AA1D97">
              <w:rPr>
                <w:szCs w:val="28"/>
              </w:rPr>
              <w:t>Базовая линия (</w:t>
            </w:r>
            <w:r w:rsidRPr="00AA1D97">
              <w:rPr>
                <w:szCs w:val="28"/>
                <w:lang w:val="en-US"/>
              </w:rPr>
              <w:t>baseline)</w:t>
            </w:r>
          </w:p>
        </w:tc>
        <w:tc>
          <w:tcPr>
            <w:tcW w:w="6089" w:type="dxa"/>
          </w:tcPr>
          <w:p w14:paraId="2BF060D6" w14:textId="69576550" w:rsidR="005409D3" w:rsidRPr="00AA1D97" w:rsidRDefault="005409D3" w:rsidP="00DF169B">
            <w:pPr>
              <w:ind w:firstLine="0"/>
              <w:rPr>
                <w:szCs w:val="28"/>
              </w:rPr>
            </w:pPr>
            <w:r w:rsidRPr="00AA1D97">
              <w:rPr>
                <w:szCs w:val="28"/>
              </w:rPr>
              <w:t>Спецификация или продукт, которые были официально рассмотрены и согласованы с тем, чтобы впоследствии служить основой для дальнейшего развития, и которые могут быть изменены только посредством официальных и ко</w:t>
            </w:r>
            <w:r w:rsidR="0038666F" w:rsidRPr="00AA1D97">
              <w:rPr>
                <w:szCs w:val="28"/>
              </w:rPr>
              <w:t>нтролируемых процедур изменения</w:t>
            </w:r>
          </w:p>
        </w:tc>
      </w:tr>
      <w:tr w:rsidR="005409D3" w:rsidRPr="00AA1D97" w14:paraId="08728BA2" w14:textId="77777777" w:rsidTr="00AA1D97">
        <w:tc>
          <w:tcPr>
            <w:tcW w:w="3256" w:type="dxa"/>
          </w:tcPr>
          <w:p w14:paraId="392EC49E" w14:textId="147B588A" w:rsidR="005409D3" w:rsidRPr="00AA1D97" w:rsidRDefault="005409D3" w:rsidP="00DF169B">
            <w:pPr>
              <w:ind w:firstLine="0"/>
              <w:rPr>
                <w:szCs w:val="28"/>
              </w:rPr>
            </w:pPr>
            <w:r w:rsidRPr="00AA1D97">
              <w:rPr>
                <w:szCs w:val="28"/>
              </w:rPr>
              <w:t xml:space="preserve">Жизненный цикл </w:t>
            </w:r>
            <w:r w:rsidR="0038666F" w:rsidRPr="00AA1D97">
              <w:rPr>
                <w:szCs w:val="28"/>
              </w:rPr>
              <w:br/>
            </w:r>
            <w:r w:rsidRPr="00AA1D97">
              <w:rPr>
                <w:szCs w:val="28"/>
              </w:rPr>
              <w:t>(</w:t>
            </w:r>
            <w:proofErr w:type="spellStart"/>
            <w:r w:rsidRPr="00AA1D97">
              <w:rPr>
                <w:szCs w:val="28"/>
              </w:rPr>
              <w:t>life</w:t>
            </w:r>
            <w:proofErr w:type="spellEnd"/>
            <w:r w:rsidRPr="00AA1D97">
              <w:rPr>
                <w:szCs w:val="28"/>
              </w:rPr>
              <w:t xml:space="preserve"> </w:t>
            </w:r>
            <w:proofErr w:type="spellStart"/>
            <w:r w:rsidRPr="00AA1D97">
              <w:rPr>
                <w:szCs w:val="28"/>
              </w:rPr>
              <w:t>cycle</w:t>
            </w:r>
            <w:proofErr w:type="spellEnd"/>
            <w:r w:rsidRPr="00AA1D97">
              <w:rPr>
                <w:szCs w:val="28"/>
              </w:rPr>
              <w:t>)</w:t>
            </w:r>
          </w:p>
        </w:tc>
        <w:tc>
          <w:tcPr>
            <w:tcW w:w="6089" w:type="dxa"/>
          </w:tcPr>
          <w:p w14:paraId="5239A4C2" w14:textId="6F81AFA2" w:rsidR="005409D3" w:rsidRPr="00AA1D97" w:rsidRDefault="005409D3" w:rsidP="00DF169B">
            <w:pPr>
              <w:ind w:firstLine="0"/>
              <w:rPr>
                <w:szCs w:val="28"/>
              </w:rPr>
            </w:pPr>
            <w:r w:rsidRPr="00AA1D97">
              <w:rPr>
                <w:szCs w:val="28"/>
              </w:rPr>
              <w:t>Развитие системы, продукта, услуги, проекта или других изготовленных человеком объектов, начиная со стадии разработки концепции и зак</w:t>
            </w:r>
            <w:r w:rsidR="00CE6C6C" w:rsidRPr="00AA1D97">
              <w:rPr>
                <w:szCs w:val="28"/>
              </w:rPr>
              <w:t>анчивая прекращением применения</w:t>
            </w:r>
          </w:p>
        </w:tc>
      </w:tr>
      <w:tr w:rsidR="005409D3" w:rsidRPr="00AA1D97" w14:paraId="756F53CC" w14:textId="77777777" w:rsidTr="00AA1D97">
        <w:tc>
          <w:tcPr>
            <w:tcW w:w="3256" w:type="dxa"/>
          </w:tcPr>
          <w:p w14:paraId="2D638192" w14:textId="77777777" w:rsidR="005409D3" w:rsidRPr="00AA1D97" w:rsidRDefault="005409D3" w:rsidP="00DF169B">
            <w:pPr>
              <w:ind w:firstLine="0"/>
              <w:rPr>
                <w:szCs w:val="28"/>
              </w:rPr>
            </w:pPr>
            <w:r w:rsidRPr="00AA1D97">
              <w:rPr>
                <w:szCs w:val="28"/>
              </w:rPr>
              <w:t>Квалификационное тестирование (</w:t>
            </w:r>
            <w:proofErr w:type="spellStart"/>
            <w:r w:rsidRPr="00AA1D97">
              <w:rPr>
                <w:szCs w:val="28"/>
              </w:rPr>
              <w:t>qualification</w:t>
            </w:r>
            <w:proofErr w:type="spellEnd"/>
            <w:r w:rsidRPr="00AA1D97">
              <w:rPr>
                <w:szCs w:val="28"/>
              </w:rPr>
              <w:t xml:space="preserve"> testing)</w:t>
            </w:r>
          </w:p>
        </w:tc>
        <w:tc>
          <w:tcPr>
            <w:tcW w:w="6089" w:type="dxa"/>
          </w:tcPr>
          <w:p w14:paraId="5D6E8EF6" w14:textId="4DB1678C" w:rsidR="005409D3" w:rsidRPr="00AA1D97" w:rsidRDefault="005409D3" w:rsidP="00A41515">
            <w:pPr>
              <w:ind w:firstLine="0"/>
              <w:rPr>
                <w:szCs w:val="28"/>
              </w:rPr>
            </w:pPr>
            <w:r w:rsidRPr="00AA1D97">
              <w:rPr>
                <w:szCs w:val="28"/>
              </w:rPr>
              <w:t xml:space="preserve">Тестирование, проводимое разработчиком и санкционированное приобретающей стороной (при необходимости) с целью демонстрации того, что </w:t>
            </w:r>
            <w:r w:rsidR="00A41515">
              <w:rPr>
                <w:szCs w:val="28"/>
                <w:lang w:val="en-US"/>
              </w:rPr>
              <w:t>AM</w:t>
            </w:r>
            <w:r w:rsidR="00A41515" w:rsidRPr="00A41515">
              <w:rPr>
                <w:szCs w:val="28"/>
              </w:rPr>
              <w:t xml:space="preserve"> </w:t>
            </w:r>
            <w:r w:rsidR="00A41515">
              <w:rPr>
                <w:szCs w:val="28"/>
                <w:lang w:val="en-US"/>
              </w:rPr>
              <w:t>TIP</w:t>
            </w:r>
            <w:r w:rsidR="00A41515" w:rsidRPr="00A41515">
              <w:rPr>
                <w:szCs w:val="28"/>
              </w:rPr>
              <w:t xml:space="preserve"> </w:t>
            </w:r>
            <w:r w:rsidRPr="00AA1D97">
              <w:rPr>
                <w:szCs w:val="28"/>
              </w:rPr>
              <w:t>удовлетворяет спецификациям и готов</w:t>
            </w:r>
            <w:r w:rsidR="00265AED" w:rsidRPr="00AA1D97">
              <w:rPr>
                <w:szCs w:val="28"/>
              </w:rPr>
              <w:t>о</w:t>
            </w:r>
            <w:r w:rsidRPr="00AA1D97">
              <w:rPr>
                <w:szCs w:val="28"/>
              </w:rPr>
              <w:t xml:space="preserve"> для применения в заданном окружении</w:t>
            </w:r>
          </w:p>
        </w:tc>
      </w:tr>
    </w:tbl>
    <w:p w14:paraId="610C1B2E" w14:textId="77777777" w:rsidR="00DA346D" w:rsidRPr="00884A0F" w:rsidRDefault="00DA346D" w:rsidP="006E3DA3">
      <w:pPr>
        <w:rPr>
          <w:rFonts w:eastAsiaTheme="majorEastAsia"/>
          <w:sz w:val="32"/>
        </w:rPr>
      </w:pPr>
      <w:r w:rsidRPr="00884A0F">
        <w:br w:type="page"/>
      </w:r>
    </w:p>
    <w:p w14:paraId="287BA95A" w14:textId="4DBFADCC" w:rsidR="005409D3" w:rsidRPr="00884A0F" w:rsidRDefault="005409D3" w:rsidP="00FF3814">
      <w:pPr>
        <w:pStyle w:val="affff"/>
      </w:pPr>
      <w:bookmarkStart w:id="2" w:name="_Toc159418228"/>
      <w:r w:rsidRPr="00884A0F">
        <w:lastRenderedPageBreak/>
        <w:t>П</w:t>
      </w:r>
      <w:r w:rsidR="00FF3814">
        <w:t>ЕРЕЧЕНЬ СОКРАЩЕНИЙ</w:t>
      </w:r>
      <w:bookmarkEnd w:id="2"/>
    </w:p>
    <w:p w14:paraId="03963F05" w14:textId="14F0AA64" w:rsidR="002D7307" w:rsidRPr="00884A0F" w:rsidRDefault="00184AF2" w:rsidP="001B276C">
      <w:pPr>
        <w:rPr>
          <w:szCs w:val="28"/>
        </w:rPr>
      </w:pPr>
      <w:r w:rsidRPr="00184AF2">
        <w:rPr>
          <w:szCs w:val="28"/>
        </w:rPr>
        <w:t>В настоящем документе применяют следующие</w:t>
      </w:r>
      <w:r w:rsidR="002D7307" w:rsidRPr="00884A0F">
        <w:rPr>
          <w:szCs w:val="28"/>
        </w:rPr>
        <w:t xml:space="preserve"> </w:t>
      </w:r>
      <w:r w:rsidR="005409D3" w:rsidRPr="00884A0F">
        <w:rPr>
          <w:szCs w:val="28"/>
        </w:rPr>
        <w:t>сокращения</w:t>
      </w:r>
      <w:r w:rsidR="002D7307" w:rsidRPr="00884A0F">
        <w:rPr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2D7307" w:rsidRPr="00884A0F" w14:paraId="4839E452" w14:textId="77777777" w:rsidTr="002D7307">
        <w:trPr>
          <w:trHeight w:val="625"/>
        </w:trPr>
        <w:tc>
          <w:tcPr>
            <w:tcW w:w="2830" w:type="dxa"/>
          </w:tcPr>
          <w:p w14:paraId="2E5EB7B6" w14:textId="77777777" w:rsidR="002D7307" w:rsidRPr="00884A0F" w:rsidRDefault="005409D3" w:rsidP="00A26E1B">
            <w:pPr>
              <w:ind w:firstLine="0"/>
              <w:jc w:val="center"/>
              <w:rPr>
                <w:szCs w:val="28"/>
              </w:rPr>
            </w:pPr>
            <w:r w:rsidRPr="00884A0F">
              <w:rPr>
                <w:szCs w:val="28"/>
              </w:rPr>
              <w:t>Сокращение</w:t>
            </w:r>
          </w:p>
        </w:tc>
        <w:tc>
          <w:tcPr>
            <w:tcW w:w="6515" w:type="dxa"/>
          </w:tcPr>
          <w:p w14:paraId="02BA82D5" w14:textId="77777777" w:rsidR="002D7307" w:rsidRPr="00884A0F" w:rsidRDefault="002D7307" w:rsidP="00A26E1B">
            <w:pPr>
              <w:ind w:firstLine="0"/>
              <w:jc w:val="center"/>
              <w:rPr>
                <w:szCs w:val="28"/>
              </w:rPr>
            </w:pPr>
            <w:r w:rsidRPr="00884A0F">
              <w:rPr>
                <w:szCs w:val="28"/>
              </w:rPr>
              <w:t>Определение</w:t>
            </w:r>
          </w:p>
        </w:tc>
      </w:tr>
      <w:tr w:rsidR="00EB32CC" w:rsidRPr="00884A0F" w14:paraId="6D0793BF" w14:textId="77777777" w:rsidTr="002D7307">
        <w:trPr>
          <w:trHeight w:val="988"/>
        </w:trPr>
        <w:tc>
          <w:tcPr>
            <w:tcW w:w="2830" w:type="dxa"/>
          </w:tcPr>
          <w:p w14:paraId="23430A41" w14:textId="24BAEBA6" w:rsidR="00EB32CC" w:rsidRPr="00884A0F" w:rsidRDefault="00350116" w:rsidP="00A26E1B">
            <w:pPr>
              <w:ind w:firstLine="0"/>
              <w:rPr>
                <w:szCs w:val="28"/>
              </w:rPr>
            </w:pPr>
            <w:r>
              <w:rPr>
                <w:lang w:val="en-US"/>
              </w:rPr>
              <w:t>AM</w:t>
            </w:r>
            <w:r w:rsidRPr="00350116">
              <w:t xml:space="preserve"> </w:t>
            </w:r>
            <w:r>
              <w:rPr>
                <w:lang w:val="en-US"/>
              </w:rPr>
              <w:t>TIP</w:t>
            </w:r>
          </w:p>
        </w:tc>
        <w:tc>
          <w:tcPr>
            <w:tcW w:w="6515" w:type="dxa"/>
          </w:tcPr>
          <w:p w14:paraId="5DED2093" w14:textId="19C65324" w:rsidR="00EB32CC" w:rsidRPr="00884A0F" w:rsidRDefault="004966A9" w:rsidP="00E939F0">
            <w:pPr>
              <w:ind w:firstLine="0"/>
              <w:rPr>
                <w:szCs w:val="28"/>
              </w:rPr>
            </w:pPr>
            <w:r w:rsidRPr="00E939F0">
              <w:rPr>
                <w:szCs w:val="28"/>
              </w:rPr>
              <w:t xml:space="preserve">AM Threat Intelligence Portal </w:t>
            </w:r>
          </w:p>
        </w:tc>
      </w:tr>
      <w:tr w:rsidR="00AA300D" w:rsidRPr="00884A0F" w14:paraId="19AD7CF5" w14:textId="77777777" w:rsidTr="00A26E1B">
        <w:trPr>
          <w:trHeight w:val="737"/>
        </w:trPr>
        <w:tc>
          <w:tcPr>
            <w:tcW w:w="2830" w:type="dxa"/>
          </w:tcPr>
          <w:p w14:paraId="25B7A679" w14:textId="70070427" w:rsidR="00AA300D" w:rsidRDefault="00AA300D" w:rsidP="00340019">
            <w:pPr>
              <w:ind w:firstLine="0"/>
              <w:rPr>
                <w:szCs w:val="28"/>
              </w:rPr>
            </w:pPr>
            <w:r w:rsidRPr="00AA300D">
              <w:rPr>
                <w:szCs w:val="28"/>
              </w:rPr>
              <w:t>ИБ</w:t>
            </w:r>
          </w:p>
        </w:tc>
        <w:tc>
          <w:tcPr>
            <w:tcW w:w="6515" w:type="dxa"/>
          </w:tcPr>
          <w:p w14:paraId="117A3E1C" w14:textId="7B5CA4B6" w:rsidR="00AA300D" w:rsidRPr="00340019" w:rsidRDefault="00AA300D" w:rsidP="00A26E1B">
            <w:pPr>
              <w:ind w:firstLine="0"/>
              <w:rPr>
                <w:szCs w:val="28"/>
              </w:rPr>
            </w:pPr>
            <w:r w:rsidRPr="00884A0F">
              <w:rPr>
                <w:szCs w:val="28"/>
              </w:rPr>
              <w:t>Информационная безопасность</w:t>
            </w:r>
          </w:p>
        </w:tc>
      </w:tr>
      <w:tr w:rsidR="00340019" w:rsidRPr="00884A0F" w14:paraId="59A2822E" w14:textId="77777777" w:rsidTr="00A26E1B">
        <w:trPr>
          <w:trHeight w:val="737"/>
        </w:trPr>
        <w:tc>
          <w:tcPr>
            <w:tcW w:w="2830" w:type="dxa"/>
          </w:tcPr>
          <w:p w14:paraId="4FCC0786" w14:textId="1A1CA9A7" w:rsidR="00340019" w:rsidRPr="00884A0F" w:rsidRDefault="00340019" w:rsidP="0034001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ПО</w:t>
            </w:r>
          </w:p>
        </w:tc>
        <w:tc>
          <w:tcPr>
            <w:tcW w:w="6515" w:type="dxa"/>
          </w:tcPr>
          <w:p w14:paraId="614971E0" w14:textId="64FBB8AE" w:rsidR="00340019" w:rsidRPr="00884A0F" w:rsidRDefault="00340019" w:rsidP="00A26E1B">
            <w:pPr>
              <w:ind w:firstLine="0"/>
              <w:rPr>
                <w:szCs w:val="28"/>
              </w:rPr>
            </w:pPr>
            <w:r w:rsidRPr="00340019">
              <w:rPr>
                <w:szCs w:val="28"/>
              </w:rPr>
              <w:t>Программное обеспечение</w:t>
            </w:r>
          </w:p>
        </w:tc>
      </w:tr>
      <w:tr w:rsidR="00A1512F" w:rsidRPr="00884A0F" w14:paraId="526D23B3" w14:textId="77777777" w:rsidTr="00A26E1B">
        <w:trPr>
          <w:trHeight w:val="737"/>
        </w:trPr>
        <w:tc>
          <w:tcPr>
            <w:tcW w:w="2830" w:type="dxa"/>
          </w:tcPr>
          <w:p w14:paraId="551722A6" w14:textId="49DFF1C0" w:rsidR="00A1512F" w:rsidRDefault="00A1512F" w:rsidP="0034001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ПС</w:t>
            </w:r>
          </w:p>
        </w:tc>
        <w:tc>
          <w:tcPr>
            <w:tcW w:w="6515" w:type="dxa"/>
          </w:tcPr>
          <w:p w14:paraId="739912A4" w14:textId="77F3CD5D" w:rsidR="00A1512F" w:rsidRPr="00340019" w:rsidRDefault="00A1512F" w:rsidP="00A26E1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Программные средства</w:t>
            </w:r>
          </w:p>
        </w:tc>
      </w:tr>
      <w:tr w:rsidR="00350116" w:rsidRPr="00884A0F" w14:paraId="125A4F0A" w14:textId="77777777" w:rsidTr="00A26E1B">
        <w:trPr>
          <w:trHeight w:val="737"/>
        </w:trPr>
        <w:tc>
          <w:tcPr>
            <w:tcW w:w="2830" w:type="dxa"/>
          </w:tcPr>
          <w:p w14:paraId="70E1269C" w14:textId="39A90FC3" w:rsidR="00350116" w:rsidRPr="00884A0F" w:rsidRDefault="00350116" w:rsidP="00A26E1B">
            <w:pPr>
              <w:ind w:firstLine="0"/>
              <w:rPr>
                <w:szCs w:val="28"/>
              </w:rPr>
            </w:pPr>
            <w:r w:rsidRPr="00884A0F">
              <w:rPr>
                <w:szCs w:val="28"/>
              </w:rPr>
              <w:t>СЗИ</w:t>
            </w:r>
          </w:p>
        </w:tc>
        <w:tc>
          <w:tcPr>
            <w:tcW w:w="6515" w:type="dxa"/>
          </w:tcPr>
          <w:p w14:paraId="089334B9" w14:textId="7F80AF27" w:rsidR="00350116" w:rsidRPr="00884A0F" w:rsidRDefault="00350116" w:rsidP="00A26E1B">
            <w:pPr>
              <w:ind w:firstLine="0"/>
              <w:rPr>
                <w:szCs w:val="28"/>
                <w:lang w:val="en-US"/>
              </w:rPr>
            </w:pPr>
            <w:r w:rsidRPr="00884A0F">
              <w:rPr>
                <w:szCs w:val="28"/>
              </w:rPr>
              <w:t>Средство защиты информации</w:t>
            </w:r>
          </w:p>
        </w:tc>
      </w:tr>
      <w:tr w:rsidR="00350116" w:rsidRPr="00884A0F" w14:paraId="3F7024B1" w14:textId="77777777" w:rsidTr="002D7307">
        <w:trPr>
          <w:trHeight w:val="691"/>
        </w:trPr>
        <w:tc>
          <w:tcPr>
            <w:tcW w:w="2830" w:type="dxa"/>
          </w:tcPr>
          <w:p w14:paraId="12AAFA5A" w14:textId="75A82187" w:rsidR="00350116" w:rsidRPr="00884A0F" w:rsidRDefault="00AA300D" w:rsidP="00A26E1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ТЗ</w:t>
            </w:r>
          </w:p>
        </w:tc>
        <w:tc>
          <w:tcPr>
            <w:tcW w:w="6515" w:type="dxa"/>
          </w:tcPr>
          <w:p w14:paraId="44530192" w14:textId="04763DC2" w:rsidR="00350116" w:rsidRPr="00884A0F" w:rsidRDefault="00AA300D" w:rsidP="00A26E1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Техническое задание</w:t>
            </w:r>
          </w:p>
        </w:tc>
      </w:tr>
    </w:tbl>
    <w:p w14:paraId="23477020" w14:textId="77777777" w:rsidR="00A26E1B" w:rsidRDefault="00A26E1B" w:rsidP="00437D1D">
      <w:r>
        <w:br w:type="page"/>
      </w:r>
    </w:p>
    <w:p w14:paraId="4E0A11E6" w14:textId="00BFD225" w:rsidR="00862C32" w:rsidRPr="006E201F" w:rsidRDefault="00862C32" w:rsidP="006E201F">
      <w:pPr>
        <w:pStyle w:val="1"/>
      </w:pPr>
      <w:bookmarkStart w:id="3" w:name="_Toc159418229"/>
      <w:r w:rsidRPr="006E201F">
        <w:lastRenderedPageBreak/>
        <w:t>Процессы жизненного</w:t>
      </w:r>
      <w:r w:rsidR="002A4A59" w:rsidRPr="006E201F">
        <w:t xml:space="preserve"> цикла </w:t>
      </w:r>
      <w:r w:rsidR="004966A9" w:rsidRPr="00CD316C">
        <w:t>AM TIP</w:t>
      </w:r>
      <w:bookmarkEnd w:id="3"/>
    </w:p>
    <w:p w14:paraId="735D923F" w14:textId="397B4FD6" w:rsidR="00862C32" w:rsidRPr="00884A0F" w:rsidRDefault="002A4A59" w:rsidP="006E201F">
      <w:pPr>
        <w:pStyle w:val="20"/>
      </w:pPr>
      <w:bookmarkStart w:id="4" w:name="_Toc159418230"/>
      <w:r w:rsidRPr="00884A0F">
        <w:t>Общие сведения</w:t>
      </w:r>
      <w:bookmarkEnd w:id="4"/>
    </w:p>
    <w:p w14:paraId="5DCBF846" w14:textId="14DD2DC0" w:rsidR="00862C32" w:rsidRPr="00884A0F" w:rsidRDefault="00862C32" w:rsidP="002A4A59">
      <w:pPr>
        <w:rPr>
          <w:color w:val="000000" w:themeColor="text1"/>
          <w:szCs w:val="28"/>
        </w:rPr>
      </w:pPr>
      <w:r w:rsidRPr="00884A0F">
        <w:rPr>
          <w:color w:val="000000" w:themeColor="text1"/>
          <w:szCs w:val="28"/>
        </w:rPr>
        <w:t xml:space="preserve">Жизненный цикл </w:t>
      </w:r>
      <w:r w:rsidR="00670F11">
        <w:rPr>
          <w:color w:val="000000" w:themeColor="text1"/>
          <w:szCs w:val="28"/>
          <w:lang w:val="en-US"/>
        </w:rPr>
        <w:t>AM</w:t>
      </w:r>
      <w:r w:rsidR="00670F11" w:rsidRPr="00670F11">
        <w:rPr>
          <w:color w:val="000000" w:themeColor="text1"/>
          <w:szCs w:val="28"/>
        </w:rPr>
        <w:t xml:space="preserve"> </w:t>
      </w:r>
      <w:r w:rsidR="00670F11">
        <w:rPr>
          <w:color w:val="000000" w:themeColor="text1"/>
          <w:szCs w:val="28"/>
          <w:lang w:val="en-US"/>
        </w:rPr>
        <w:t>TIP</w:t>
      </w:r>
      <w:r w:rsidRPr="00884A0F">
        <w:rPr>
          <w:color w:val="000000" w:themeColor="text1"/>
          <w:szCs w:val="28"/>
        </w:rPr>
        <w:t xml:space="preserve"> обеспечивается в соответствии с требованиями ГОСТ </w:t>
      </w:r>
      <w:r w:rsidRPr="004966A9">
        <w:rPr>
          <w:color w:val="000000" w:themeColor="text1"/>
          <w:szCs w:val="28"/>
        </w:rPr>
        <w:t>Р ИСО/МЭК 12207-2010.</w:t>
      </w:r>
      <w:r w:rsidRPr="00884A0F">
        <w:rPr>
          <w:color w:val="000000" w:themeColor="text1"/>
          <w:szCs w:val="28"/>
        </w:rPr>
        <w:t xml:space="preserve"> Основные процессы жизненного цикла </w:t>
      </w:r>
      <w:r w:rsidR="00670F11" w:rsidRPr="00670F11">
        <w:rPr>
          <w:color w:val="000000" w:themeColor="text1"/>
          <w:szCs w:val="28"/>
        </w:rPr>
        <w:t>AM TIP</w:t>
      </w:r>
      <w:r w:rsidRPr="00884A0F">
        <w:rPr>
          <w:color w:val="000000" w:themeColor="text1"/>
          <w:szCs w:val="28"/>
        </w:rPr>
        <w:t xml:space="preserve"> в соответствии с указанным</w:t>
      </w:r>
      <w:r w:rsidR="006E201F">
        <w:rPr>
          <w:color w:val="000000" w:themeColor="text1"/>
          <w:szCs w:val="28"/>
        </w:rPr>
        <w:t xml:space="preserve"> ГОСТ описаны в данном разделе.</w:t>
      </w:r>
    </w:p>
    <w:p w14:paraId="7500812C" w14:textId="2AD5CAD0" w:rsidR="0083275A" w:rsidRPr="00884A0F" w:rsidRDefault="00862C32" w:rsidP="006E201F">
      <w:pPr>
        <w:pStyle w:val="20"/>
      </w:pPr>
      <w:bookmarkStart w:id="5" w:name="_Toc159418231"/>
      <w:r w:rsidRPr="00884A0F">
        <w:t>Процессы внедрения программных средств</w:t>
      </w:r>
      <w:bookmarkEnd w:id="5"/>
    </w:p>
    <w:p w14:paraId="2F687CD5" w14:textId="09D7DA96" w:rsidR="00C37AC1" w:rsidRPr="00884A0F" w:rsidRDefault="00862C32" w:rsidP="006E201F">
      <w:pPr>
        <w:pStyle w:val="3"/>
      </w:pPr>
      <w:bookmarkStart w:id="6" w:name="_Toc159418232"/>
      <w:r w:rsidRPr="00884A0F">
        <w:t xml:space="preserve">Основной процесс </w:t>
      </w:r>
      <w:r w:rsidR="009A3937" w:rsidRPr="00884A0F">
        <w:t>реализации</w:t>
      </w:r>
      <w:bookmarkEnd w:id="6"/>
    </w:p>
    <w:p w14:paraId="7C3E1047" w14:textId="77777777" w:rsidR="00862C32" w:rsidRPr="00884A0F" w:rsidRDefault="00862C32" w:rsidP="002A4A59">
      <w:pPr>
        <w:rPr>
          <w:color w:val="000000" w:themeColor="text1"/>
          <w:szCs w:val="28"/>
        </w:rPr>
      </w:pPr>
      <w:r w:rsidRPr="00884A0F">
        <w:rPr>
          <w:color w:val="000000" w:themeColor="text1"/>
          <w:szCs w:val="28"/>
        </w:rPr>
        <w:t xml:space="preserve">В результате успешного осуществления основного процесса </w:t>
      </w:r>
      <w:r w:rsidR="00834119" w:rsidRPr="00884A0F">
        <w:rPr>
          <w:color w:val="000000" w:themeColor="text1"/>
          <w:szCs w:val="28"/>
        </w:rPr>
        <w:t>реализации</w:t>
      </w:r>
      <w:r w:rsidRPr="00884A0F">
        <w:rPr>
          <w:color w:val="000000" w:themeColor="text1"/>
          <w:szCs w:val="28"/>
        </w:rPr>
        <w:t>:</w:t>
      </w:r>
    </w:p>
    <w:p w14:paraId="7403641C" w14:textId="0AABD5F4" w:rsidR="00862C32" w:rsidRPr="00884A0F" w:rsidRDefault="008F636C" w:rsidP="00DD15AD">
      <w:pPr>
        <w:pStyle w:val="a"/>
      </w:pPr>
      <w:r w:rsidRPr="00884A0F">
        <w:t xml:space="preserve">определяется стратегия реализации </w:t>
      </w:r>
      <w:r w:rsidR="00DD15AD" w:rsidRPr="004966A9">
        <w:t>AM TIP</w:t>
      </w:r>
      <w:r w:rsidR="00862C32" w:rsidRPr="00884A0F">
        <w:t>;</w:t>
      </w:r>
    </w:p>
    <w:p w14:paraId="41246ACD" w14:textId="2F4F8F93" w:rsidR="00862C32" w:rsidRDefault="00862C32" w:rsidP="00DD15AD">
      <w:pPr>
        <w:pStyle w:val="a"/>
      </w:pPr>
      <w:r w:rsidRPr="00884A0F">
        <w:t xml:space="preserve">определяются ограничения по технологии реализации </w:t>
      </w:r>
      <w:r w:rsidR="00DD15AD" w:rsidRPr="004966A9">
        <w:t>AM TIP</w:t>
      </w:r>
      <w:r w:rsidRPr="004966A9">
        <w:t>;</w:t>
      </w:r>
    </w:p>
    <w:p w14:paraId="1A43C063" w14:textId="46DDE205" w:rsidR="00E939F0" w:rsidRDefault="00E939F0" w:rsidP="00DD15AD">
      <w:pPr>
        <w:pStyle w:val="a"/>
      </w:pPr>
      <w:r>
        <w:t xml:space="preserve">определяются способы поставки сведений из </w:t>
      </w:r>
      <w:r w:rsidRPr="004966A9">
        <w:t>AM TIP</w:t>
      </w:r>
      <w:r>
        <w:t>.</w:t>
      </w:r>
    </w:p>
    <w:p w14:paraId="1691FAC0" w14:textId="55446A20" w:rsidR="00862C32" w:rsidRPr="00884A0F" w:rsidRDefault="00862C32" w:rsidP="00DD15AD">
      <w:pPr>
        <w:pStyle w:val="3"/>
      </w:pPr>
      <w:bookmarkStart w:id="7" w:name="_Toc159418233"/>
      <w:r w:rsidRPr="00884A0F">
        <w:t xml:space="preserve">Процесс анализа требований к </w:t>
      </w:r>
      <w:r w:rsidR="00DD15AD" w:rsidRPr="00DD15AD">
        <w:t>AM TIP</w:t>
      </w:r>
      <w:bookmarkEnd w:id="7"/>
    </w:p>
    <w:p w14:paraId="27BB85AE" w14:textId="77777777" w:rsidR="00862C32" w:rsidRPr="00884A0F" w:rsidRDefault="00862C32" w:rsidP="002A4A59">
      <w:pPr>
        <w:rPr>
          <w:color w:val="000000" w:themeColor="text1"/>
          <w:szCs w:val="28"/>
        </w:rPr>
      </w:pPr>
      <w:r w:rsidRPr="00884A0F">
        <w:rPr>
          <w:color w:val="000000" w:themeColor="text1"/>
          <w:szCs w:val="28"/>
        </w:rPr>
        <w:t xml:space="preserve">В результате успешного осуществления процесса анализа требований к программным средствам: </w:t>
      </w:r>
    </w:p>
    <w:p w14:paraId="600431C3" w14:textId="06ED6697" w:rsidR="00862C32" w:rsidRPr="00884A0F" w:rsidRDefault="00862C32" w:rsidP="00DD15AD">
      <w:pPr>
        <w:pStyle w:val="a"/>
      </w:pPr>
      <w:r w:rsidRPr="00884A0F">
        <w:t>определя</w:t>
      </w:r>
      <w:r w:rsidR="00526EAB" w:rsidRPr="00884A0F">
        <w:t xml:space="preserve">ются требования к </w:t>
      </w:r>
      <w:r w:rsidR="00DD15AD" w:rsidRPr="00DD15AD">
        <w:t>AM TIP</w:t>
      </w:r>
      <w:r w:rsidRPr="00884A0F">
        <w:t>;</w:t>
      </w:r>
    </w:p>
    <w:p w14:paraId="1BF5DF9B" w14:textId="048DDA1F" w:rsidR="00862C32" w:rsidRPr="00884A0F" w:rsidRDefault="00862C32" w:rsidP="00DD15AD">
      <w:pPr>
        <w:pStyle w:val="a"/>
      </w:pPr>
      <w:r w:rsidRPr="00884A0F">
        <w:t xml:space="preserve">требования к </w:t>
      </w:r>
      <w:r w:rsidR="00DD15AD" w:rsidRPr="00DD15AD">
        <w:t>AM TIP</w:t>
      </w:r>
      <w:r w:rsidRPr="00884A0F">
        <w:t xml:space="preserve"> анализируются на корректность и тестируемость;</w:t>
      </w:r>
    </w:p>
    <w:p w14:paraId="42900803" w14:textId="421EF93F" w:rsidR="00862C32" w:rsidRPr="00884A0F" w:rsidRDefault="00862C32" w:rsidP="00DD15AD">
      <w:pPr>
        <w:pStyle w:val="a"/>
      </w:pPr>
      <w:r w:rsidRPr="00884A0F">
        <w:t xml:space="preserve">осознается воздействие требований к </w:t>
      </w:r>
      <w:r w:rsidR="00DD15AD" w:rsidRPr="00DD15AD">
        <w:t>AM TIP</w:t>
      </w:r>
      <w:r w:rsidRPr="00884A0F">
        <w:t xml:space="preserve"> на среду функционирования;</w:t>
      </w:r>
    </w:p>
    <w:p w14:paraId="2A90389A" w14:textId="66F968FC" w:rsidR="00862C32" w:rsidRPr="00884A0F" w:rsidRDefault="00862C32" w:rsidP="00DD15AD">
      <w:pPr>
        <w:pStyle w:val="a"/>
      </w:pPr>
      <w:r w:rsidRPr="00884A0F">
        <w:t xml:space="preserve">устанавливается совместимость и </w:t>
      </w:r>
      <w:proofErr w:type="spellStart"/>
      <w:r w:rsidRPr="00884A0F">
        <w:t>прослеживаемость</w:t>
      </w:r>
      <w:proofErr w:type="spellEnd"/>
      <w:r w:rsidRPr="00884A0F">
        <w:t xml:space="preserve"> между требованиями к </w:t>
      </w:r>
      <w:r w:rsidR="00DD15AD" w:rsidRPr="00DD15AD">
        <w:t xml:space="preserve">AM TIP </w:t>
      </w:r>
      <w:r w:rsidRPr="00E939F0">
        <w:t xml:space="preserve">и требованиями к </w:t>
      </w:r>
      <w:r w:rsidR="00D331CE" w:rsidRPr="00E939F0">
        <w:t>СЗИ</w:t>
      </w:r>
      <w:r w:rsidRPr="00884A0F">
        <w:t>;</w:t>
      </w:r>
    </w:p>
    <w:p w14:paraId="79D839CB" w14:textId="4F23E2F8" w:rsidR="00862C32" w:rsidRPr="00884A0F" w:rsidRDefault="00862C32" w:rsidP="00DD15AD">
      <w:pPr>
        <w:pStyle w:val="a"/>
      </w:pPr>
      <w:r w:rsidRPr="00884A0F">
        <w:t xml:space="preserve">определяются приоритеты реализации требований к </w:t>
      </w:r>
      <w:r w:rsidR="00DD15AD" w:rsidRPr="00DD15AD">
        <w:t>AM TIP</w:t>
      </w:r>
      <w:r w:rsidRPr="00884A0F">
        <w:t>;</w:t>
      </w:r>
    </w:p>
    <w:p w14:paraId="772E1661" w14:textId="09469FF2" w:rsidR="00862C32" w:rsidRPr="00884A0F" w:rsidRDefault="00862C32" w:rsidP="00DD15AD">
      <w:pPr>
        <w:pStyle w:val="a"/>
      </w:pPr>
      <w:r w:rsidRPr="00884A0F">
        <w:t xml:space="preserve">требования к </w:t>
      </w:r>
      <w:r w:rsidR="00DD15AD" w:rsidRPr="00DD15AD">
        <w:t>AM TIP</w:t>
      </w:r>
      <w:r w:rsidRPr="00884A0F">
        <w:t xml:space="preserve"> принимаются и обн</w:t>
      </w:r>
      <w:r w:rsidR="00726D6A">
        <w:t>овляются по мере необходимости;</w:t>
      </w:r>
    </w:p>
    <w:p w14:paraId="3E1D8E56" w14:textId="1118339B" w:rsidR="00862C32" w:rsidRPr="00884A0F" w:rsidRDefault="00862C32" w:rsidP="00DD15AD">
      <w:pPr>
        <w:pStyle w:val="a"/>
      </w:pPr>
      <w:r w:rsidRPr="00884A0F">
        <w:lastRenderedPageBreak/>
        <w:t xml:space="preserve">оцениваются изменения в требованиях к </w:t>
      </w:r>
      <w:r w:rsidR="00DD15AD" w:rsidRPr="00DD15AD">
        <w:t>AM TIP</w:t>
      </w:r>
      <w:r w:rsidRPr="00884A0F">
        <w:t xml:space="preserve"> по стоимости, графикам ра</w:t>
      </w:r>
      <w:r w:rsidR="00726D6A">
        <w:t>бот и техническим воздействиям;</w:t>
      </w:r>
    </w:p>
    <w:p w14:paraId="0EEA3FE7" w14:textId="15FF7463" w:rsidR="00862C32" w:rsidRPr="00884A0F" w:rsidRDefault="00862C32" w:rsidP="00DD15AD">
      <w:pPr>
        <w:pStyle w:val="a"/>
        <w:rPr>
          <w:b/>
        </w:rPr>
      </w:pPr>
      <w:r w:rsidRPr="00884A0F">
        <w:t xml:space="preserve">требования к </w:t>
      </w:r>
      <w:r w:rsidR="00DD15AD" w:rsidRPr="00DD15AD">
        <w:t>AM TIP</w:t>
      </w:r>
      <w:r w:rsidRPr="00884A0F">
        <w:t xml:space="preserve"> воплощаются в виде базовых линий и доводятся до сведения заинтересованных сторон</w:t>
      </w:r>
      <w:r w:rsidRPr="00EF70E7">
        <w:t>.</w:t>
      </w:r>
    </w:p>
    <w:p w14:paraId="5BA80F1A" w14:textId="49701F73" w:rsidR="007F0EE0" w:rsidRPr="00A97E31" w:rsidRDefault="002A4A59" w:rsidP="00E939F0">
      <w:pPr>
        <w:pStyle w:val="3"/>
        <w:rPr>
          <w:color w:val="000000" w:themeColor="text1"/>
        </w:rPr>
      </w:pPr>
      <w:bookmarkStart w:id="8" w:name="_Toc159418234"/>
      <w:r w:rsidRPr="00A97E31">
        <w:rPr>
          <w:color w:val="000000" w:themeColor="text1"/>
        </w:rPr>
        <w:t xml:space="preserve">Процесс </w:t>
      </w:r>
      <w:r w:rsidR="00C10128" w:rsidRPr="00A97E31">
        <w:rPr>
          <w:color w:val="000000" w:themeColor="text1"/>
        </w:rPr>
        <w:t>конструирования программных средств</w:t>
      </w:r>
      <w:bookmarkEnd w:id="8"/>
    </w:p>
    <w:p w14:paraId="28516366" w14:textId="0FCDA76B" w:rsidR="002A4A59" w:rsidRPr="00DD15AD" w:rsidRDefault="002A4A59" w:rsidP="002A4A59">
      <w:pPr>
        <w:rPr>
          <w:color w:val="000000" w:themeColor="text1"/>
          <w:szCs w:val="28"/>
          <w:highlight w:val="lightGray"/>
        </w:rPr>
      </w:pPr>
      <w:r w:rsidRPr="00A97E31">
        <w:rPr>
          <w:color w:val="000000" w:themeColor="text1"/>
          <w:szCs w:val="28"/>
        </w:rPr>
        <w:t xml:space="preserve">В результате успешного осуществления процесса конструирования </w:t>
      </w:r>
      <w:r w:rsidR="00A97E31" w:rsidRPr="00A97E31">
        <w:rPr>
          <w:color w:val="000000" w:themeColor="text1"/>
          <w:szCs w:val="28"/>
        </w:rPr>
        <w:t>программных средств</w:t>
      </w:r>
      <w:r w:rsidRPr="00A97E31">
        <w:rPr>
          <w:color w:val="000000" w:themeColor="text1"/>
          <w:szCs w:val="28"/>
        </w:rPr>
        <w:t>:</w:t>
      </w:r>
    </w:p>
    <w:p w14:paraId="555F0DC1" w14:textId="73542F7F" w:rsidR="002A4A59" w:rsidRPr="00A97E31" w:rsidRDefault="002A4A59" w:rsidP="00A97E31">
      <w:pPr>
        <w:pStyle w:val="a"/>
      </w:pPr>
      <w:r w:rsidRPr="00A97E31">
        <w:t xml:space="preserve">определяются критерии верификации </w:t>
      </w:r>
      <w:r w:rsidR="00A97E31" w:rsidRPr="00A97E31">
        <w:t xml:space="preserve">для всех программных блоков о </w:t>
      </w:r>
      <w:r w:rsidR="00FC3247">
        <w:t>относительно требований;</w:t>
      </w:r>
    </w:p>
    <w:p w14:paraId="3A9F8CD1" w14:textId="056709E8" w:rsidR="002A4A59" w:rsidRPr="00A97E31" w:rsidRDefault="002A4A59" w:rsidP="00F628A1">
      <w:pPr>
        <w:pStyle w:val="a"/>
      </w:pPr>
      <w:r w:rsidRPr="00A97E31">
        <w:t xml:space="preserve">изготавливаются </w:t>
      </w:r>
      <w:r w:rsidR="00A97E31" w:rsidRPr="00A97E31">
        <w:t>программные блоки</w:t>
      </w:r>
      <w:r w:rsidRPr="00A97E31">
        <w:t>, определенные проектом;</w:t>
      </w:r>
    </w:p>
    <w:p w14:paraId="15E9F064" w14:textId="65EAE63B" w:rsidR="002A4A59" w:rsidRPr="00A97E31" w:rsidRDefault="002A4A59" w:rsidP="00A97E31">
      <w:pPr>
        <w:pStyle w:val="a"/>
      </w:pPr>
      <w:r w:rsidRPr="00A97E31">
        <w:t xml:space="preserve">устанавливается совместимость и </w:t>
      </w:r>
      <w:proofErr w:type="spellStart"/>
      <w:r w:rsidRPr="00A97E31">
        <w:t>прослеживаемость</w:t>
      </w:r>
      <w:proofErr w:type="spellEnd"/>
      <w:r w:rsidRPr="00A97E31">
        <w:t xml:space="preserve"> между </w:t>
      </w:r>
      <w:r w:rsidR="00A97E31" w:rsidRPr="00A97E31">
        <w:t>программными блоками,</w:t>
      </w:r>
      <w:r w:rsidRPr="00A97E31">
        <w:t xml:space="preserve"> требованиями и проектом;</w:t>
      </w:r>
    </w:p>
    <w:p w14:paraId="4AB7E439" w14:textId="594A8F61" w:rsidR="002A4A59" w:rsidRPr="00A97E31" w:rsidRDefault="002A4A59" w:rsidP="00A97E31">
      <w:pPr>
        <w:pStyle w:val="a"/>
      </w:pPr>
      <w:r w:rsidRPr="00A97E31">
        <w:t xml:space="preserve">завершается верификация </w:t>
      </w:r>
      <w:r w:rsidR="00A97E31" w:rsidRPr="00A97E31">
        <w:t>программных блоков</w:t>
      </w:r>
      <w:r w:rsidRPr="00A97E31">
        <w:t xml:space="preserve"> относительно требований и проекта.</w:t>
      </w:r>
    </w:p>
    <w:p w14:paraId="0BBB4BE2" w14:textId="63A0C5F3" w:rsidR="002A4A59" w:rsidRPr="00A97E31" w:rsidRDefault="002A4A59" w:rsidP="00E939F0">
      <w:pPr>
        <w:pStyle w:val="3"/>
      </w:pPr>
      <w:bookmarkStart w:id="9" w:name="_Toc159418235"/>
      <w:r w:rsidRPr="00A97E31">
        <w:t xml:space="preserve">Процесс комплексирования </w:t>
      </w:r>
      <w:r w:rsidR="007E33B1">
        <w:t>сведений в</w:t>
      </w:r>
      <w:r w:rsidR="00E939F0" w:rsidRPr="00A97E31">
        <w:t xml:space="preserve"> AM TIP</w:t>
      </w:r>
      <w:bookmarkEnd w:id="9"/>
    </w:p>
    <w:p w14:paraId="53FE0696" w14:textId="19466DEA" w:rsidR="002A4A59" w:rsidRPr="00A97E31" w:rsidRDefault="002A4A59" w:rsidP="002A4A59">
      <w:pPr>
        <w:rPr>
          <w:color w:val="000000" w:themeColor="text1"/>
          <w:szCs w:val="28"/>
        </w:rPr>
      </w:pPr>
      <w:r w:rsidRPr="00A97E31">
        <w:rPr>
          <w:color w:val="000000" w:themeColor="text1"/>
          <w:szCs w:val="28"/>
        </w:rPr>
        <w:t xml:space="preserve">В результате успешного осуществления процесса </w:t>
      </w:r>
      <w:r w:rsidR="00A97E31" w:rsidRPr="00A97E31">
        <w:rPr>
          <w:color w:val="000000" w:themeColor="text1"/>
          <w:szCs w:val="28"/>
        </w:rPr>
        <w:t xml:space="preserve">комплексирования </w:t>
      </w:r>
      <w:r w:rsidR="00A97E31">
        <w:rPr>
          <w:color w:val="000000" w:themeColor="text1"/>
          <w:szCs w:val="28"/>
        </w:rPr>
        <w:t>сведений</w:t>
      </w:r>
      <w:r w:rsidRPr="00A97E31">
        <w:rPr>
          <w:color w:val="000000" w:themeColor="text1"/>
          <w:szCs w:val="28"/>
        </w:rPr>
        <w:t>:</w:t>
      </w:r>
    </w:p>
    <w:p w14:paraId="19252229" w14:textId="7F78DCBF" w:rsidR="007E33B1" w:rsidRPr="007E33B1" w:rsidRDefault="007E33B1" w:rsidP="007E33B1">
      <w:pPr>
        <w:pStyle w:val="a"/>
      </w:pPr>
      <w:r w:rsidRPr="007E33B1">
        <w:t xml:space="preserve">разрабатывается стратегия комплексирования </w:t>
      </w:r>
      <w:r>
        <w:t xml:space="preserve">сведений </w:t>
      </w:r>
      <w:r w:rsidRPr="007E33B1">
        <w:t>для программных б</w:t>
      </w:r>
      <w:r>
        <w:t>локов, согласованная с программ</w:t>
      </w:r>
      <w:r w:rsidRPr="007E33B1">
        <w:t>ным проектом и расположенными по приоритетам требованиями к программным средствам;</w:t>
      </w:r>
    </w:p>
    <w:p w14:paraId="2D86DA32" w14:textId="065940C2" w:rsidR="002A4A59" w:rsidRPr="007E33B1" w:rsidRDefault="002A4A59" w:rsidP="007E33B1">
      <w:pPr>
        <w:pStyle w:val="a"/>
      </w:pPr>
      <w:r w:rsidRPr="007E33B1">
        <w:t xml:space="preserve">разрабатываются критерии верификации </w:t>
      </w:r>
      <w:r w:rsidR="00A97E31" w:rsidRPr="007E33B1">
        <w:t>сведений</w:t>
      </w:r>
      <w:r w:rsidRPr="007E33B1">
        <w:t xml:space="preserve">, которые гарантируют соответствие </w:t>
      </w:r>
      <w:r w:rsidR="007E33B1" w:rsidRPr="007E33B1">
        <w:t xml:space="preserve">с требованиями к программным средствам, связанными с </w:t>
      </w:r>
      <w:r w:rsidR="00B83AD4">
        <w:t>данны</w:t>
      </w:r>
      <w:r w:rsidR="007E33B1" w:rsidRPr="007E33B1">
        <w:t>ми составными частями</w:t>
      </w:r>
      <w:r w:rsidRPr="007E33B1">
        <w:t>;</w:t>
      </w:r>
    </w:p>
    <w:p w14:paraId="296D8C7A" w14:textId="2C43158D" w:rsidR="002A4A59" w:rsidRPr="007E33B1" w:rsidRDefault="00915650" w:rsidP="00F628A1">
      <w:pPr>
        <w:pStyle w:val="a"/>
      </w:pPr>
      <w:r>
        <w:t>с</w:t>
      </w:r>
      <w:r w:rsidR="007E33B1" w:rsidRPr="007E33B1">
        <w:t>ведения</w:t>
      </w:r>
      <w:r w:rsidR="002A4A59" w:rsidRPr="007E33B1">
        <w:t xml:space="preserve"> верифицируются с использ</w:t>
      </w:r>
      <w:r w:rsidR="00427082">
        <w:t>ованием определенных критериев;</w:t>
      </w:r>
    </w:p>
    <w:p w14:paraId="6AB2F5C4" w14:textId="4D0B6A87" w:rsidR="002A4A59" w:rsidRPr="007E33B1" w:rsidRDefault="00915650" w:rsidP="007E33B1">
      <w:pPr>
        <w:pStyle w:val="a"/>
      </w:pPr>
      <w:r>
        <w:t>с</w:t>
      </w:r>
      <w:r w:rsidR="007E33B1" w:rsidRPr="007E33B1">
        <w:t>ведения</w:t>
      </w:r>
      <w:r w:rsidR="002A4A59" w:rsidRPr="007E33B1">
        <w:t>, определенные стратегией комплексирования, изготавливаются;</w:t>
      </w:r>
    </w:p>
    <w:p w14:paraId="6E8B4B0C" w14:textId="77777777" w:rsidR="002A4A59" w:rsidRPr="007E33B1" w:rsidRDefault="002A4A59" w:rsidP="0027263C">
      <w:pPr>
        <w:pStyle w:val="a"/>
      </w:pPr>
      <w:r w:rsidRPr="007E33B1">
        <w:lastRenderedPageBreak/>
        <w:t>регистрируются результаты комплексного тестирования;</w:t>
      </w:r>
    </w:p>
    <w:p w14:paraId="70CB0C4F" w14:textId="6C01BC60" w:rsidR="002A4A59" w:rsidRPr="007E33B1" w:rsidRDefault="002A4A59" w:rsidP="0027263C">
      <w:pPr>
        <w:pStyle w:val="a"/>
      </w:pPr>
      <w:r w:rsidRPr="007E33B1">
        <w:t xml:space="preserve">устанавливаются согласованность и </w:t>
      </w:r>
      <w:proofErr w:type="spellStart"/>
      <w:r w:rsidRPr="007E33B1">
        <w:t>про</w:t>
      </w:r>
      <w:r w:rsidR="00A41572" w:rsidRPr="007E33B1">
        <w:t>слеживаемость</w:t>
      </w:r>
      <w:proofErr w:type="spellEnd"/>
      <w:r w:rsidR="00A41572" w:rsidRPr="007E33B1">
        <w:t xml:space="preserve"> между </w:t>
      </w:r>
      <w:r w:rsidRPr="007E33B1">
        <w:t xml:space="preserve">проектом и </w:t>
      </w:r>
      <w:r w:rsidR="007E33B1" w:rsidRPr="007E33B1">
        <w:t>сведениями</w:t>
      </w:r>
      <w:r w:rsidRPr="007E33B1">
        <w:t>;</w:t>
      </w:r>
    </w:p>
    <w:p w14:paraId="38A423C4" w14:textId="76D8919F" w:rsidR="002A4A59" w:rsidRDefault="002A4A59" w:rsidP="00146828">
      <w:pPr>
        <w:pStyle w:val="a"/>
      </w:pPr>
      <w:r w:rsidRPr="007E33B1">
        <w:t xml:space="preserve">разрабатывается и применяется стратегия регрессии для повторной верификации </w:t>
      </w:r>
      <w:r w:rsidR="007E33B1" w:rsidRPr="007E33B1">
        <w:t>сведений</w:t>
      </w:r>
      <w:r w:rsidR="00146828">
        <w:t xml:space="preserve"> при возникновении изменений в программных блоках (в том числе в соответствующих требованиях, проекте и кодах).</w:t>
      </w:r>
    </w:p>
    <w:p w14:paraId="02216135" w14:textId="201C2C2A" w:rsidR="002A4A59" w:rsidRPr="00884A0F" w:rsidRDefault="002A4A59" w:rsidP="004966A9">
      <w:pPr>
        <w:pStyle w:val="3"/>
      </w:pPr>
      <w:bookmarkStart w:id="10" w:name="_Toc159418236"/>
      <w:r w:rsidRPr="00884A0F">
        <w:t xml:space="preserve">Процесс квалификационного тестирования </w:t>
      </w:r>
      <w:r w:rsidR="004966A9" w:rsidRPr="004966A9">
        <w:t>AM TIP</w:t>
      </w:r>
      <w:bookmarkEnd w:id="10"/>
    </w:p>
    <w:p w14:paraId="2F9F2DF5" w14:textId="06C51C78" w:rsidR="002A4A59" w:rsidRPr="00884A0F" w:rsidRDefault="002A4A59" w:rsidP="002A4A59">
      <w:pPr>
        <w:rPr>
          <w:color w:val="000000" w:themeColor="text1"/>
          <w:szCs w:val="28"/>
        </w:rPr>
      </w:pPr>
      <w:r w:rsidRPr="00884A0F">
        <w:rPr>
          <w:color w:val="000000" w:themeColor="text1"/>
          <w:szCs w:val="28"/>
        </w:rPr>
        <w:t xml:space="preserve">В результате успешного осуществления процесса квалификационного тестирования </w:t>
      </w:r>
      <w:r w:rsidR="00CD316C" w:rsidRPr="00CD316C">
        <w:rPr>
          <w:color w:val="000000" w:themeColor="text1"/>
          <w:szCs w:val="28"/>
        </w:rPr>
        <w:t>AM TIP</w:t>
      </w:r>
      <w:r w:rsidRPr="00884A0F">
        <w:rPr>
          <w:color w:val="000000" w:themeColor="text1"/>
          <w:szCs w:val="28"/>
        </w:rPr>
        <w:t>:</w:t>
      </w:r>
    </w:p>
    <w:p w14:paraId="08B2DC22" w14:textId="76555DC8" w:rsidR="002A4A59" w:rsidRPr="00884A0F" w:rsidRDefault="002A4A59" w:rsidP="00CD316C">
      <w:pPr>
        <w:pStyle w:val="a"/>
      </w:pPr>
      <w:r w:rsidRPr="00884A0F">
        <w:t xml:space="preserve">определяются критерии для </w:t>
      </w:r>
      <w:r w:rsidR="00CD316C" w:rsidRPr="00CD316C">
        <w:t>AM TIP</w:t>
      </w:r>
      <w:r w:rsidRPr="00884A0F">
        <w:t xml:space="preserve"> с целью демонстрации соответствия с требованиями к </w:t>
      </w:r>
      <w:r w:rsidR="00CD316C" w:rsidRPr="00CD316C">
        <w:t>AM TIP</w:t>
      </w:r>
      <w:r w:rsidRPr="00884A0F">
        <w:t>;</w:t>
      </w:r>
    </w:p>
    <w:p w14:paraId="50B3CCCE" w14:textId="3BA66C6D" w:rsidR="002A4A59" w:rsidRPr="00884A0F" w:rsidRDefault="00CD316C" w:rsidP="00CD316C">
      <w:pPr>
        <w:pStyle w:val="a"/>
      </w:pPr>
      <w:r w:rsidRPr="00CD316C">
        <w:t>AM TIP</w:t>
      </w:r>
      <w:r w:rsidR="002A4A59" w:rsidRPr="00884A0F">
        <w:t xml:space="preserve"> верифициру</w:t>
      </w:r>
      <w:r w:rsidR="00146828">
        <w:t>е</w:t>
      </w:r>
      <w:r w:rsidR="002A4A59" w:rsidRPr="00884A0F">
        <w:t>тся с использование</w:t>
      </w:r>
      <w:r w:rsidR="00FC3247">
        <w:t>м определенных критериев;</w:t>
      </w:r>
    </w:p>
    <w:p w14:paraId="1CC4ED7B" w14:textId="77777777" w:rsidR="002A4A59" w:rsidRPr="00884A0F" w:rsidRDefault="002A4A59" w:rsidP="008D7237">
      <w:pPr>
        <w:pStyle w:val="a"/>
      </w:pPr>
      <w:r w:rsidRPr="00884A0F">
        <w:t>записываются результаты тестирования;</w:t>
      </w:r>
    </w:p>
    <w:p w14:paraId="49D737B6" w14:textId="229E9E46" w:rsidR="002A4A59" w:rsidRPr="00884A0F" w:rsidRDefault="002A4A59" w:rsidP="00C10128">
      <w:pPr>
        <w:pStyle w:val="a"/>
      </w:pPr>
      <w:r w:rsidRPr="00884A0F">
        <w:t xml:space="preserve">разрабатывается и применяется стратегия регрессии для повторного тестирования </w:t>
      </w:r>
      <w:r w:rsidR="00CD316C" w:rsidRPr="00CD316C">
        <w:t>AM TIP</w:t>
      </w:r>
      <w:r w:rsidRPr="00884A0F">
        <w:t xml:space="preserve"> при проведении изменений </w:t>
      </w:r>
      <w:r w:rsidR="00C10128" w:rsidRPr="00C10128">
        <w:t>в программных составных частях.</w:t>
      </w:r>
    </w:p>
    <w:p w14:paraId="60812B84" w14:textId="4F344F5C" w:rsidR="002A4A59" w:rsidRPr="00884A0F" w:rsidRDefault="002A4A59" w:rsidP="00CD316C">
      <w:pPr>
        <w:pStyle w:val="20"/>
      </w:pPr>
      <w:bookmarkStart w:id="11" w:name="_Toc159418237"/>
      <w:r w:rsidRPr="00884A0F">
        <w:t xml:space="preserve">Процессы поддержки </w:t>
      </w:r>
      <w:r w:rsidR="00CD316C" w:rsidRPr="00CD316C">
        <w:t>AM TIP</w:t>
      </w:r>
      <w:bookmarkEnd w:id="11"/>
    </w:p>
    <w:p w14:paraId="566F3E18" w14:textId="4681B116" w:rsidR="002A4A59" w:rsidRPr="00884A0F" w:rsidRDefault="002A4A59" w:rsidP="00CD316C">
      <w:pPr>
        <w:pStyle w:val="3"/>
      </w:pPr>
      <w:bookmarkStart w:id="12" w:name="_Toc159418238"/>
      <w:r w:rsidRPr="00884A0F">
        <w:t xml:space="preserve">Процесс управления документацией </w:t>
      </w:r>
      <w:r w:rsidR="00CD316C" w:rsidRPr="00CD316C">
        <w:t>AM TIP</w:t>
      </w:r>
      <w:bookmarkEnd w:id="12"/>
    </w:p>
    <w:p w14:paraId="22926733" w14:textId="30F9E723" w:rsidR="001D3775" w:rsidRPr="00884A0F" w:rsidRDefault="002A4A59" w:rsidP="002A4A59">
      <w:pPr>
        <w:rPr>
          <w:color w:val="000000" w:themeColor="text1"/>
          <w:szCs w:val="28"/>
        </w:rPr>
      </w:pPr>
      <w:r w:rsidRPr="00884A0F">
        <w:rPr>
          <w:color w:val="000000" w:themeColor="text1"/>
          <w:szCs w:val="28"/>
        </w:rPr>
        <w:t xml:space="preserve">В результате успешного осуществления процесса управления документацией </w:t>
      </w:r>
      <w:r w:rsidR="00CD316C" w:rsidRPr="00CD316C">
        <w:rPr>
          <w:color w:val="000000" w:themeColor="text1"/>
          <w:szCs w:val="28"/>
        </w:rPr>
        <w:t>AM TIP</w:t>
      </w:r>
      <w:r w:rsidRPr="00884A0F">
        <w:rPr>
          <w:color w:val="000000" w:themeColor="text1"/>
          <w:szCs w:val="28"/>
        </w:rPr>
        <w:t>:</w:t>
      </w:r>
    </w:p>
    <w:p w14:paraId="658DD043" w14:textId="2C2241E1" w:rsidR="001D3775" w:rsidRPr="00884A0F" w:rsidRDefault="002A4A59" w:rsidP="00CD316C">
      <w:pPr>
        <w:pStyle w:val="a"/>
      </w:pPr>
      <w:r w:rsidRPr="00884A0F">
        <w:t xml:space="preserve">разрабатывается стратегия идентификации документации, которая реализуется в течение жизненного цикла </w:t>
      </w:r>
      <w:r w:rsidR="00CD316C" w:rsidRPr="00CD316C">
        <w:t>AM TIP</w:t>
      </w:r>
      <w:r w:rsidR="00ED040B">
        <w:t>;</w:t>
      </w:r>
    </w:p>
    <w:p w14:paraId="0C7B9826" w14:textId="77777777" w:rsidR="001D3775" w:rsidRPr="00884A0F" w:rsidRDefault="002A4A59" w:rsidP="00D337FA">
      <w:pPr>
        <w:pStyle w:val="a"/>
      </w:pPr>
      <w:r w:rsidRPr="00884A0F">
        <w:t>определяются стандарты, которые применяютс</w:t>
      </w:r>
      <w:r w:rsidR="001D3775" w:rsidRPr="00884A0F">
        <w:t>я при разработке программной до</w:t>
      </w:r>
      <w:r w:rsidRPr="00884A0F">
        <w:t>кументации;</w:t>
      </w:r>
    </w:p>
    <w:p w14:paraId="7C889C4E" w14:textId="2179FE23" w:rsidR="001D3775" w:rsidRPr="00653C07" w:rsidRDefault="002A4A59" w:rsidP="00653C07">
      <w:pPr>
        <w:pStyle w:val="a"/>
      </w:pPr>
      <w:r w:rsidRPr="00653C07">
        <w:lastRenderedPageBreak/>
        <w:t>определяется документация, которая произ</w:t>
      </w:r>
      <w:r w:rsidR="00FC3247">
        <w:t>водится процессом или проектом;</w:t>
      </w:r>
    </w:p>
    <w:p w14:paraId="1FE14683" w14:textId="77777777" w:rsidR="001D3775" w:rsidRPr="00653C07" w:rsidRDefault="002A4A59" w:rsidP="00653C07">
      <w:pPr>
        <w:pStyle w:val="a"/>
      </w:pPr>
      <w:r w:rsidRPr="00653C07">
        <w:t>указываются, рассматриваются и утверждаются</w:t>
      </w:r>
      <w:r w:rsidR="001D3775" w:rsidRPr="00653C07">
        <w:t xml:space="preserve"> содержание и цели всей докумен</w:t>
      </w:r>
      <w:r w:rsidRPr="00653C07">
        <w:t>тации;</w:t>
      </w:r>
    </w:p>
    <w:p w14:paraId="205AD1E7" w14:textId="2DB00C5E" w:rsidR="001D3775" w:rsidRPr="00653C07" w:rsidRDefault="002A4A59" w:rsidP="00653C07">
      <w:pPr>
        <w:pStyle w:val="a"/>
      </w:pPr>
      <w:r w:rsidRPr="00653C07">
        <w:t>документация разрабатывается и делается досту</w:t>
      </w:r>
      <w:r w:rsidR="001D3775" w:rsidRPr="00653C07">
        <w:t>пной в соответствии с определен</w:t>
      </w:r>
      <w:r w:rsidR="00ED040B">
        <w:t>ными стандартами;</w:t>
      </w:r>
    </w:p>
    <w:p w14:paraId="57335B3D" w14:textId="77777777" w:rsidR="001D3775" w:rsidRPr="00653C07" w:rsidRDefault="002A4A59" w:rsidP="00653C07">
      <w:pPr>
        <w:pStyle w:val="a"/>
      </w:pPr>
      <w:r w:rsidRPr="00653C07">
        <w:t>документация сопровождается в соответствии с определенными критериями.</w:t>
      </w:r>
    </w:p>
    <w:p w14:paraId="68402892" w14:textId="227C7FB2" w:rsidR="001D3775" w:rsidRPr="00884A0F" w:rsidRDefault="002A4A59" w:rsidP="00DE0581">
      <w:pPr>
        <w:pStyle w:val="3"/>
      </w:pPr>
      <w:bookmarkStart w:id="13" w:name="_Toc159418239"/>
      <w:r w:rsidRPr="00884A0F">
        <w:t xml:space="preserve">Процесс управления конфигурацией </w:t>
      </w:r>
      <w:r w:rsidR="004966A9" w:rsidRPr="00CD316C">
        <w:t>AM TIP</w:t>
      </w:r>
      <w:bookmarkEnd w:id="13"/>
    </w:p>
    <w:p w14:paraId="31EFF9A4" w14:textId="70107016" w:rsidR="001D3775" w:rsidRPr="00884A0F" w:rsidRDefault="002A4A59" w:rsidP="002A4A59">
      <w:pPr>
        <w:rPr>
          <w:color w:val="000000" w:themeColor="text1"/>
          <w:szCs w:val="28"/>
        </w:rPr>
      </w:pPr>
      <w:r w:rsidRPr="00884A0F">
        <w:rPr>
          <w:color w:val="000000" w:themeColor="text1"/>
          <w:szCs w:val="28"/>
        </w:rPr>
        <w:t>В результате успешного осуществления процес</w:t>
      </w:r>
      <w:r w:rsidR="001D3775" w:rsidRPr="00884A0F">
        <w:rPr>
          <w:color w:val="000000" w:themeColor="text1"/>
          <w:szCs w:val="28"/>
        </w:rPr>
        <w:t xml:space="preserve">са управления конфигурацией </w:t>
      </w:r>
      <w:r w:rsidR="00CD316C" w:rsidRPr="00CD316C">
        <w:rPr>
          <w:color w:val="000000" w:themeColor="text1"/>
          <w:szCs w:val="28"/>
        </w:rPr>
        <w:t>AM TIP</w:t>
      </w:r>
      <w:r w:rsidRPr="00884A0F">
        <w:rPr>
          <w:color w:val="000000" w:themeColor="text1"/>
          <w:szCs w:val="28"/>
        </w:rPr>
        <w:t>:</w:t>
      </w:r>
    </w:p>
    <w:p w14:paraId="5E48C738" w14:textId="6B1C2085" w:rsidR="00F7484F" w:rsidRPr="00884A0F" w:rsidRDefault="002A4A59" w:rsidP="00CD316C">
      <w:pPr>
        <w:pStyle w:val="a"/>
      </w:pPr>
      <w:r w:rsidRPr="00884A0F">
        <w:t xml:space="preserve">разрабатывается стратегия управления конфигурацией </w:t>
      </w:r>
      <w:r w:rsidR="00CD316C" w:rsidRPr="00CD316C">
        <w:t>AM TIP</w:t>
      </w:r>
      <w:r w:rsidR="003554C1">
        <w:t>;</w:t>
      </w:r>
    </w:p>
    <w:p w14:paraId="290F91E0" w14:textId="77777777" w:rsidR="001D3775" w:rsidRPr="00884A0F" w:rsidRDefault="002A4A59" w:rsidP="003554C1">
      <w:pPr>
        <w:pStyle w:val="a"/>
      </w:pPr>
      <w:r w:rsidRPr="00884A0F">
        <w:t>составные части</w:t>
      </w:r>
      <w:r w:rsidR="00812FA8" w:rsidRPr="00884A0F">
        <w:t xml:space="preserve"> конфигураций</w:t>
      </w:r>
      <w:r w:rsidRPr="00884A0F">
        <w:t xml:space="preserve">, порождаемые процессом или проектом, идентифицируются, определяются и </w:t>
      </w:r>
      <w:r w:rsidRPr="004966A9">
        <w:rPr>
          <w:color w:val="000000" w:themeColor="text1"/>
        </w:rPr>
        <w:t>вводятся в базовую линию</w:t>
      </w:r>
      <w:r w:rsidRPr="00884A0F">
        <w:t>;</w:t>
      </w:r>
    </w:p>
    <w:p w14:paraId="555C12BE" w14:textId="631DB7BE" w:rsidR="001D3775" w:rsidRPr="00884A0F" w:rsidRDefault="002A4A59" w:rsidP="00CD316C">
      <w:pPr>
        <w:pStyle w:val="a"/>
      </w:pPr>
      <w:r w:rsidRPr="00884A0F">
        <w:t xml:space="preserve">контролируются модификации и выпуски </w:t>
      </w:r>
      <w:r w:rsidR="00CD316C" w:rsidRPr="00CD316C">
        <w:t>AM TIP</w:t>
      </w:r>
      <w:r w:rsidRPr="00884A0F">
        <w:t>;</w:t>
      </w:r>
    </w:p>
    <w:p w14:paraId="4847F118" w14:textId="14142EAC" w:rsidR="001D3775" w:rsidRPr="00884A0F" w:rsidRDefault="00CD316C" w:rsidP="00CD316C">
      <w:pPr>
        <w:pStyle w:val="a"/>
      </w:pPr>
      <w:r>
        <w:t xml:space="preserve">обеспечивается доступность </w:t>
      </w:r>
      <w:r w:rsidRPr="00CD316C">
        <w:t>AM TIP</w:t>
      </w:r>
      <w:r w:rsidR="001D3775" w:rsidRPr="00884A0F">
        <w:t xml:space="preserve"> для заинтересованных сто</w:t>
      </w:r>
      <w:r w:rsidR="002A4A59" w:rsidRPr="00884A0F">
        <w:t>рон;</w:t>
      </w:r>
    </w:p>
    <w:p w14:paraId="0AF8F90B" w14:textId="0E74A6F9" w:rsidR="001D3775" w:rsidRPr="00884A0F" w:rsidRDefault="002A4A59" w:rsidP="00CD316C">
      <w:pPr>
        <w:pStyle w:val="a"/>
      </w:pPr>
      <w:r w:rsidRPr="00884A0F">
        <w:t xml:space="preserve">регистрируется и сообщается статус </w:t>
      </w:r>
      <w:r w:rsidR="00CD316C" w:rsidRPr="00CD316C">
        <w:t>AM TIP</w:t>
      </w:r>
      <w:r w:rsidR="0081448B">
        <w:t>;</w:t>
      </w:r>
    </w:p>
    <w:p w14:paraId="0C76CDE0" w14:textId="176055F4" w:rsidR="001D3775" w:rsidRPr="00A41515" w:rsidRDefault="002A4A59" w:rsidP="00CD316C">
      <w:pPr>
        <w:pStyle w:val="a"/>
      </w:pPr>
      <w:r w:rsidRPr="00A41515">
        <w:t xml:space="preserve">гарантируются завершенность и согласованность </w:t>
      </w:r>
      <w:r w:rsidR="00CD316C" w:rsidRPr="00A41515">
        <w:t>AM TIP</w:t>
      </w:r>
      <w:r w:rsidRPr="00A41515">
        <w:t>;</w:t>
      </w:r>
    </w:p>
    <w:p w14:paraId="44C4CAAA" w14:textId="6069CE82" w:rsidR="0083275A" w:rsidRPr="00A41515" w:rsidRDefault="002A4A59" w:rsidP="00CD316C">
      <w:pPr>
        <w:pStyle w:val="a"/>
      </w:pPr>
      <w:r w:rsidRPr="00A41515">
        <w:t xml:space="preserve">контролируются хранение, обработка и поставка </w:t>
      </w:r>
      <w:r w:rsidR="00CD316C" w:rsidRPr="00CD316C">
        <w:t>AM TIP</w:t>
      </w:r>
      <w:r w:rsidR="0081448B" w:rsidRPr="00A41515">
        <w:t>.</w:t>
      </w:r>
    </w:p>
    <w:p w14:paraId="48FED388" w14:textId="52B2C47D" w:rsidR="001D3775" w:rsidRPr="00884A0F" w:rsidRDefault="002A4A59" w:rsidP="00CD316C">
      <w:pPr>
        <w:pStyle w:val="3"/>
      </w:pPr>
      <w:bookmarkStart w:id="14" w:name="_Toc159418240"/>
      <w:r w:rsidRPr="00884A0F">
        <w:t>Процесс обеспечения гарантии качества</w:t>
      </w:r>
      <w:r w:rsidR="00CD316C" w:rsidRPr="00CD316C">
        <w:t xml:space="preserve"> AM TIP</w:t>
      </w:r>
      <w:bookmarkEnd w:id="14"/>
    </w:p>
    <w:p w14:paraId="436680D4" w14:textId="53DD19B0" w:rsidR="001D3775" w:rsidRPr="00884A0F" w:rsidRDefault="002A4A59" w:rsidP="002A4A59">
      <w:pPr>
        <w:rPr>
          <w:color w:val="000000" w:themeColor="text1"/>
          <w:szCs w:val="28"/>
        </w:rPr>
      </w:pPr>
      <w:r w:rsidRPr="00884A0F">
        <w:rPr>
          <w:color w:val="000000" w:themeColor="text1"/>
          <w:szCs w:val="28"/>
        </w:rPr>
        <w:t xml:space="preserve">В результате успешного осуществления процесса гарантии качества </w:t>
      </w:r>
      <w:r w:rsidR="00CD316C" w:rsidRPr="00CD316C">
        <w:rPr>
          <w:color w:val="000000" w:themeColor="text1"/>
          <w:szCs w:val="28"/>
        </w:rPr>
        <w:t>AM TIP</w:t>
      </w:r>
      <w:r w:rsidRPr="00884A0F">
        <w:rPr>
          <w:color w:val="000000" w:themeColor="text1"/>
          <w:szCs w:val="28"/>
        </w:rPr>
        <w:t>:</w:t>
      </w:r>
    </w:p>
    <w:p w14:paraId="4E690D05" w14:textId="77777777" w:rsidR="001D3775" w:rsidRPr="00884A0F" w:rsidRDefault="002A4A59" w:rsidP="0081448B">
      <w:pPr>
        <w:pStyle w:val="a"/>
      </w:pPr>
      <w:r w:rsidRPr="00884A0F">
        <w:t>разрабатывается стратегия обеспечения гарантии качества;</w:t>
      </w:r>
    </w:p>
    <w:p w14:paraId="2F256803" w14:textId="77777777" w:rsidR="001D3775" w:rsidRPr="00884A0F" w:rsidRDefault="002A4A59" w:rsidP="0081448B">
      <w:pPr>
        <w:pStyle w:val="a"/>
      </w:pPr>
      <w:r w:rsidRPr="00884A0F">
        <w:t>создается и поддерживается свидетельство гарантии качества;</w:t>
      </w:r>
    </w:p>
    <w:p w14:paraId="491403D8" w14:textId="77777777" w:rsidR="001D3775" w:rsidRPr="00884A0F" w:rsidRDefault="002A4A59" w:rsidP="0081448B">
      <w:pPr>
        <w:pStyle w:val="a"/>
      </w:pPr>
      <w:r w:rsidRPr="00884A0F">
        <w:t>идентифицируются и регистрируются проблемы и</w:t>
      </w:r>
      <w:r w:rsidR="001D3775" w:rsidRPr="00884A0F">
        <w:t xml:space="preserve"> (или) несоответствия с требова</w:t>
      </w:r>
      <w:r w:rsidRPr="00884A0F">
        <w:t>ниями;</w:t>
      </w:r>
    </w:p>
    <w:p w14:paraId="1FE45D9F" w14:textId="77777777" w:rsidR="002A4A59" w:rsidRPr="00884A0F" w:rsidRDefault="002A4A59" w:rsidP="0081448B">
      <w:pPr>
        <w:pStyle w:val="a"/>
      </w:pPr>
      <w:r w:rsidRPr="00884A0F">
        <w:lastRenderedPageBreak/>
        <w:t>верифицируется соблюдение продукцией, проц</w:t>
      </w:r>
      <w:r w:rsidR="001D3775" w:rsidRPr="00884A0F">
        <w:t>ессами и действиями соответству</w:t>
      </w:r>
      <w:r w:rsidRPr="00884A0F">
        <w:t>ющих стандартов, процедур и требований.</w:t>
      </w:r>
    </w:p>
    <w:p w14:paraId="16E862AC" w14:textId="5F040555" w:rsidR="001D3775" w:rsidRPr="00884A0F" w:rsidRDefault="001D3775" w:rsidP="00CD316C">
      <w:pPr>
        <w:pStyle w:val="3"/>
      </w:pPr>
      <w:bookmarkStart w:id="15" w:name="_Toc159418241"/>
      <w:r w:rsidRPr="00884A0F">
        <w:t xml:space="preserve">Процесс верификации </w:t>
      </w:r>
      <w:r w:rsidR="00CD316C" w:rsidRPr="00CD316C">
        <w:t>AM TIP</w:t>
      </w:r>
      <w:bookmarkEnd w:id="15"/>
    </w:p>
    <w:p w14:paraId="5BA556DF" w14:textId="174C8F74" w:rsidR="001D3775" w:rsidRPr="00884A0F" w:rsidRDefault="001D3775" w:rsidP="001D3775">
      <w:pPr>
        <w:rPr>
          <w:color w:val="000000" w:themeColor="text1"/>
          <w:szCs w:val="28"/>
        </w:rPr>
      </w:pPr>
      <w:r w:rsidRPr="00884A0F">
        <w:rPr>
          <w:color w:val="000000" w:themeColor="text1"/>
          <w:szCs w:val="28"/>
        </w:rPr>
        <w:t xml:space="preserve">В результате успешного осуществления процесса верификации </w:t>
      </w:r>
      <w:r w:rsidR="00CD316C" w:rsidRPr="00CD316C">
        <w:rPr>
          <w:color w:val="000000" w:themeColor="text1"/>
          <w:szCs w:val="28"/>
        </w:rPr>
        <w:t>AM TIP</w:t>
      </w:r>
      <w:r w:rsidRPr="00884A0F">
        <w:rPr>
          <w:color w:val="000000" w:themeColor="text1"/>
          <w:szCs w:val="28"/>
        </w:rPr>
        <w:t>:</w:t>
      </w:r>
    </w:p>
    <w:p w14:paraId="710286BF" w14:textId="77777777" w:rsidR="001D3775" w:rsidRPr="00884A0F" w:rsidRDefault="001D3775" w:rsidP="00801957">
      <w:pPr>
        <w:pStyle w:val="a"/>
      </w:pPr>
      <w:r w:rsidRPr="00884A0F">
        <w:t>разрабатывается и осуществляется стратегия верификации;</w:t>
      </w:r>
    </w:p>
    <w:p w14:paraId="08F83025" w14:textId="210734CA" w:rsidR="001D3775" w:rsidRPr="00884A0F" w:rsidRDefault="001D3775" w:rsidP="00CD316C">
      <w:pPr>
        <w:pStyle w:val="a"/>
      </w:pPr>
      <w:r w:rsidRPr="00884A0F">
        <w:t xml:space="preserve">определяются критерии верификации </w:t>
      </w:r>
      <w:r w:rsidR="00CD316C" w:rsidRPr="00CD316C">
        <w:t>AM TIP</w:t>
      </w:r>
      <w:r w:rsidRPr="00884A0F">
        <w:t>;</w:t>
      </w:r>
    </w:p>
    <w:p w14:paraId="345BBE81" w14:textId="77777777" w:rsidR="001D3775" w:rsidRPr="00884A0F" w:rsidRDefault="001D3775" w:rsidP="00801957">
      <w:pPr>
        <w:pStyle w:val="a"/>
      </w:pPr>
      <w:r w:rsidRPr="00884A0F">
        <w:t>выполняются требуемые действия по верификации;</w:t>
      </w:r>
    </w:p>
    <w:p w14:paraId="3EA82425" w14:textId="77777777" w:rsidR="001D3775" w:rsidRPr="00884A0F" w:rsidRDefault="001D3775" w:rsidP="00801957">
      <w:pPr>
        <w:pStyle w:val="a"/>
      </w:pPr>
      <w:r w:rsidRPr="00884A0F">
        <w:t>определяются и регистрируются дефекты;</w:t>
      </w:r>
    </w:p>
    <w:p w14:paraId="537F6BA5" w14:textId="77777777" w:rsidR="001D3775" w:rsidRPr="00884A0F" w:rsidRDefault="001D3775" w:rsidP="00801957">
      <w:pPr>
        <w:pStyle w:val="a"/>
      </w:pPr>
      <w:r w:rsidRPr="00884A0F">
        <w:t>результаты верификации становятся доступными заказчику и другим заинтересованным сторонам.</w:t>
      </w:r>
    </w:p>
    <w:p w14:paraId="5A51685D" w14:textId="118CD78C" w:rsidR="001D3775" w:rsidRPr="00884A0F" w:rsidRDefault="001D3775" w:rsidP="00CD316C">
      <w:pPr>
        <w:pStyle w:val="3"/>
      </w:pPr>
      <w:bookmarkStart w:id="16" w:name="_Toc159418242"/>
      <w:r w:rsidRPr="00884A0F">
        <w:t xml:space="preserve">Процесс валидации </w:t>
      </w:r>
      <w:r w:rsidR="00CD316C" w:rsidRPr="00CD316C">
        <w:t>AM TIP</w:t>
      </w:r>
      <w:bookmarkEnd w:id="16"/>
    </w:p>
    <w:p w14:paraId="0C81D51B" w14:textId="77777777" w:rsidR="001D3775" w:rsidRPr="00884A0F" w:rsidRDefault="001D3775" w:rsidP="001D3775">
      <w:pPr>
        <w:rPr>
          <w:color w:val="000000" w:themeColor="text1"/>
          <w:szCs w:val="28"/>
        </w:rPr>
      </w:pPr>
      <w:r w:rsidRPr="00884A0F">
        <w:rPr>
          <w:color w:val="000000" w:themeColor="text1"/>
          <w:szCs w:val="28"/>
        </w:rPr>
        <w:t>В результате успешного осуществления процесса валидации программных средств:</w:t>
      </w:r>
    </w:p>
    <w:p w14:paraId="6BD92D52" w14:textId="77777777" w:rsidR="001D3775" w:rsidRPr="00884A0F" w:rsidRDefault="001D3775" w:rsidP="00801957">
      <w:pPr>
        <w:pStyle w:val="a"/>
      </w:pPr>
      <w:r w:rsidRPr="00884A0F">
        <w:t>разрабатывается и реализуется стратегия валидации;</w:t>
      </w:r>
    </w:p>
    <w:p w14:paraId="05AC9A12" w14:textId="05F85F95" w:rsidR="001D3775" w:rsidRPr="00884A0F" w:rsidRDefault="001D3775" w:rsidP="00CD316C">
      <w:pPr>
        <w:pStyle w:val="a"/>
      </w:pPr>
      <w:r w:rsidRPr="00884A0F">
        <w:t xml:space="preserve">определяются критерии валидации для </w:t>
      </w:r>
      <w:r w:rsidR="00CD316C" w:rsidRPr="00CD316C">
        <w:t>AM TIP</w:t>
      </w:r>
      <w:r w:rsidRPr="00884A0F">
        <w:t>;</w:t>
      </w:r>
    </w:p>
    <w:p w14:paraId="499F4F79" w14:textId="77777777" w:rsidR="001D3775" w:rsidRPr="00884A0F" w:rsidRDefault="001D3775" w:rsidP="00801957">
      <w:pPr>
        <w:pStyle w:val="a"/>
      </w:pPr>
      <w:r w:rsidRPr="00884A0F">
        <w:t>выполняются требуемые действия по валидации;</w:t>
      </w:r>
    </w:p>
    <w:p w14:paraId="7FB8B1DD" w14:textId="77777777" w:rsidR="001D3775" w:rsidRPr="00884A0F" w:rsidRDefault="001D3775" w:rsidP="00801957">
      <w:pPr>
        <w:pStyle w:val="a"/>
      </w:pPr>
      <w:r w:rsidRPr="00884A0F">
        <w:t>идентифицируются и регистрируются проблемы;</w:t>
      </w:r>
    </w:p>
    <w:p w14:paraId="6B8C747A" w14:textId="44A83C73" w:rsidR="001D3775" w:rsidRPr="00884A0F" w:rsidRDefault="001D3775" w:rsidP="00CD316C">
      <w:pPr>
        <w:pStyle w:val="a"/>
      </w:pPr>
      <w:r w:rsidRPr="00884A0F">
        <w:t xml:space="preserve">обеспечиваются свидетельства того, что </w:t>
      </w:r>
      <w:r w:rsidR="00CD316C" w:rsidRPr="00CD316C">
        <w:t>AM TIP</w:t>
      </w:r>
      <w:r w:rsidRPr="00884A0F">
        <w:t xml:space="preserve"> пригод</w:t>
      </w:r>
      <w:r w:rsidR="00A41515">
        <w:t>ен</w:t>
      </w:r>
      <w:r w:rsidRPr="00884A0F">
        <w:t xml:space="preserve"> для применения по назначению;</w:t>
      </w:r>
    </w:p>
    <w:p w14:paraId="065D5CA4" w14:textId="77777777" w:rsidR="001D3775" w:rsidRPr="00884A0F" w:rsidRDefault="001D3775" w:rsidP="00801957">
      <w:pPr>
        <w:pStyle w:val="a"/>
      </w:pPr>
      <w:r w:rsidRPr="00884A0F">
        <w:t>результаты действий по валидации делаются доступными заказчику и другим заинтересованным сторонам.</w:t>
      </w:r>
    </w:p>
    <w:p w14:paraId="46B7BDD8" w14:textId="08582997" w:rsidR="001D3775" w:rsidRPr="00884A0F" w:rsidRDefault="001D3775" w:rsidP="00CD316C">
      <w:pPr>
        <w:pStyle w:val="3"/>
      </w:pPr>
      <w:bookmarkStart w:id="17" w:name="_Toc159418243"/>
      <w:r w:rsidRPr="00884A0F">
        <w:t xml:space="preserve">Процесс ревизии </w:t>
      </w:r>
      <w:r w:rsidR="00CD316C" w:rsidRPr="00CD316C">
        <w:t>AM TIP</w:t>
      </w:r>
      <w:bookmarkEnd w:id="17"/>
    </w:p>
    <w:p w14:paraId="604F091F" w14:textId="45491C07" w:rsidR="001D3775" w:rsidRPr="00884A0F" w:rsidRDefault="001D3775" w:rsidP="001D3775">
      <w:pPr>
        <w:rPr>
          <w:color w:val="000000" w:themeColor="text1"/>
          <w:szCs w:val="28"/>
        </w:rPr>
      </w:pPr>
      <w:r w:rsidRPr="00884A0F">
        <w:rPr>
          <w:color w:val="000000" w:themeColor="text1"/>
          <w:szCs w:val="28"/>
        </w:rPr>
        <w:t xml:space="preserve">В результате успешного осуществления процесса ревизии </w:t>
      </w:r>
      <w:r w:rsidR="00CD316C" w:rsidRPr="00CD316C">
        <w:rPr>
          <w:color w:val="000000" w:themeColor="text1"/>
          <w:szCs w:val="28"/>
        </w:rPr>
        <w:t>AM TIP</w:t>
      </w:r>
      <w:r w:rsidRPr="00884A0F">
        <w:rPr>
          <w:color w:val="000000" w:themeColor="text1"/>
          <w:szCs w:val="28"/>
        </w:rPr>
        <w:t>:</w:t>
      </w:r>
    </w:p>
    <w:p w14:paraId="531DC812" w14:textId="77777777" w:rsidR="001D3775" w:rsidRPr="00884A0F" w:rsidRDefault="001D3775" w:rsidP="005C3CED">
      <w:pPr>
        <w:pStyle w:val="a"/>
      </w:pPr>
      <w:r w:rsidRPr="00884A0F">
        <w:t>выполняются технические ревизии и ревизии менеджмента на основе потребностей проекта;</w:t>
      </w:r>
    </w:p>
    <w:p w14:paraId="38914443" w14:textId="77777777" w:rsidR="001D3775" w:rsidRPr="00884A0F" w:rsidRDefault="001D3775" w:rsidP="005C3CED">
      <w:pPr>
        <w:pStyle w:val="a"/>
      </w:pPr>
      <w:r w:rsidRPr="00884A0F">
        <w:lastRenderedPageBreak/>
        <w:t>оцениваются состояние и результаты действий процесса посредством ревизии деятельности;</w:t>
      </w:r>
    </w:p>
    <w:p w14:paraId="37F4A37E" w14:textId="77777777" w:rsidR="001D3775" w:rsidRPr="00884A0F" w:rsidRDefault="001D3775" w:rsidP="005C3CED">
      <w:pPr>
        <w:pStyle w:val="a"/>
      </w:pPr>
      <w:r w:rsidRPr="00884A0F">
        <w:t>объявляются результаты ревизии всем участвующим сторонам;</w:t>
      </w:r>
    </w:p>
    <w:p w14:paraId="3F30FADB" w14:textId="77777777" w:rsidR="001D3775" w:rsidRPr="00884A0F" w:rsidRDefault="001D3775" w:rsidP="005C3CED">
      <w:pPr>
        <w:pStyle w:val="a"/>
      </w:pPr>
      <w:r w:rsidRPr="00884A0F">
        <w:t>отслеживаются для закрытия позиции, по которым необходимо предпринимать активные действия, выявленные в результате ревизии;</w:t>
      </w:r>
    </w:p>
    <w:p w14:paraId="5514747B" w14:textId="77777777" w:rsidR="001D3775" w:rsidRPr="00884A0F" w:rsidRDefault="001D3775" w:rsidP="005C3CED">
      <w:pPr>
        <w:pStyle w:val="a"/>
      </w:pPr>
      <w:r w:rsidRPr="00884A0F">
        <w:t>идентифицируются и регистрируются риски и проблемы.</w:t>
      </w:r>
    </w:p>
    <w:p w14:paraId="0DDE16F9" w14:textId="6B459746" w:rsidR="001D3775" w:rsidRPr="00884A0F" w:rsidRDefault="001D3775" w:rsidP="00CD316C">
      <w:pPr>
        <w:pStyle w:val="3"/>
      </w:pPr>
      <w:bookmarkStart w:id="18" w:name="_Toc159418244"/>
      <w:r w:rsidRPr="00884A0F">
        <w:t xml:space="preserve">Процесс аудита </w:t>
      </w:r>
      <w:r w:rsidR="00CD316C" w:rsidRPr="00CD316C">
        <w:t>AM TIP</w:t>
      </w:r>
      <w:bookmarkEnd w:id="18"/>
    </w:p>
    <w:p w14:paraId="2F7E9C10" w14:textId="12495AF3" w:rsidR="001D3775" w:rsidRPr="00884A0F" w:rsidRDefault="001D3775" w:rsidP="001D3775">
      <w:pPr>
        <w:rPr>
          <w:color w:val="000000" w:themeColor="text1"/>
          <w:szCs w:val="28"/>
        </w:rPr>
      </w:pPr>
      <w:r w:rsidRPr="00884A0F">
        <w:rPr>
          <w:color w:val="000000" w:themeColor="text1"/>
          <w:szCs w:val="28"/>
        </w:rPr>
        <w:t xml:space="preserve">В результате успешного осуществления процесса аудита </w:t>
      </w:r>
      <w:r w:rsidR="004966A9" w:rsidRPr="00CD316C">
        <w:t>AM TIP</w:t>
      </w:r>
      <w:r w:rsidRPr="00884A0F">
        <w:rPr>
          <w:color w:val="000000" w:themeColor="text1"/>
          <w:szCs w:val="28"/>
        </w:rPr>
        <w:t>:</w:t>
      </w:r>
    </w:p>
    <w:p w14:paraId="2735DA92" w14:textId="77777777" w:rsidR="001D3775" w:rsidRPr="00884A0F" w:rsidRDefault="001D3775" w:rsidP="005C3CED">
      <w:pPr>
        <w:pStyle w:val="a"/>
      </w:pPr>
      <w:r w:rsidRPr="00884A0F">
        <w:t>разрабатывается и осуществляется стратегия аудита;</w:t>
      </w:r>
    </w:p>
    <w:p w14:paraId="580ED4D3" w14:textId="00117955" w:rsidR="001D3775" w:rsidRPr="00884A0F" w:rsidRDefault="001D3775" w:rsidP="00CD316C">
      <w:pPr>
        <w:pStyle w:val="a"/>
      </w:pPr>
      <w:r w:rsidRPr="00884A0F">
        <w:t xml:space="preserve">согласно стратегии аудита, определяется соответствие </w:t>
      </w:r>
      <w:r w:rsidR="00CD316C" w:rsidRPr="00CD316C">
        <w:t>AM TIP</w:t>
      </w:r>
      <w:r w:rsidRPr="00884A0F">
        <w:t xml:space="preserve"> или процессов </w:t>
      </w:r>
      <w:r w:rsidR="00C30BA7" w:rsidRPr="00884A0F">
        <w:t xml:space="preserve">разработки </w:t>
      </w:r>
      <w:r w:rsidR="00CD316C" w:rsidRPr="00CD316C">
        <w:t>AM TIP</w:t>
      </w:r>
      <w:r w:rsidR="00C30BA7" w:rsidRPr="00884A0F">
        <w:t xml:space="preserve"> </w:t>
      </w:r>
      <w:r w:rsidRPr="00884A0F">
        <w:t>требованиям, планам и соглашениям;</w:t>
      </w:r>
    </w:p>
    <w:p w14:paraId="4C078EEC" w14:textId="77777777" w:rsidR="001D3775" w:rsidRPr="00884A0F" w:rsidRDefault="001D3775" w:rsidP="005C3CED">
      <w:pPr>
        <w:pStyle w:val="a"/>
      </w:pPr>
      <w:r w:rsidRPr="00884A0F">
        <w:t>аудиты проводятся соответствующими независимыми сторонами;</w:t>
      </w:r>
    </w:p>
    <w:p w14:paraId="5902DFA1" w14:textId="77777777" w:rsidR="001D3775" w:rsidRPr="00884A0F" w:rsidRDefault="001D3775" w:rsidP="005C3CED">
      <w:pPr>
        <w:pStyle w:val="a"/>
      </w:pPr>
      <w:r w:rsidRPr="00884A0F">
        <w:t>проблемы, выявленные в процессе аудита, идентифицируются, доводятся до сведения ответственных за корректирующие действия и затем решаются.</w:t>
      </w:r>
    </w:p>
    <w:p w14:paraId="5E4A12E8" w14:textId="02FB02D0" w:rsidR="001D3775" w:rsidRPr="00884A0F" w:rsidRDefault="001D3775" w:rsidP="00CD316C">
      <w:pPr>
        <w:pStyle w:val="3"/>
      </w:pPr>
      <w:bookmarkStart w:id="19" w:name="_Toc159418245"/>
      <w:r w:rsidRPr="00884A0F">
        <w:t xml:space="preserve">Процесс решения проблем в </w:t>
      </w:r>
      <w:r w:rsidR="00CD316C" w:rsidRPr="00CD316C">
        <w:t>AM TIP</w:t>
      </w:r>
      <w:bookmarkEnd w:id="19"/>
    </w:p>
    <w:p w14:paraId="32D69857" w14:textId="243EBCAF" w:rsidR="001D3775" w:rsidRPr="00884A0F" w:rsidRDefault="001D3775" w:rsidP="001D3775">
      <w:pPr>
        <w:rPr>
          <w:color w:val="000000" w:themeColor="text1"/>
          <w:szCs w:val="28"/>
        </w:rPr>
      </w:pPr>
      <w:r w:rsidRPr="00884A0F">
        <w:rPr>
          <w:color w:val="000000" w:themeColor="text1"/>
          <w:szCs w:val="28"/>
        </w:rPr>
        <w:t xml:space="preserve">В результате успешной реализации процесса решения проблем в </w:t>
      </w:r>
      <w:r w:rsidR="00CD316C" w:rsidRPr="00CD316C">
        <w:rPr>
          <w:color w:val="000000" w:themeColor="text1"/>
          <w:szCs w:val="28"/>
        </w:rPr>
        <w:t>AM TIP</w:t>
      </w:r>
      <w:r w:rsidRPr="00884A0F">
        <w:rPr>
          <w:color w:val="000000" w:themeColor="text1"/>
          <w:szCs w:val="28"/>
        </w:rPr>
        <w:t>:</w:t>
      </w:r>
    </w:p>
    <w:p w14:paraId="6D9F08A3" w14:textId="77777777" w:rsidR="001D3775" w:rsidRPr="00884A0F" w:rsidRDefault="001D3775" w:rsidP="00E30C64">
      <w:pPr>
        <w:pStyle w:val="a"/>
      </w:pPr>
      <w:r w:rsidRPr="00884A0F">
        <w:t>разрабатывается стратегия менеджмента проблем;</w:t>
      </w:r>
    </w:p>
    <w:p w14:paraId="091B368D" w14:textId="77777777" w:rsidR="001D3775" w:rsidRPr="00884A0F" w:rsidRDefault="001D3775" w:rsidP="00E30C64">
      <w:pPr>
        <w:pStyle w:val="a"/>
      </w:pPr>
      <w:r w:rsidRPr="00884A0F">
        <w:t>проблемы регистрируются, идентифицируются и классифицируются;</w:t>
      </w:r>
    </w:p>
    <w:p w14:paraId="740870E6" w14:textId="77777777" w:rsidR="001D3775" w:rsidRPr="00884A0F" w:rsidRDefault="001D3775" w:rsidP="00E30C64">
      <w:pPr>
        <w:pStyle w:val="a"/>
      </w:pPr>
      <w:r w:rsidRPr="00884A0F">
        <w:t>проблемы анализируются и оцениваются для определения приемлемого решения (решений);</w:t>
      </w:r>
    </w:p>
    <w:p w14:paraId="02E011CF" w14:textId="77777777" w:rsidR="001D3775" w:rsidRPr="00884A0F" w:rsidRDefault="001D3775" w:rsidP="00E30C64">
      <w:pPr>
        <w:pStyle w:val="a"/>
      </w:pPr>
      <w:r w:rsidRPr="00884A0F">
        <w:t>выполняется решение проблем;</w:t>
      </w:r>
    </w:p>
    <w:p w14:paraId="6917D530" w14:textId="77777777" w:rsidR="001D3775" w:rsidRPr="00884A0F" w:rsidRDefault="001D3775" w:rsidP="00E30C64">
      <w:pPr>
        <w:pStyle w:val="a"/>
      </w:pPr>
      <w:r w:rsidRPr="00884A0F">
        <w:t>проблемы отслеживаются вплоть до их закрытия;</w:t>
      </w:r>
    </w:p>
    <w:p w14:paraId="525A8BF9" w14:textId="237CA9DD" w:rsidR="007F0EE0" w:rsidRDefault="001D3775" w:rsidP="00E30C64">
      <w:pPr>
        <w:pStyle w:val="a"/>
      </w:pPr>
      <w:r w:rsidRPr="00884A0F">
        <w:t>известно текущее состояние всех зафиксированных проблем.</w:t>
      </w:r>
    </w:p>
    <w:p w14:paraId="33B136B0" w14:textId="3FA1F24E" w:rsidR="006F28FA" w:rsidRDefault="006F28FA">
      <w:pPr>
        <w:spacing w:after="160" w:line="259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14:paraId="5E936434" w14:textId="0BE0EBA6" w:rsidR="009F75B0" w:rsidRPr="00884A0F" w:rsidRDefault="009F75B0" w:rsidP="006F28FA">
      <w:pPr>
        <w:pStyle w:val="1"/>
      </w:pPr>
      <w:bookmarkStart w:id="20" w:name="_Toc159418246"/>
      <w:r w:rsidRPr="00884A0F">
        <w:lastRenderedPageBreak/>
        <w:t>Процессы жизненного цикла программного обеспечения</w:t>
      </w:r>
      <w:bookmarkEnd w:id="20"/>
    </w:p>
    <w:p w14:paraId="5778017F" w14:textId="66D93A1C" w:rsidR="009F75B0" w:rsidRPr="00884A0F" w:rsidRDefault="009F75B0" w:rsidP="006F28FA">
      <w:pPr>
        <w:pStyle w:val="20"/>
      </w:pPr>
      <w:bookmarkStart w:id="21" w:name="_Toc159418247"/>
      <w:r w:rsidRPr="00884A0F">
        <w:t>Общие сведения</w:t>
      </w:r>
      <w:bookmarkEnd w:id="21"/>
    </w:p>
    <w:p w14:paraId="365C4BE8" w14:textId="2E29D830" w:rsidR="009F75B0" w:rsidRPr="00884A0F" w:rsidRDefault="009F75B0" w:rsidP="009F75B0">
      <w:pPr>
        <w:rPr>
          <w:color w:val="000000" w:themeColor="text1"/>
          <w:szCs w:val="28"/>
        </w:rPr>
      </w:pPr>
      <w:r w:rsidRPr="00884A0F">
        <w:rPr>
          <w:color w:val="000000" w:themeColor="text1"/>
          <w:szCs w:val="28"/>
        </w:rPr>
        <w:t xml:space="preserve">Жизненный цикл </w:t>
      </w:r>
      <w:r w:rsidR="000A4709" w:rsidRPr="00884A0F">
        <w:rPr>
          <w:color w:val="000000" w:themeColor="text1"/>
          <w:szCs w:val="28"/>
        </w:rPr>
        <w:t>ПО</w:t>
      </w:r>
      <w:r w:rsidRPr="00884A0F">
        <w:rPr>
          <w:color w:val="000000" w:themeColor="text1"/>
          <w:szCs w:val="28"/>
        </w:rPr>
        <w:t xml:space="preserve"> обеспечивается в соответствии с требованиями </w:t>
      </w:r>
      <w:r w:rsidRPr="00AE68F8">
        <w:rPr>
          <w:color w:val="000000" w:themeColor="text1"/>
          <w:szCs w:val="28"/>
        </w:rPr>
        <w:t>ГОСТ Р ИСО/МЭК 12207-2010.</w:t>
      </w:r>
      <w:r w:rsidRPr="00884A0F">
        <w:rPr>
          <w:color w:val="000000" w:themeColor="text1"/>
          <w:szCs w:val="28"/>
        </w:rPr>
        <w:t xml:space="preserve"> Основные процессы жизненного цикла </w:t>
      </w:r>
      <w:r w:rsidR="00C075D6" w:rsidRPr="00884A0F">
        <w:rPr>
          <w:color w:val="000000" w:themeColor="text1"/>
          <w:szCs w:val="28"/>
        </w:rPr>
        <w:t>ПО</w:t>
      </w:r>
      <w:r w:rsidRPr="00884A0F">
        <w:rPr>
          <w:color w:val="000000" w:themeColor="text1"/>
          <w:szCs w:val="28"/>
        </w:rPr>
        <w:t xml:space="preserve"> в соответствии с указанным ГОСТ описаны в данном разделе.</w:t>
      </w:r>
    </w:p>
    <w:p w14:paraId="0DD8D6FB" w14:textId="3B19CACE" w:rsidR="009F75B0" w:rsidRPr="00884A0F" w:rsidRDefault="009F75B0" w:rsidP="006F28FA">
      <w:pPr>
        <w:pStyle w:val="20"/>
      </w:pPr>
      <w:bookmarkStart w:id="22" w:name="_Toc159418248"/>
      <w:r w:rsidRPr="00884A0F">
        <w:t>Процессы внедрения программных средств</w:t>
      </w:r>
      <w:bookmarkEnd w:id="22"/>
    </w:p>
    <w:p w14:paraId="52BC0A8A" w14:textId="06D09133" w:rsidR="009F75B0" w:rsidRPr="00884A0F" w:rsidRDefault="009F75B0" w:rsidP="006F28FA">
      <w:pPr>
        <w:pStyle w:val="3"/>
      </w:pPr>
      <w:bookmarkStart w:id="23" w:name="_Toc159418249"/>
      <w:r w:rsidRPr="00884A0F">
        <w:t>Основной процесс реализации</w:t>
      </w:r>
      <w:bookmarkEnd w:id="23"/>
    </w:p>
    <w:p w14:paraId="2E451495" w14:textId="77777777" w:rsidR="009F75B0" w:rsidRPr="00884A0F" w:rsidRDefault="009F75B0" w:rsidP="009F75B0">
      <w:pPr>
        <w:rPr>
          <w:color w:val="000000" w:themeColor="text1"/>
          <w:szCs w:val="28"/>
        </w:rPr>
      </w:pPr>
      <w:r w:rsidRPr="00884A0F">
        <w:rPr>
          <w:color w:val="000000" w:themeColor="text1"/>
          <w:szCs w:val="28"/>
        </w:rPr>
        <w:t>В результате успешного осуществления основного процесса реализации:</w:t>
      </w:r>
    </w:p>
    <w:p w14:paraId="2B3351C0" w14:textId="4D06AEBE" w:rsidR="009F75B0" w:rsidRPr="00884A0F" w:rsidRDefault="009F75B0" w:rsidP="00340019">
      <w:pPr>
        <w:pStyle w:val="a"/>
      </w:pPr>
      <w:r w:rsidRPr="00884A0F">
        <w:t xml:space="preserve">определяется стратегия </w:t>
      </w:r>
      <w:r w:rsidR="002F1DEF" w:rsidRPr="00884A0F">
        <w:t>внедрения</w:t>
      </w:r>
      <w:r w:rsidRPr="00884A0F">
        <w:t>;</w:t>
      </w:r>
    </w:p>
    <w:p w14:paraId="6AD40060" w14:textId="48722474" w:rsidR="009F75B0" w:rsidRPr="00884A0F" w:rsidRDefault="009F75B0" w:rsidP="00340019">
      <w:pPr>
        <w:pStyle w:val="a"/>
      </w:pPr>
      <w:r w:rsidRPr="00884A0F">
        <w:t xml:space="preserve">определяются ограничения по технологии реализации </w:t>
      </w:r>
      <w:r w:rsidR="006A32FF" w:rsidRPr="00884A0F">
        <w:t>проекта</w:t>
      </w:r>
      <w:r w:rsidRPr="00884A0F">
        <w:t>;</w:t>
      </w:r>
    </w:p>
    <w:p w14:paraId="621F439B" w14:textId="2219D824" w:rsidR="009F75B0" w:rsidRPr="00884A0F" w:rsidRDefault="00B070B3" w:rsidP="00340019">
      <w:pPr>
        <w:pStyle w:val="a"/>
      </w:pPr>
      <w:r w:rsidRPr="00884A0F">
        <w:t>изготавливается программная составная часть</w:t>
      </w:r>
      <w:r w:rsidR="00FC3247">
        <w:t>;</w:t>
      </w:r>
    </w:p>
    <w:p w14:paraId="64717E54" w14:textId="654423B8" w:rsidR="009F75B0" w:rsidRPr="00884A0F" w:rsidRDefault="002E018B" w:rsidP="008519B1">
      <w:pPr>
        <w:pStyle w:val="a"/>
      </w:pPr>
      <w:r w:rsidRPr="00884A0F">
        <w:t xml:space="preserve">программная составная часть </w:t>
      </w:r>
      <w:r w:rsidR="009F75B0" w:rsidRPr="00884A0F">
        <w:t>упаковыва</w:t>
      </w:r>
      <w:r w:rsidRPr="00884A0F">
        <w:t>е</w:t>
      </w:r>
      <w:r w:rsidR="009F75B0" w:rsidRPr="00884A0F">
        <w:t>тся и хран</w:t>
      </w:r>
      <w:r w:rsidRPr="00884A0F">
        <w:t>и</w:t>
      </w:r>
      <w:r w:rsidR="009F75B0" w:rsidRPr="00884A0F">
        <w:t xml:space="preserve">тся в соответствии с соглашением о поставке </w:t>
      </w:r>
      <w:r w:rsidR="008519B1">
        <w:rPr>
          <w:lang w:val="en-US"/>
        </w:rPr>
        <w:t>AM</w:t>
      </w:r>
      <w:r w:rsidR="008519B1" w:rsidRPr="008519B1">
        <w:t xml:space="preserve"> </w:t>
      </w:r>
      <w:r w:rsidR="008519B1">
        <w:rPr>
          <w:lang w:val="en-US"/>
        </w:rPr>
        <w:t>TIP</w:t>
      </w:r>
      <w:r w:rsidR="009F75B0" w:rsidRPr="00884A0F">
        <w:t>.</w:t>
      </w:r>
    </w:p>
    <w:p w14:paraId="7108415E" w14:textId="502BD6C3" w:rsidR="009F75B0" w:rsidRPr="00884A0F" w:rsidRDefault="009F75B0" w:rsidP="00BF06B4">
      <w:pPr>
        <w:pStyle w:val="3"/>
      </w:pPr>
      <w:bookmarkStart w:id="24" w:name="_Toc159418250"/>
      <w:r w:rsidRPr="00884A0F">
        <w:t xml:space="preserve">Процесс анализа требований к </w:t>
      </w:r>
      <w:r w:rsidR="00C16B05" w:rsidRPr="00884A0F">
        <w:t>программным средствам</w:t>
      </w:r>
      <w:bookmarkEnd w:id="24"/>
    </w:p>
    <w:p w14:paraId="4CBC3753" w14:textId="630227B7" w:rsidR="009F75B0" w:rsidRPr="00884A0F" w:rsidRDefault="009F75B0" w:rsidP="009F75B0">
      <w:pPr>
        <w:rPr>
          <w:color w:val="000000" w:themeColor="text1"/>
          <w:szCs w:val="28"/>
        </w:rPr>
      </w:pPr>
      <w:r w:rsidRPr="00884A0F">
        <w:rPr>
          <w:color w:val="000000" w:themeColor="text1"/>
          <w:szCs w:val="28"/>
        </w:rPr>
        <w:t>В результате успешного осуществления процесса анализа треб</w:t>
      </w:r>
      <w:r w:rsidR="00461338">
        <w:rPr>
          <w:color w:val="000000" w:themeColor="text1"/>
          <w:szCs w:val="28"/>
        </w:rPr>
        <w:t>ований к программным средствам:</w:t>
      </w:r>
    </w:p>
    <w:p w14:paraId="1698EF58" w14:textId="77777777" w:rsidR="00090A99" w:rsidRPr="00884A0F" w:rsidRDefault="00090A99" w:rsidP="00624AD6">
      <w:pPr>
        <w:pStyle w:val="a"/>
      </w:pPr>
      <w:r w:rsidRPr="00884A0F">
        <w:t>определяются требования к программным элементам системы и их интерфейсам;</w:t>
      </w:r>
    </w:p>
    <w:p w14:paraId="10478B1A" w14:textId="77777777" w:rsidR="00FD018B" w:rsidRPr="00884A0F" w:rsidRDefault="00FD018B" w:rsidP="00624AD6">
      <w:pPr>
        <w:pStyle w:val="a"/>
      </w:pPr>
      <w:r w:rsidRPr="00884A0F">
        <w:t>требования к программным средствам анализируются на корректность и тестируемость;</w:t>
      </w:r>
    </w:p>
    <w:p w14:paraId="23B00BEF" w14:textId="77777777" w:rsidR="00FD018B" w:rsidRPr="00884A0F" w:rsidRDefault="00FD018B" w:rsidP="00624AD6">
      <w:pPr>
        <w:pStyle w:val="a"/>
      </w:pPr>
      <w:r w:rsidRPr="00884A0F">
        <w:t>осознается воздействие требований к программным средствам на среду функционирования;</w:t>
      </w:r>
    </w:p>
    <w:p w14:paraId="33C69F19" w14:textId="77777777" w:rsidR="00FD018B" w:rsidRPr="00884A0F" w:rsidRDefault="00FD018B" w:rsidP="00624AD6">
      <w:pPr>
        <w:pStyle w:val="a"/>
      </w:pPr>
      <w:r w:rsidRPr="00884A0F">
        <w:t xml:space="preserve">устанавливается совместимость и </w:t>
      </w:r>
      <w:proofErr w:type="spellStart"/>
      <w:r w:rsidRPr="00884A0F">
        <w:t>прослеживаемость</w:t>
      </w:r>
      <w:proofErr w:type="spellEnd"/>
      <w:r w:rsidRPr="00884A0F">
        <w:t xml:space="preserve"> между требованиями к программным средствам и требованиями к системе;</w:t>
      </w:r>
    </w:p>
    <w:p w14:paraId="65D262AA" w14:textId="77777777" w:rsidR="00FD018B" w:rsidRPr="0064153C" w:rsidRDefault="00FD018B" w:rsidP="0064153C">
      <w:pPr>
        <w:pStyle w:val="a"/>
      </w:pPr>
      <w:r w:rsidRPr="0064153C">
        <w:t>определяются приоритеты реализации требований к программным средствам;</w:t>
      </w:r>
    </w:p>
    <w:p w14:paraId="531FF2C4" w14:textId="5520E016" w:rsidR="00FD018B" w:rsidRPr="0064153C" w:rsidRDefault="00FD018B" w:rsidP="0064153C">
      <w:pPr>
        <w:pStyle w:val="a"/>
      </w:pPr>
      <w:r w:rsidRPr="0064153C">
        <w:lastRenderedPageBreak/>
        <w:t>требования к программным средствам принимаются и обновляются по мере необход</w:t>
      </w:r>
      <w:r w:rsidR="0064153C">
        <w:t>имости;</w:t>
      </w:r>
    </w:p>
    <w:p w14:paraId="67A7C4E3" w14:textId="5B5CB5FA" w:rsidR="00030AB6" w:rsidRPr="00354D47" w:rsidRDefault="00030AB6" w:rsidP="0064153C">
      <w:pPr>
        <w:pStyle w:val="a"/>
      </w:pPr>
      <w:r w:rsidRPr="00354D47">
        <w:t>оцениваются изменения в требованиях к программным средствам по стоимости, графикам ра</w:t>
      </w:r>
      <w:r w:rsidR="0064153C" w:rsidRPr="00354D47">
        <w:t>бот и техническим воздействиям;</w:t>
      </w:r>
    </w:p>
    <w:p w14:paraId="2A391D8B" w14:textId="17681A7D" w:rsidR="00030AB6" w:rsidRPr="00354D47" w:rsidRDefault="00030AB6" w:rsidP="0064153C">
      <w:pPr>
        <w:pStyle w:val="a"/>
      </w:pPr>
      <w:r w:rsidRPr="00354D47">
        <w:t>требования к программным средствам воплощаются в виде базовых линий и доводятся до сведения заинтересованных сторон.</w:t>
      </w:r>
    </w:p>
    <w:p w14:paraId="5C9980F9" w14:textId="28929C51" w:rsidR="007002F1" w:rsidRPr="00884A0F" w:rsidRDefault="007002F1" w:rsidP="00BF06B4">
      <w:pPr>
        <w:pStyle w:val="3"/>
      </w:pPr>
      <w:bookmarkStart w:id="25" w:name="_Toc109742599"/>
      <w:bookmarkStart w:id="26" w:name="_Toc159418251"/>
      <w:r w:rsidRPr="00884A0F">
        <w:t>Процесс проектирования программных средств</w:t>
      </w:r>
      <w:bookmarkEnd w:id="25"/>
      <w:bookmarkEnd w:id="26"/>
    </w:p>
    <w:p w14:paraId="7A58CBD3" w14:textId="4B9A2244" w:rsidR="007002F1" w:rsidRPr="00884A0F" w:rsidRDefault="007002F1" w:rsidP="007002F1">
      <w:pPr>
        <w:rPr>
          <w:color w:val="000000" w:themeColor="text1"/>
          <w:szCs w:val="28"/>
        </w:rPr>
      </w:pPr>
      <w:r w:rsidRPr="00884A0F">
        <w:rPr>
          <w:color w:val="000000" w:themeColor="text1"/>
          <w:szCs w:val="28"/>
        </w:rPr>
        <w:t>В результате успешной реализации процесса проектирования а</w:t>
      </w:r>
      <w:r w:rsidR="00A04150">
        <w:rPr>
          <w:color w:val="000000" w:themeColor="text1"/>
          <w:szCs w:val="28"/>
        </w:rPr>
        <w:t>рхитектуры программных средств:</w:t>
      </w:r>
    </w:p>
    <w:p w14:paraId="3B9059CF" w14:textId="77777777" w:rsidR="007002F1" w:rsidRPr="00884A0F" w:rsidRDefault="007002F1" w:rsidP="00E353F7">
      <w:pPr>
        <w:pStyle w:val="a"/>
      </w:pPr>
      <w:r w:rsidRPr="00884A0F">
        <w:t>разрабатывается проект архитектуры программных средств и устанавливается базовая линия, описывающая программные составные части, которые будут реализовывать требования к программным средствам;</w:t>
      </w:r>
    </w:p>
    <w:p w14:paraId="2BD2334A" w14:textId="77777777" w:rsidR="007002F1" w:rsidRPr="00884A0F" w:rsidRDefault="007002F1" w:rsidP="00E353F7">
      <w:pPr>
        <w:pStyle w:val="a"/>
      </w:pPr>
      <w:r w:rsidRPr="00884A0F">
        <w:t>определяются внутренние и внешние интерфейсы каждой программной составной части;</w:t>
      </w:r>
    </w:p>
    <w:p w14:paraId="3A067699" w14:textId="6E7F7EA4" w:rsidR="007002F1" w:rsidRPr="00884A0F" w:rsidRDefault="007002F1" w:rsidP="00E353F7">
      <w:pPr>
        <w:pStyle w:val="a"/>
      </w:pPr>
      <w:r w:rsidRPr="00884A0F">
        <w:t xml:space="preserve">устанавливаются согласованность и </w:t>
      </w:r>
      <w:proofErr w:type="spellStart"/>
      <w:r w:rsidRPr="00884A0F">
        <w:t>прослеживаемость</w:t>
      </w:r>
      <w:proofErr w:type="spellEnd"/>
      <w:r w:rsidRPr="00884A0F">
        <w:t xml:space="preserve"> между требованиями к программным средствам и программным проект</w:t>
      </w:r>
      <w:r w:rsidR="00E14C3E">
        <w:t>ом.</w:t>
      </w:r>
    </w:p>
    <w:p w14:paraId="2500A7D2" w14:textId="77777777" w:rsidR="007002F1" w:rsidRPr="00884A0F" w:rsidRDefault="007002F1" w:rsidP="007002F1">
      <w:pPr>
        <w:rPr>
          <w:color w:val="000000" w:themeColor="text1"/>
          <w:szCs w:val="28"/>
        </w:rPr>
      </w:pPr>
      <w:r w:rsidRPr="00884A0F">
        <w:rPr>
          <w:color w:val="000000" w:themeColor="text1"/>
          <w:szCs w:val="28"/>
        </w:rPr>
        <w:t>В результате успешного осуществления процесса детального проектирования программных средств:</w:t>
      </w:r>
    </w:p>
    <w:p w14:paraId="2532EDC5" w14:textId="77777777" w:rsidR="007002F1" w:rsidRPr="00884A0F" w:rsidRDefault="007002F1" w:rsidP="00E14C3E">
      <w:pPr>
        <w:pStyle w:val="a"/>
      </w:pPr>
      <w:r w:rsidRPr="00884A0F">
        <w:t>разрабатывается детальный проект каждого программного компонента, описывающий создаваемые программные модули;</w:t>
      </w:r>
    </w:p>
    <w:p w14:paraId="2DD8672C" w14:textId="541C3848" w:rsidR="007002F1" w:rsidRPr="00884A0F" w:rsidRDefault="007002F1" w:rsidP="00E14C3E">
      <w:pPr>
        <w:pStyle w:val="a"/>
      </w:pPr>
      <w:r w:rsidRPr="00884A0F">
        <w:t>определяются внешние интерфейсы каждого программ</w:t>
      </w:r>
      <w:r w:rsidR="008C1DF5">
        <w:t>ного модуля;</w:t>
      </w:r>
    </w:p>
    <w:p w14:paraId="61FADD32" w14:textId="77777777" w:rsidR="007002F1" w:rsidRPr="00884A0F" w:rsidRDefault="007002F1" w:rsidP="00E14C3E">
      <w:pPr>
        <w:pStyle w:val="a"/>
      </w:pPr>
      <w:r w:rsidRPr="00884A0F">
        <w:t xml:space="preserve">устанавливается совместимость и </w:t>
      </w:r>
      <w:proofErr w:type="spellStart"/>
      <w:r w:rsidRPr="00884A0F">
        <w:t>прослеживаемость</w:t>
      </w:r>
      <w:proofErr w:type="spellEnd"/>
      <w:r w:rsidRPr="00884A0F">
        <w:t xml:space="preserve"> между детальным проектированием, требованиями и проектированием архитектуры.</w:t>
      </w:r>
    </w:p>
    <w:p w14:paraId="39852364" w14:textId="0381970B" w:rsidR="00C83152" w:rsidRPr="00884A0F" w:rsidRDefault="00C83152" w:rsidP="00BF06B4">
      <w:pPr>
        <w:pStyle w:val="3"/>
      </w:pPr>
      <w:bookmarkStart w:id="27" w:name="_Toc159418252"/>
      <w:r w:rsidRPr="00884A0F">
        <w:t xml:space="preserve">Процесс </w:t>
      </w:r>
      <w:r w:rsidR="008C2CF4" w:rsidRPr="00884A0F">
        <w:t>конструировани</w:t>
      </w:r>
      <w:r w:rsidR="00241399" w:rsidRPr="00884A0F">
        <w:t>я</w:t>
      </w:r>
      <w:r w:rsidRPr="00884A0F">
        <w:t xml:space="preserve"> программных средств</w:t>
      </w:r>
      <w:bookmarkEnd w:id="27"/>
    </w:p>
    <w:p w14:paraId="12857DA4" w14:textId="77777777" w:rsidR="00A7330C" w:rsidRPr="00884A0F" w:rsidRDefault="00A7330C" w:rsidP="00A7330C">
      <w:pPr>
        <w:rPr>
          <w:color w:val="000000" w:themeColor="text1"/>
          <w:szCs w:val="28"/>
        </w:rPr>
      </w:pPr>
      <w:r w:rsidRPr="00884A0F">
        <w:rPr>
          <w:color w:val="000000" w:themeColor="text1"/>
          <w:szCs w:val="28"/>
        </w:rPr>
        <w:t>В результате успешного осуществления процесса конструирования программных средств:</w:t>
      </w:r>
    </w:p>
    <w:p w14:paraId="2631B05B" w14:textId="66F50D81" w:rsidR="00A7330C" w:rsidRPr="00884A0F" w:rsidRDefault="00A7330C" w:rsidP="00676DCF">
      <w:pPr>
        <w:pStyle w:val="a"/>
      </w:pPr>
      <w:r w:rsidRPr="00884A0F">
        <w:lastRenderedPageBreak/>
        <w:t xml:space="preserve">определяются критерии верификации для всех программных </w:t>
      </w:r>
      <w:r w:rsidR="00676DCF">
        <w:t>блоков относительно требований;</w:t>
      </w:r>
    </w:p>
    <w:p w14:paraId="5B475A3D" w14:textId="77777777" w:rsidR="00A7330C" w:rsidRPr="00884A0F" w:rsidRDefault="00A7330C" w:rsidP="00676DCF">
      <w:pPr>
        <w:pStyle w:val="a"/>
      </w:pPr>
      <w:r w:rsidRPr="00884A0F">
        <w:t>изготавливаются программные блоки, определенные проектом;</w:t>
      </w:r>
    </w:p>
    <w:p w14:paraId="5B5DC56D" w14:textId="77777777" w:rsidR="00A7330C" w:rsidRPr="00884A0F" w:rsidRDefault="00A7330C" w:rsidP="00676DCF">
      <w:pPr>
        <w:pStyle w:val="a"/>
      </w:pPr>
      <w:r w:rsidRPr="00884A0F">
        <w:t xml:space="preserve">устанавливается совместимость и </w:t>
      </w:r>
      <w:proofErr w:type="spellStart"/>
      <w:r w:rsidRPr="00884A0F">
        <w:t>прослеживаемость</w:t>
      </w:r>
      <w:proofErr w:type="spellEnd"/>
      <w:r w:rsidRPr="00884A0F">
        <w:t xml:space="preserve"> между программными блоками, требованиями и проектом;</w:t>
      </w:r>
    </w:p>
    <w:p w14:paraId="376BDCAF" w14:textId="77777777" w:rsidR="00A7330C" w:rsidRPr="00884A0F" w:rsidRDefault="00A7330C" w:rsidP="00676DCF">
      <w:pPr>
        <w:pStyle w:val="a"/>
      </w:pPr>
      <w:r w:rsidRPr="00884A0F">
        <w:t>завершается верификация программных блоков относительно требований и проекта.</w:t>
      </w:r>
    </w:p>
    <w:p w14:paraId="73666824" w14:textId="32014336" w:rsidR="009F75B0" w:rsidRPr="00884A0F" w:rsidRDefault="009F75B0" w:rsidP="00BF06B4">
      <w:pPr>
        <w:pStyle w:val="3"/>
      </w:pPr>
      <w:bookmarkStart w:id="28" w:name="_Toc159418253"/>
      <w:r w:rsidRPr="00884A0F">
        <w:t xml:space="preserve">Процесс комплексирования </w:t>
      </w:r>
      <w:r w:rsidR="00FD0AD5" w:rsidRPr="00884A0F">
        <w:t>программных средств</w:t>
      </w:r>
      <w:bookmarkEnd w:id="28"/>
    </w:p>
    <w:p w14:paraId="67D73C6E" w14:textId="77777777" w:rsidR="004F66F8" w:rsidRPr="00884A0F" w:rsidRDefault="004F66F8" w:rsidP="004F66F8">
      <w:pPr>
        <w:rPr>
          <w:color w:val="000000" w:themeColor="text1"/>
          <w:szCs w:val="28"/>
        </w:rPr>
      </w:pPr>
      <w:r w:rsidRPr="00884A0F">
        <w:rPr>
          <w:color w:val="000000" w:themeColor="text1"/>
          <w:szCs w:val="28"/>
        </w:rPr>
        <w:t>В результате успешного осуществления процесса комплексирования программных средств:</w:t>
      </w:r>
    </w:p>
    <w:p w14:paraId="47362A91" w14:textId="77777777" w:rsidR="004F66F8" w:rsidRPr="00884A0F" w:rsidRDefault="004F66F8" w:rsidP="00170820">
      <w:pPr>
        <w:pStyle w:val="a"/>
      </w:pPr>
      <w:r w:rsidRPr="00884A0F">
        <w:t>разрабатывается стратегия комплексирования для программных блоков, согласованная с программным проектом и расположенными по приоритетам требованиями к программным средствам;</w:t>
      </w:r>
    </w:p>
    <w:p w14:paraId="040BD804" w14:textId="21208B53" w:rsidR="004F66F8" w:rsidRPr="00884A0F" w:rsidRDefault="004F66F8" w:rsidP="00170820">
      <w:pPr>
        <w:pStyle w:val="a"/>
      </w:pPr>
      <w:r w:rsidRPr="00884A0F">
        <w:t xml:space="preserve">разрабатываются критерии верификации для программных составных частей, которые гарантируют соответствие с требованиями к программным средствам, связанными с </w:t>
      </w:r>
      <w:r w:rsidR="0005189E">
        <w:t>данны</w:t>
      </w:r>
      <w:r w:rsidRPr="00884A0F">
        <w:t>ми составными частями;</w:t>
      </w:r>
    </w:p>
    <w:p w14:paraId="556AD50A" w14:textId="7A068E12" w:rsidR="004F66F8" w:rsidRPr="00884A0F" w:rsidRDefault="004F66F8" w:rsidP="00170820">
      <w:pPr>
        <w:pStyle w:val="a"/>
      </w:pPr>
      <w:r w:rsidRPr="00884A0F">
        <w:t>программные составные части верифицируются с использ</w:t>
      </w:r>
      <w:r w:rsidR="0005189E">
        <w:t>ованием определенных критериев;</w:t>
      </w:r>
    </w:p>
    <w:p w14:paraId="7E7BB453" w14:textId="77777777" w:rsidR="004F66F8" w:rsidRPr="00884A0F" w:rsidRDefault="004F66F8" w:rsidP="00170820">
      <w:pPr>
        <w:pStyle w:val="a"/>
      </w:pPr>
      <w:r w:rsidRPr="00884A0F">
        <w:t>программные составные части, определенные стратегией комплексирования, изготавливаются;</w:t>
      </w:r>
    </w:p>
    <w:p w14:paraId="6AC1D03B" w14:textId="77777777" w:rsidR="004F66F8" w:rsidRPr="00884A0F" w:rsidRDefault="004F66F8" w:rsidP="00170820">
      <w:pPr>
        <w:pStyle w:val="a"/>
      </w:pPr>
      <w:r w:rsidRPr="00884A0F">
        <w:t>регистрируются результаты комплексного тестирования;</w:t>
      </w:r>
    </w:p>
    <w:p w14:paraId="285E5FD8" w14:textId="77777777" w:rsidR="004F66F8" w:rsidRPr="00884A0F" w:rsidRDefault="004F66F8" w:rsidP="00170820">
      <w:pPr>
        <w:pStyle w:val="a"/>
      </w:pPr>
      <w:r w:rsidRPr="00884A0F">
        <w:t xml:space="preserve">устанавливаются согласованность и </w:t>
      </w:r>
      <w:proofErr w:type="spellStart"/>
      <w:r w:rsidRPr="00884A0F">
        <w:t>прослеживаемость</w:t>
      </w:r>
      <w:proofErr w:type="spellEnd"/>
      <w:r w:rsidRPr="00884A0F">
        <w:t xml:space="preserve"> между программным проектом и программными составными частями;</w:t>
      </w:r>
    </w:p>
    <w:p w14:paraId="478FB756" w14:textId="77777777" w:rsidR="004F66F8" w:rsidRPr="00884A0F" w:rsidRDefault="004F66F8" w:rsidP="00586A97">
      <w:pPr>
        <w:pStyle w:val="a"/>
      </w:pPr>
      <w:r w:rsidRPr="00884A0F">
        <w:t>разрабатывается и применяется стратегия регрессии для повторной верификации программных составных частей при возникновении изменений в программных блоках (в том числе в соответствующих требованиях, проекте и кодах).</w:t>
      </w:r>
    </w:p>
    <w:p w14:paraId="1245DEF5" w14:textId="54E20DB5" w:rsidR="009F75B0" w:rsidRPr="00884A0F" w:rsidRDefault="009F75B0" w:rsidP="00BF06B4">
      <w:pPr>
        <w:pStyle w:val="3"/>
      </w:pPr>
      <w:bookmarkStart w:id="29" w:name="_Toc159418254"/>
      <w:r w:rsidRPr="00884A0F">
        <w:lastRenderedPageBreak/>
        <w:t xml:space="preserve">Процесс квалификационного тестирования </w:t>
      </w:r>
      <w:r w:rsidR="001A5616" w:rsidRPr="00884A0F">
        <w:t>программных средств</w:t>
      </w:r>
      <w:bookmarkEnd w:id="29"/>
    </w:p>
    <w:p w14:paraId="34F05246" w14:textId="77777777" w:rsidR="007D46D1" w:rsidRPr="00884A0F" w:rsidRDefault="007D46D1" w:rsidP="007D46D1">
      <w:pPr>
        <w:rPr>
          <w:color w:val="000000" w:themeColor="text1"/>
          <w:szCs w:val="28"/>
        </w:rPr>
      </w:pPr>
      <w:r w:rsidRPr="00884A0F">
        <w:rPr>
          <w:color w:val="000000" w:themeColor="text1"/>
          <w:szCs w:val="28"/>
        </w:rPr>
        <w:t>В результате успешного осуществления процесса квалификационного тестирования программных средств:</w:t>
      </w:r>
    </w:p>
    <w:p w14:paraId="029115E2" w14:textId="77777777" w:rsidR="007D46D1" w:rsidRPr="00F632CA" w:rsidRDefault="007D46D1" w:rsidP="00F632CA">
      <w:pPr>
        <w:pStyle w:val="a"/>
      </w:pPr>
      <w:r w:rsidRPr="00F632CA">
        <w:t>определяются критерии для комплектованных программных средств с целью демонстрации соответствия с требованиями к программным средствам;</w:t>
      </w:r>
    </w:p>
    <w:p w14:paraId="13013966" w14:textId="572DDB5A" w:rsidR="007D46D1" w:rsidRPr="00F632CA" w:rsidRDefault="007D46D1" w:rsidP="00F632CA">
      <w:pPr>
        <w:pStyle w:val="a"/>
      </w:pPr>
      <w:r w:rsidRPr="00F632CA">
        <w:t>комплектованные программные средства верифицируются с использ</w:t>
      </w:r>
      <w:r w:rsidR="00586A97" w:rsidRPr="00F632CA">
        <w:t>ованием определенных критериев;</w:t>
      </w:r>
    </w:p>
    <w:p w14:paraId="3103BDAC" w14:textId="77777777" w:rsidR="007D46D1" w:rsidRPr="00F632CA" w:rsidRDefault="007D46D1" w:rsidP="00F632CA">
      <w:pPr>
        <w:pStyle w:val="a"/>
      </w:pPr>
      <w:r w:rsidRPr="00F632CA">
        <w:t>записываются результаты тестирования;</w:t>
      </w:r>
    </w:p>
    <w:p w14:paraId="77904221" w14:textId="77777777" w:rsidR="007D46D1" w:rsidRPr="00F632CA" w:rsidRDefault="007D46D1" w:rsidP="00F632CA">
      <w:pPr>
        <w:pStyle w:val="a"/>
      </w:pPr>
      <w:r w:rsidRPr="00F632CA">
        <w:t>разрабатывается и применяется стратегия регрессии для повторного тестирования комплектованного программного средства при проведении изменений в программных составных частях.</w:t>
      </w:r>
    </w:p>
    <w:p w14:paraId="500340A4" w14:textId="15C83C63" w:rsidR="009F75B0" w:rsidRPr="00884A0F" w:rsidRDefault="009F75B0" w:rsidP="00BF06B4">
      <w:pPr>
        <w:pStyle w:val="20"/>
      </w:pPr>
      <w:bookmarkStart w:id="30" w:name="_Toc159418255"/>
      <w:r w:rsidRPr="00884A0F">
        <w:t xml:space="preserve">Процессы поддержки </w:t>
      </w:r>
      <w:r w:rsidR="00BE7104" w:rsidRPr="00884A0F">
        <w:t>программных средств</w:t>
      </w:r>
      <w:bookmarkEnd w:id="30"/>
    </w:p>
    <w:p w14:paraId="27D3B343" w14:textId="2E12CC8C" w:rsidR="009F75B0" w:rsidRPr="00884A0F" w:rsidRDefault="009F75B0" w:rsidP="00BF06B4">
      <w:pPr>
        <w:pStyle w:val="3"/>
      </w:pPr>
      <w:bookmarkStart w:id="31" w:name="_Toc159418256"/>
      <w:r w:rsidRPr="00884A0F">
        <w:t xml:space="preserve">Процесс управления документацией </w:t>
      </w:r>
      <w:r w:rsidR="00BE7104" w:rsidRPr="00BF06B4">
        <w:t>программных</w:t>
      </w:r>
      <w:r w:rsidR="00BE7104" w:rsidRPr="00884A0F">
        <w:t xml:space="preserve"> средств</w:t>
      </w:r>
      <w:bookmarkEnd w:id="31"/>
    </w:p>
    <w:p w14:paraId="1875671D" w14:textId="77777777" w:rsidR="004A481A" w:rsidRPr="00884A0F" w:rsidRDefault="004A481A" w:rsidP="004A481A">
      <w:pPr>
        <w:rPr>
          <w:color w:val="000000" w:themeColor="text1"/>
          <w:szCs w:val="28"/>
        </w:rPr>
      </w:pPr>
      <w:r w:rsidRPr="00884A0F">
        <w:rPr>
          <w:color w:val="000000" w:themeColor="text1"/>
          <w:szCs w:val="28"/>
        </w:rPr>
        <w:t>В результате успешного осуществления процесса управления документацией программных средств:</w:t>
      </w:r>
    </w:p>
    <w:p w14:paraId="6B017489" w14:textId="5D4CE54D" w:rsidR="004A481A" w:rsidRPr="00F632CA" w:rsidRDefault="004A481A" w:rsidP="00F632CA">
      <w:pPr>
        <w:pStyle w:val="a"/>
      </w:pPr>
      <w:r w:rsidRPr="00F632CA">
        <w:t>разрабатывается стратегия идентификации документации, которая реализуется в течение жизненного цикла пр</w:t>
      </w:r>
      <w:r w:rsidR="00FC3247" w:rsidRPr="00F632CA">
        <w:t>ограммного продукта или услуги;</w:t>
      </w:r>
    </w:p>
    <w:p w14:paraId="31E0A408" w14:textId="77777777" w:rsidR="004A481A" w:rsidRPr="00F632CA" w:rsidRDefault="004A481A" w:rsidP="00F632CA">
      <w:pPr>
        <w:pStyle w:val="a"/>
      </w:pPr>
      <w:r w:rsidRPr="00F632CA">
        <w:t>определяются стандарты, которые применяются при разработке программной документации;</w:t>
      </w:r>
    </w:p>
    <w:p w14:paraId="12018EEA" w14:textId="60E10FCD" w:rsidR="004A481A" w:rsidRPr="00F632CA" w:rsidRDefault="004A481A" w:rsidP="00F632CA">
      <w:pPr>
        <w:pStyle w:val="a"/>
      </w:pPr>
      <w:r w:rsidRPr="00F632CA">
        <w:t>определяется документация, которая произ</w:t>
      </w:r>
      <w:r w:rsidR="00F60DC9" w:rsidRPr="00F632CA">
        <w:t>водится процессом или проектом;</w:t>
      </w:r>
    </w:p>
    <w:p w14:paraId="60D46FD6" w14:textId="77777777" w:rsidR="004A481A" w:rsidRPr="00F632CA" w:rsidRDefault="004A481A" w:rsidP="00F632CA">
      <w:pPr>
        <w:pStyle w:val="a"/>
      </w:pPr>
      <w:r w:rsidRPr="00F632CA">
        <w:t>указываются, рассматриваются и утверждаются содержание и цели всей документации;</w:t>
      </w:r>
    </w:p>
    <w:p w14:paraId="50D353DC" w14:textId="0B765633" w:rsidR="004A481A" w:rsidRPr="00F632CA" w:rsidRDefault="004A481A" w:rsidP="00F632CA">
      <w:pPr>
        <w:pStyle w:val="a"/>
      </w:pPr>
      <w:r w:rsidRPr="00F632CA">
        <w:t>документация разрабатывается и делается доступной в соответств</w:t>
      </w:r>
      <w:r w:rsidR="00F60DC9" w:rsidRPr="00F632CA">
        <w:t>ии с определенными стандартами;</w:t>
      </w:r>
    </w:p>
    <w:p w14:paraId="56450712" w14:textId="77777777" w:rsidR="004A481A" w:rsidRPr="00F632CA" w:rsidRDefault="004A481A" w:rsidP="00F632CA">
      <w:pPr>
        <w:pStyle w:val="a"/>
      </w:pPr>
      <w:r w:rsidRPr="00F632CA">
        <w:lastRenderedPageBreak/>
        <w:t>документация сопровождается в соответствии с определенными критериями.</w:t>
      </w:r>
    </w:p>
    <w:p w14:paraId="5D5EB16F" w14:textId="4814AAD4" w:rsidR="009F75B0" w:rsidRPr="00884A0F" w:rsidRDefault="009F75B0" w:rsidP="007E66FA">
      <w:pPr>
        <w:pStyle w:val="3"/>
      </w:pPr>
      <w:bookmarkStart w:id="32" w:name="_Toc159418257"/>
      <w:r w:rsidRPr="00884A0F">
        <w:t xml:space="preserve">Процесс управления конфигурацией </w:t>
      </w:r>
      <w:r w:rsidR="007B4A61" w:rsidRPr="00884A0F">
        <w:t>программных средств</w:t>
      </w:r>
      <w:bookmarkEnd w:id="32"/>
    </w:p>
    <w:p w14:paraId="10B01176" w14:textId="77777777" w:rsidR="000B09D5" w:rsidRPr="00884A0F" w:rsidRDefault="000B09D5" w:rsidP="000B09D5">
      <w:pPr>
        <w:rPr>
          <w:color w:val="000000" w:themeColor="text1"/>
          <w:szCs w:val="28"/>
        </w:rPr>
      </w:pPr>
      <w:r w:rsidRPr="00884A0F">
        <w:rPr>
          <w:color w:val="000000" w:themeColor="text1"/>
          <w:szCs w:val="28"/>
        </w:rPr>
        <w:t>В результате успешного осуществления процесса управления конфигурацией программных средств:</w:t>
      </w:r>
    </w:p>
    <w:p w14:paraId="4D9AA166" w14:textId="2DD05D72" w:rsidR="000B09D5" w:rsidRPr="00884A0F" w:rsidRDefault="000B09D5" w:rsidP="00E240C0">
      <w:pPr>
        <w:pStyle w:val="a"/>
      </w:pPr>
      <w:r w:rsidRPr="00884A0F">
        <w:t>разрабатывается стратегия управления кон</w:t>
      </w:r>
      <w:r w:rsidR="00105AB9">
        <w:t>фигурацией программных средств;</w:t>
      </w:r>
    </w:p>
    <w:p w14:paraId="402EB579" w14:textId="77777777" w:rsidR="000B09D5" w:rsidRPr="00884A0F" w:rsidRDefault="000B09D5" w:rsidP="00E240C0">
      <w:pPr>
        <w:pStyle w:val="a"/>
      </w:pPr>
      <w:r w:rsidRPr="00884A0F">
        <w:t>составные части, порождаемые процессом или проектом, идентифицируются, определяются и вводятся в базовую линию;</w:t>
      </w:r>
    </w:p>
    <w:p w14:paraId="5AF4C09E" w14:textId="669944BB" w:rsidR="000B09D5" w:rsidRPr="00884A0F" w:rsidRDefault="000B09D5" w:rsidP="00E240C0">
      <w:pPr>
        <w:pStyle w:val="a"/>
      </w:pPr>
      <w:r w:rsidRPr="00884A0F">
        <w:t xml:space="preserve">контролируются модификации и выпуски </w:t>
      </w:r>
      <w:r w:rsidR="00F75A67">
        <w:t>данны</w:t>
      </w:r>
      <w:r w:rsidRPr="00884A0F">
        <w:t>х составных частей;</w:t>
      </w:r>
    </w:p>
    <w:p w14:paraId="7A8E492F" w14:textId="77777777" w:rsidR="000B09D5" w:rsidRPr="00884A0F" w:rsidRDefault="000B09D5" w:rsidP="00E240C0">
      <w:pPr>
        <w:pStyle w:val="a"/>
      </w:pPr>
      <w:r w:rsidRPr="00884A0F">
        <w:t>обеспечивается доступность модификаций и выпусков для заинтересованных сторон;</w:t>
      </w:r>
    </w:p>
    <w:p w14:paraId="3F9A7D78" w14:textId="335E745C" w:rsidR="000B09D5" w:rsidRPr="00884A0F" w:rsidRDefault="000B09D5" w:rsidP="00E240C0">
      <w:pPr>
        <w:pStyle w:val="a"/>
      </w:pPr>
      <w:r w:rsidRPr="00884A0F">
        <w:t xml:space="preserve">регистрируется и сообщается статус </w:t>
      </w:r>
      <w:r w:rsidR="00105AB9">
        <w:t>составных частей и модификаций;</w:t>
      </w:r>
    </w:p>
    <w:p w14:paraId="24CC45ED" w14:textId="77777777" w:rsidR="000B09D5" w:rsidRPr="00884A0F" w:rsidRDefault="000B09D5" w:rsidP="00E240C0">
      <w:pPr>
        <w:pStyle w:val="a"/>
      </w:pPr>
      <w:r w:rsidRPr="00884A0F">
        <w:t>гарантируются завершенность и согласованность составных частей;</w:t>
      </w:r>
    </w:p>
    <w:p w14:paraId="4BA36D10" w14:textId="2E238CE6" w:rsidR="000B09D5" w:rsidRPr="00884A0F" w:rsidRDefault="000B09D5" w:rsidP="00E240C0">
      <w:pPr>
        <w:pStyle w:val="a"/>
      </w:pPr>
      <w:r w:rsidRPr="00884A0F">
        <w:t>контролируются хранение, обработка и поставка сос</w:t>
      </w:r>
      <w:r w:rsidR="00105AB9">
        <w:t>тавных частей.</w:t>
      </w:r>
    </w:p>
    <w:p w14:paraId="1734F444" w14:textId="6E40E211" w:rsidR="009F75B0" w:rsidRPr="00884A0F" w:rsidRDefault="009F75B0" w:rsidP="007E66FA">
      <w:pPr>
        <w:pStyle w:val="3"/>
      </w:pPr>
      <w:bookmarkStart w:id="33" w:name="_Toc159418258"/>
      <w:r w:rsidRPr="00884A0F">
        <w:t xml:space="preserve">Процесс обеспечения гарантии качества </w:t>
      </w:r>
      <w:r w:rsidR="00741343" w:rsidRPr="00884A0F">
        <w:t>программных средств</w:t>
      </w:r>
      <w:bookmarkEnd w:id="33"/>
    </w:p>
    <w:p w14:paraId="6117B433" w14:textId="77777777" w:rsidR="0065114D" w:rsidRPr="00884A0F" w:rsidRDefault="0065114D" w:rsidP="0065114D">
      <w:pPr>
        <w:rPr>
          <w:color w:val="000000" w:themeColor="text1"/>
          <w:szCs w:val="28"/>
        </w:rPr>
      </w:pPr>
      <w:r w:rsidRPr="00884A0F">
        <w:rPr>
          <w:color w:val="000000" w:themeColor="text1"/>
          <w:szCs w:val="28"/>
        </w:rPr>
        <w:t>В результате успешного осуществления процесса гарантии качества программных средств:</w:t>
      </w:r>
    </w:p>
    <w:p w14:paraId="6568E4D6" w14:textId="77777777" w:rsidR="0065114D" w:rsidRPr="00884A0F" w:rsidRDefault="0065114D" w:rsidP="00105AB9">
      <w:pPr>
        <w:pStyle w:val="a"/>
      </w:pPr>
      <w:r w:rsidRPr="00884A0F">
        <w:t>разрабатывается стратегия обеспечения гарантии качества;</w:t>
      </w:r>
    </w:p>
    <w:p w14:paraId="041FDD8E" w14:textId="77777777" w:rsidR="0065114D" w:rsidRPr="00884A0F" w:rsidRDefault="0065114D" w:rsidP="00105AB9">
      <w:pPr>
        <w:pStyle w:val="a"/>
      </w:pPr>
      <w:r w:rsidRPr="00884A0F">
        <w:t>создается и поддерживается свидетельство гарантии качества;</w:t>
      </w:r>
    </w:p>
    <w:p w14:paraId="55835512" w14:textId="77777777" w:rsidR="0065114D" w:rsidRPr="00884A0F" w:rsidRDefault="0065114D" w:rsidP="00105AB9">
      <w:pPr>
        <w:pStyle w:val="a"/>
      </w:pPr>
      <w:r w:rsidRPr="00884A0F">
        <w:t>идентифицируются и регистрируются проблемы и (или) несоответствия с требованиями;</w:t>
      </w:r>
    </w:p>
    <w:p w14:paraId="2A636E21" w14:textId="77777777" w:rsidR="0065114D" w:rsidRPr="00884A0F" w:rsidRDefault="0065114D" w:rsidP="00105AB9">
      <w:pPr>
        <w:pStyle w:val="a"/>
      </w:pPr>
      <w:r w:rsidRPr="00884A0F">
        <w:lastRenderedPageBreak/>
        <w:t>верифицируется соблюдение продукцией, процессами и действиями соответствующих стандартов, процедур и требований.</w:t>
      </w:r>
    </w:p>
    <w:p w14:paraId="3725EE32" w14:textId="3F017380" w:rsidR="009F75B0" w:rsidRPr="00884A0F" w:rsidRDefault="009F75B0" w:rsidP="007E66FA">
      <w:pPr>
        <w:pStyle w:val="3"/>
      </w:pPr>
      <w:bookmarkStart w:id="34" w:name="_Toc159418259"/>
      <w:r w:rsidRPr="00884A0F">
        <w:t xml:space="preserve">Процесс верификации </w:t>
      </w:r>
      <w:r w:rsidR="00D802A4" w:rsidRPr="00884A0F">
        <w:t>программных средств</w:t>
      </w:r>
      <w:bookmarkEnd w:id="34"/>
    </w:p>
    <w:p w14:paraId="7D637BD6" w14:textId="77777777" w:rsidR="00D802A4" w:rsidRPr="00884A0F" w:rsidRDefault="00D802A4" w:rsidP="00D802A4">
      <w:pPr>
        <w:rPr>
          <w:color w:val="000000" w:themeColor="text1"/>
          <w:szCs w:val="28"/>
        </w:rPr>
      </w:pPr>
      <w:r w:rsidRPr="00884A0F">
        <w:rPr>
          <w:color w:val="000000" w:themeColor="text1"/>
          <w:szCs w:val="28"/>
        </w:rPr>
        <w:t>В результате успешного осуществления процесса верификации программных средств:</w:t>
      </w:r>
    </w:p>
    <w:p w14:paraId="6C92CF2E" w14:textId="77777777" w:rsidR="00D802A4" w:rsidRPr="00884A0F" w:rsidRDefault="00D802A4" w:rsidP="0010095D">
      <w:pPr>
        <w:pStyle w:val="a"/>
      </w:pPr>
      <w:r w:rsidRPr="00884A0F">
        <w:t>разрабатывается и осуществляется стратегия верификации;</w:t>
      </w:r>
    </w:p>
    <w:p w14:paraId="5722FD16" w14:textId="77777777" w:rsidR="00D802A4" w:rsidRPr="00884A0F" w:rsidRDefault="00D802A4" w:rsidP="0010095D">
      <w:pPr>
        <w:pStyle w:val="a"/>
      </w:pPr>
      <w:r w:rsidRPr="00884A0F">
        <w:t>определяются критерии верификации всех необходимых программных рабочих продуктов;</w:t>
      </w:r>
    </w:p>
    <w:p w14:paraId="74542C0D" w14:textId="77777777" w:rsidR="00D802A4" w:rsidRPr="00884A0F" w:rsidRDefault="00D802A4" w:rsidP="0010095D">
      <w:pPr>
        <w:pStyle w:val="a"/>
      </w:pPr>
      <w:r w:rsidRPr="00884A0F">
        <w:t>выполняются требуемые действия по верификации;</w:t>
      </w:r>
    </w:p>
    <w:p w14:paraId="5C2AE09D" w14:textId="77777777" w:rsidR="00D802A4" w:rsidRPr="00884A0F" w:rsidRDefault="00D802A4" w:rsidP="0010095D">
      <w:pPr>
        <w:pStyle w:val="a"/>
      </w:pPr>
      <w:r w:rsidRPr="00884A0F">
        <w:t>определяются и регистрируются дефекты;</w:t>
      </w:r>
    </w:p>
    <w:p w14:paraId="73F7C478" w14:textId="14EF8D08" w:rsidR="00D802A4" w:rsidRPr="00884A0F" w:rsidRDefault="00D802A4" w:rsidP="0010095D">
      <w:pPr>
        <w:pStyle w:val="a"/>
      </w:pPr>
      <w:r w:rsidRPr="00884A0F">
        <w:t>результаты верификации становятся доступными заказчику и другим заинтересованным сторонам.</w:t>
      </w:r>
    </w:p>
    <w:p w14:paraId="56F6E700" w14:textId="6191F5AC" w:rsidR="009F75B0" w:rsidRPr="00884A0F" w:rsidRDefault="009F75B0" w:rsidP="007E66FA">
      <w:pPr>
        <w:pStyle w:val="3"/>
      </w:pPr>
      <w:bookmarkStart w:id="35" w:name="_Toc159418260"/>
      <w:r w:rsidRPr="00884A0F">
        <w:t xml:space="preserve">Процесс валидации </w:t>
      </w:r>
      <w:r w:rsidR="0013598E" w:rsidRPr="00884A0F">
        <w:t>программных средств</w:t>
      </w:r>
      <w:bookmarkEnd w:id="35"/>
    </w:p>
    <w:p w14:paraId="68208973" w14:textId="77777777" w:rsidR="006D7BFE" w:rsidRPr="00884A0F" w:rsidRDefault="006D7BFE" w:rsidP="006D7BFE">
      <w:pPr>
        <w:rPr>
          <w:color w:val="000000" w:themeColor="text1"/>
          <w:szCs w:val="28"/>
        </w:rPr>
      </w:pPr>
      <w:r w:rsidRPr="00884A0F">
        <w:rPr>
          <w:color w:val="000000" w:themeColor="text1"/>
          <w:szCs w:val="28"/>
        </w:rPr>
        <w:t>В результате успешного осуществления процесса валидации программных средств:</w:t>
      </w:r>
    </w:p>
    <w:p w14:paraId="4345F48B" w14:textId="77777777" w:rsidR="006D7BFE" w:rsidRPr="00884A0F" w:rsidRDefault="006D7BFE" w:rsidP="0010095D">
      <w:pPr>
        <w:pStyle w:val="a"/>
      </w:pPr>
      <w:r w:rsidRPr="00884A0F">
        <w:t>разрабатывается и реализуется стратегия валидации;</w:t>
      </w:r>
    </w:p>
    <w:p w14:paraId="6DC34452" w14:textId="77777777" w:rsidR="006D7BFE" w:rsidRPr="00884A0F" w:rsidRDefault="006D7BFE" w:rsidP="0010095D">
      <w:pPr>
        <w:pStyle w:val="a"/>
      </w:pPr>
      <w:r w:rsidRPr="00884A0F">
        <w:t>определяются критерии валидации для всей требуемой рабочей продукции;</w:t>
      </w:r>
    </w:p>
    <w:p w14:paraId="7720F718" w14:textId="77777777" w:rsidR="006D7BFE" w:rsidRPr="00884A0F" w:rsidRDefault="006D7BFE" w:rsidP="0010095D">
      <w:pPr>
        <w:pStyle w:val="a"/>
      </w:pPr>
      <w:r w:rsidRPr="00884A0F">
        <w:t>выполняются требуемые действия по валидации;</w:t>
      </w:r>
    </w:p>
    <w:p w14:paraId="46B456EB" w14:textId="77777777" w:rsidR="006D7BFE" w:rsidRPr="00884A0F" w:rsidRDefault="006D7BFE" w:rsidP="0010095D">
      <w:pPr>
        <w:pStyle w:val="a"/>
      </w:pPr>
      <w:r w:rsidRPr="00884A0F">
        <w:t>идентифицируются и регистрируются проблемы;</w:t>
      </w:r>
    </w:p>
    <w:p w14:paraId="0F775150" w14:textId="77777777" w:rsidR="006D7BFE" w:rsidRPr="00884A0F" w:rsidRDefault="006D7BFE" w:rsidP="00B56F30">
      <w:pPr>
        <w:pStyle w:val="a"/>
      </w:pPr>
      <w:r w:rsidRPr="00884A0F">
        <w:t>обеспечиваются свидетельства того, что созданные рабочие программные продукты пригодны для применения по назначению;</w:t>
      </w:r>
    </w:p>
    <w:p w14:paraId="6F7718AA" w14:textId="77777777" w:rsidR="006D7BFE" w:rsidRPr="00884A0F" w:rsidRDefault="006D7BFE" w:rsidP="00B56F30">
      <w:pPr>
        <w:pStyle w:val="a"/>
      </w:pPr>
      <w:r w:rsidRPr="00884A0F">
        <w:t>результаты действий по валидации делаются доступными заказчику и другим заинтересованным сторонам.</w:t>
      </w:r>
    </w:p>
    <w:p w14:paraId="6403AC66" w14:textId="4DEF1B3B" w:rsidR="009F75B0" w:rsidRPr="00884A0F" w:rsidRDefault="009F75B0" w:rsidP="007E66FA">
      <w:pPr>
        <w:pStyle w:val="3"/>
      </w:pPr>
      <w:bookmarkStart w:id="36" w:name="_Toc159418261"/>
      <w:r w:rsidRPr="00884A0F">
        <w:lastRenderedPageBreak/>
        <w:t xml:space="preserve">Процесс ревизии </w:t>
      </w:r>
      <w:r w:rsidR="00276211" w:rsidRPr="00884A0F">
        <w:t>программных средств</w:t>
      </w:r>
      <w:bookmarkEnd w:id="36"/>
    </w:p>
    <w:p w14:paraId="676236E0" w14:textId="77777777" w:rsidR="00276211" w:rsidRPr="00884A0F" w:rsidRDefault="00276211" w:rsidP="00276211">
      <w:pPr>
        <w:rPr>
          <w:color w:val="000000" w:themeColor="text1"/>
          <w:szCs w:val="28"/>
        </w:rPr>
      </w:pPr>
      <w:r w:rsidRPr="00884A0F">
        <w:rPr>
          <w:color w:val="000000" w:themeColor="text1"/>
          <w:szCs w:val="28"/>
        </w:rPr>
        <w:t>В результате успешного осуществления процесса ревизии программных средств:</w:t>
      </w:r>
    </w:p>
    <w:p w14:paraId="3DE0144E" w14:textId="77777777" w:rsidR="00276211" w:rsidRPr="00884A0F" w:rsidRDefault="00276211" w:rsidP="00B56F30">
      <w:pPr>
        <w:pStyle w:val="a"/>
      </w:pPr>
      <w:r w:rsidRPr="00884A0F">
        <w:t>выполняются технические ревизии и ревизии менеджмента на основе потребностей проекта;</w:t>
      </w:r>
    </w:p>
    <w:p w14:paraId="5877C183" w14:textId="77777777" w:rsidR="00276211" w:rsidRPr="00884A0F" w:rsidRDefault="00276211" w:rsidP="00B56F30">
      <w:pPr>
        <w:pStyle w:val="a"/>
      </w:pPr>
      <w:r w:rsidRPr="00884A0F">
        <w:t>оцениваются состояние и результаты действий процесса посредством ревизии деятельности;</w:t>
      </w:r>
    </w:p>
    <w:p w14:paraId="05479BE1" w14:textId="77777777" w:rsidR="00276211" w:rsidRPr="00884A0F" w:rsidRDefault="00276211" w:rsidP="00B56F30">
      <w:pPr>
        <w:pStyle w:val="a"/>
      </w:pPr>
      <w:r w:rsidRPr="00884A0F">
        <w:t>объявляются результаты ревизии всем участвующим сторонам;</w:t>
      </w:r>
    </w:p>
    <w:p w14:paraId="2733BFB0" w14:textId="77777777" w:rsidR="00276211" w:rsidRPr="00884A0F" w:rsidRDefault="00276211" w:rsidP="00B56F30">
      <w:pPr>
        <w:pStyle w:val="a"/>
      </w:pPr>
      <w:r w:rsidRPr="00884A0F">
        <w:t>отслеживаются для закрытия позиции, по которым необходимо предпринимать активные действия, выявленные в результате ревизии;</w:t>
      </w:r>
    </w:p>
    <w:p w14:paraId="074D7837" w14:textId="77777777" w:rsidR="00276211" w:rsidRPr="00884A0F" w:rsidRDefault="00276211" w:rsidP="00B56F30">
      <w:pPr>
        <w:pStyle w:val="a"/>
      </w:pPr>
      <w:r w:rsidRPr="00884A0F">
        <w:t>идентифицируются и регистрируются риски и проблемы.</w:t>
      </w:r>
    </w:p>
    <w:p w14:paraId="524C7249" w14:textId="4F7FBE70" w:rsidR="009F75B0" w:rsidRPr="00884A0F" w:rsidRDefault="009F75B0" w:rsidP="007E66FA">
      <w:pPr>
        <w:pStyle w:val="3"/>
      </w:pPr>
      <w:bookmarkStart w:id="37" w:name="_Toc159418262"/>
      <w:r w:rsidRPr="007E66FA">
        <w:t>Процесс</w:t>
      </w:r>
      <w:r w:rsidRPr="00884A0F">
        <w:t xml:space="preserve"> аудита </w:t>
      </w:r>
      <w:r w:rsidR="00276211" w:rsidRPr="00884A0F">
        <w:t>программных средств</w:t>
      </w:r>
      <w:bookmarkEnd w:id="37"/>
    </w:p>
    <w:p w14:paraId="4CD6D664" w14:textId="77777777" w:rsidR="00416BF3" w:rsidRPr="00884A0F" w:rsidRDefault="00416BF3" w:rsidP="00416BF3">
      <w:pPr>
        <w:rPr>
          <w:color w:val="000000" w:themeColor="text1"/>
          <w:szCs w:val="28"/>
        </w:rPr>
      </w:pPr>
      <w:r w:rsidRPr="00884A0F">
        <w:rPr>
          <w:color w:val="000000" w:themeColor="text1"/>
          <w:szCs w:val="28"/>
        </w:rPr>
        <w:t>В результате успешного осуществления процесса аудита программных средств:</w:t>
      </w:r>
    </w:p>
    <w:p w14:paraId="68EB8674" w14:textId="77777777" w:rsidR="00416BF3" w:rsidRPr="00884A0F" w:rsidRDefault="00416BF3" w:rsidP="00E11F90">
      <w:pPr>
        <w:pStyle w:val="a"/>
      </w:pPr>
      <w:r w:rsidRPr="00884A0F">
        <w:t>разрабатывается и осуществляется стратегия аудита;</w:t>
      </w:r>
    </w:p>
    <w:p w14:paraId="2E91FEF6" w14:textId="77777777" w:rsidR="00416BF3" w:rsidRPr="00884A0F" w:rsidRDefault="00416BF3" w:rsidP="00E11F90">
      <w:pPr>
        <w:pStyle w:val="a"/>
      </w:pPr>
      <w:r w:rsidRPr="00884A0F">
        <w:t>согласно стратегии аудита, определяется соответствие отобранных рабочих программных продуктов и (или) услуг или процессов требованиям, планам и соглашениям;</w:t>
      </w:r>
    </w:p>
    <w:p w14:paraId="31EEEFA5" w14:textId="77777777" w:rsidR="00416BF3" w:rsidRPr="00884A0F" w:rsidRDefault="00416BF3" w:rsidP="00E11F90">
      <w:pPr>
        <w:pStyle w:val="a"/>
      </w:pPr>
      <w:r w:rsidRPr="00884A0F">
        <w:t>аудиты проводятся соответствующими независимыми сторонами;</w:t>
      </w:r>
    </w:p>
    <w:p w14:paraId="366C6356" w14:textId="77777777" w:rsidR="00416BF3" w:rsidRPr="00884A0F" w:rsidRDefault="00416BF3" w:rsidP="00E11F90">
      <w:pPr>
        <w:pStyle w:val="a"/>
      </w:pPr>
      <w:r w:rsidRPr="00884A0F">
        <w:t>проблемы, выявленные в процессе аудита, идентифицируются, доводятся до сведения ответственных за корректирующие действия и затем решаются.</w:t>
      </w:r>
    </w:p>
    <w:p w14:paraId="75055543" w14:textId="7932E2A2" w:rsidR="009F75B0" w:rsidRPr="00884A0F" w:rsidRDefault="009F75B0" w:rsidP="00F16A9F">
      <w:pPr>
        <w:pStyle w:val="3"/>
      </w:pPr>
      <w:bookmarkStart w:id="38" w:name="_Toc159418263"/>
      <w:r w:rsidRPr="00884A0F">
        <w:t xml:space="preserve">Процесс решения проблем в </w:t>
      </w:r>
      <w:r w:rsidR="00276211" w:rsidRPr="00884A0F">
        <w:t>программных средствах</w:t>
      </w:r>
      <w:bookmarkEnd w:id="38"/>
    </w:p>
    <w:p w14:paraId="79591C43" w14:textId="77777777" w:rsidR="00C06102" w:rsidRPr="00884A0F" w:rsidRDefault="00C06102" w:rsidP="00C06102">
      <w:pPr>
        <w:rPr>
          <w:color w:val="000000" w:themeColor="text1"/>
          <w:szCs w:val="28"/>
        </w:rPr>
      </w:pPr>
      <w:r w:rsidRPr="00884A0F">
        <w:rPr>
          <w:color w:val="000000" w:themeColor="text1"/>
          <w:szCs w:val="28"/>
        </w:rPr>
        <w:t>В результате успешной реализации процесса решения проблем в программных средствах:</w:t>
      </w:r>
    </w:p>
    <w:p w14:paraId="6A9E1F76" w14:textId="77777777" w:rsidR="00C06102" w:rsidRPr="00884A0F" w:rsidRDefault="00C06102" w:rsidP="00B215A8">
      <w:pPr>
        <w:pStyle w:val="a"/>
      </w:pPr>
      <w:r w:rsidRPr="00884A0F">
        <w:t>разрабатывается стратегия менеджмента проблем;</w:t>
      </w:r>
    </w:p>
    <w:p w14:paraId="4F29EC13" w14:textId="77777777" w:rsidR="00C06102" w:rsidRPr="00884A0F" w:rsidRDefault="00C06102" w:rsidP="00B215A8">
      <w:pPr>
        <w:pStyle w:val="a"/>
      </w:pPr>
      <w:r w:rsidRPr="00884A0F">
        <w:lastRenderedPageBreak/>
        <w:t>проблемы регистрируются, идентифицируются и классифицируются;</w:t>
      </w:r>
    </w:p>
    <w:p w14:paraId="1652788F" w14:textId="77777777" w:rsidR="00C06102" w:rsidRPr="00884A0F" w:rsidRDefault="00C06102" w:rsidP="00B215A8">
      <w:pPr>
        <w:pStyle w:val="a"/>
      </w:pPr>
      <w:r w:rsidRPr="00884A0F">
        <w:t>проблемы анализируются и оцениваются для определения приемлемого решения (решений);</w:t>
      </w:r>
    </w:p>
    <w:p w14:paraId="74E7CFC0" w14:textId="77777777" w:rsidR="00C06102" w:rsidRPr="00884A0F" w:rsidRDefault="00C06102" w:rsidP="00B215A8">
      <w:pPr>
        <w:pStyle w:val="a"/>
      </w:pPr>
      <w:r w:rsidRPr="00884A0F">
        <w:t>выполняется решение проблем;</w:t>
      </w:r>
    </w:p>
    <w:p w14:paraId="7C19F5BA" w14:textId="77777777" w:rsidR="00C06102" w:rsidRPr="00884A0F" w:rsidRDefault="00C06102" w:rsidP="00B215A8">
      <w:pPr>
        <w:pStyle w:val="a"/>
      </w:pPr>
      <w:r w:rsidRPr="00884A0F">
        <w:t>проблемы отслеживаются вплоть до их закрытия;</w:t>
      </w:r>
    </w:p>
    <w:p w14:paraId="0AF4DFE1" w14:textId="495E8929" w:rsidR="00C06102" w:rsidRDefault="00C06102" w:rsidP="00B215A8">
      <w:pPr>
        <w:pStyle w:val="a"/>
      </w:pPr>
      <w:r w:rsidRPr="00884A0F">
        <w:t>известно текущее состояние всех зафиксированных проблем.</w:t>
      </w:r>
    </w:p>
    <w:p w14:paraId="4AC0D484" w14:textId="649DAA34" w:rsidR="00F16A9F" w:rsidRDefault="00F16A9F">
      <w:pPr>
        <w:spacing w:after="160" w:line="259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14:paraId="76B8B1C3" w14:textId="0E84DEE6" w:rsidR="001D3775" w:rsidRPr="00884A0F" w:rsidRDefault="001D3775" w:rsidP="00F16A9F">
      <w:pPr>
        <w:pStyle w:val="1"/>
      </w:pPr>
      <w:bookmarkStart w:id="39" w:name="_Toc159418264"/>
      <w:r w:rsidRPr="00884A0F">
        <w:lastRenderedPageBreak/>
        <w:t>Порядок технической поддержки программного обеспечения</w:t>
      </w:r>
      <w:bookmarkEnd w:id="39"/>
    </w:p>
    <w:p w14:paraId="5A975344" w14:textId="3DB84DBB" w:rsidR="001D3775" w:rsidRPr="00884A0F" w:rsidRDefault="001D3775" w:rsidP="00F16A9F">
      <w:pPr>
        <w:pStyle w:val="20"/>
      </w:pPr>
      <w:bookmarkStart w:id="40" w:name="_Toc159418265"/>
      <w:r w:rsidRPr="00884A0F">
        <w:t>Общие сведения</w:t>
      </w:r>
      <w:bookmarkEnd w:id="40"/>
    </w:p>
    <w:p w14:paraId="7A6230DD" w14:textId="79890473" w:rsidR="007F0EE0" w:rsidRPr="00CF6A23" w:rsidRDefault="001D3775" w:rsidP="001D3775">
      <w:pPr>
        <w:rPr>
          <w:color w:val="000000" w:themeColor="text1"/>
          <w:szCs w:val="28"/>
        </w:rPr>
      </w:pPr>
      <w:r w:rsidRPr="00884A0F">
        <w:rPr>
          <w:color w:val="000000" w:themeColor="text1"/>
          <w:szCs w:val="28"/>
        </w:rPr>
        <w:t xml:space="preserve">По условиям </w:t>
      </w:r>
      <w:r w:rsidR="00663B67" w:rsidRPr="00884A0F">
        <w:rPr>
          <w:color w:val="000000" w:themeColor="text1"/>
          <w:szCs w:val="28"/>
        </w:rPr>
        <w:t xml:space="preserve">лицензионного договора </w:t>
      </w:r>
      <w:r w:rsidR="00CF6A23" w:rsidRPr="00CF6A23">
        <w:rPr>
          <w:color w:val="000000" w:themeColor="text1"/>
          <w:szCs w:val="28"/>
        </w:rPr>
        <w:t>AM TIP</w:t>
      </w:r>
      <w:r w:rsidRPr="00884A0F">
        <w:rPr>
          <w:color w:val="000000" w:themeColor="text1"/>
          <w:szCs w:val="28"/>
        </w:rPr>
        <w:t xml:space="preserve"> </w:t>
      </w:r>
      <w:r w:rsidR="00663B67" w:rsidRPr="00884A0F">
        <w:rPr>
          <w:color w:val="000000" w:themeColor="text1"/>
          <w:szCs w:val="28"/>
        </w:rPr>
        <w:t xml:space="preserve">техническая </w:t>
      </w:r>
      <w:r w:rsidRPr="00884A0F">
        <w:rPr>
          <w:color w:val="000000" w:themeColor="text1"/>
          <w:szCs w:val="28"/>
        </w:rPr>
        <w:t xml:space="preserve">поддержка </w:t>
      </w:r>
      <w:r w:rsidR="00CF6A23" w:rsidRPr="00CF6A23">
        <w:rPr>
          <w:color w:val="000000" w:themeColor="text1"/>
          <w:szCs w:val="28"/>
        </w:rPr>
        <w:t>AM TIP</w:t>
      </w:r>
      <w:r w:rsidR="00E91AFF" w:rsidRPr="00884A0F">
        <w:rPr>
          <w:color w:val="000000" w:themeColor="text1"/>
          <w:szCs w:val="28"/>
        </w:rPr>
        <w:t xml:space="preserve"> </w:t>
      </w:r>
      <w:r w:rsidRPr="00884A0F">
        <w:rPr>
          <w:color w:val="000000" w:themeColor="text1"/>
          <w:szCs w:val="28"/>
        </w:rPr>
        <w:t>оказывае</w:t>
      </w:r>
      <w:r w:rsidR="00663B67" w:rsidRPr="00884A0F">
        <w:rPr>
          <w:color w:val="000000" w:themeColor="text1"/>
          <w:szCs w:val="28"/>
        </w:rPr>
        <w:t>тся непосредственно разработчика</w:t>
      </w:r>
      <w:r w:rsidRPr="00884A0F">
        <w:rPr>
          <w:color w:val="000000" w:themeColor="text1"/>
          <w:szCs w:val="28"/>
        </w:rPr>
        <w:t>м</w:t>
      </w:r>
      <w:r w:rsidR="00663B67" w:rsidRPr="00884A0F">
        <w:rPr>
          <w:color w:val="000000" w:themeColor="text1"/>
          <w:szCs w:val="28"/>
        </w:rPr>
        <w:t>и</w:t>
      </w:r>
      <w:r w:rsidRPr="00884A0F">
        <w:rPr>
          <w:color w:val="000000" w:themeColor="text1"/>
          <w:szCs w:val="28"/>
        </w:rPr>
        <w:t xml:space="preserve"> </w:t>
      </w:r>
      <w:r w:rsidR="00CF6A23" w:rsidRPr="00CF6A23">
        <w:rPr>
          <w:color w:val="000000" w:themeColor="text1"/>
          <w:szCs w:val="28"/>
        </w:rPr>
        <w:t>AM TIP.</w:t>
      </w:r>
    </w:p>
    <w:p w14:paraId="23F99455" w14:textId="2D9227CD" w:rsidR="001D3775" w:rsidRPr="00884A0F" w:rsidRDefault="007F0EE0" w:rsidP="001D3775">
      <w:pPr>
        <w:rPr>
          <w:color w:val="000000" w:themeColor="text1"/>
          <w:szCs w:val="28"/>
        </w:rPr>
      </w:pPr>
      <w:r w:rsidRPr="00884A0F">
        <w:rPr>
          <w:color w:val="000000" w:themeColor="text1"/>
          <w:szCs w:val="28"/>
        </w:rPr>
        <w:t>В данном разделе описы</w:t>
      </w:r>
      <w:r w:rsidR="001D3775" w:rsidRPr="00884A0F">
        <w:rPr>
          <w:color w:val="000000" w:themeColor="text1"/>
          <w:szCs w:val="28"/>
        </w:rPr>
        <w:t>ваются минимальные требования к условиям технической</w:t>
      </w:r>
      <w:r w:rsidR="00245410">
        <w:rPr>
          <w:color w:val="000000" w:themeColor="text1"/>
          <w:szCs w:val="28"/>
        </w:rPr>
        <w:t xml:space="preserve"> поддержки.</w:t>
      </w:r>
    </w:p>
    <w:p w14:paraId="38BC5912" w14:textId="48845084" w:rsidR="001D3775" w:rsidRPr="00C10128" w:rsidRDefault="001D3775" w:rsidP="00F16A9F">
      <w:pPr>
        <w:pStyle w:val="20"/>
      </w:pPr>
      <w:bookmarkStart w:id="41" w:name="_Toc159418266"/>
      <w:r w:rsidRPr="00C10128">
        <w:t>Техническая поддержка первого уровня</w:t>
      </w:r>
      <w:bookmarkEnd w:id="41"/>
    </w:p>
    <w:p w14:paraId="2CB1D95D" w14:textId="3F0F5A33" w:rsidR="001D3775" w:rsidRPr="00C10128" w:rsidRDefault="001D3775" w:rsidP="001D3775">
      <w:pPr>
        <w:rPr>
          <w:color w:val="000000" w:themeColor="text1"/>
          <w:szCs w:val="28"/>
        </w:rPr>
      </w:pPr>
      <w:r w:rsidRPr="00C10128">
        <w:rPr>
          <w:color w:val="000000" w:themeColor="text1"/>
          <w:szCs w:val="28"/>
        </w:rPr>
        <w:t>Техническая поддержка первого уровня подразумевает регистр</w:t>
      </w:r>
      <w:r w:rsidR="007F0EE0" w:rsidRPr="00C10128">
        <w:rPr>
          <w:color w:val="000000" w:themeColor="text1"/>
          <w:szCs w:val="28"/>
        </w:rPr>
        <w:t xml:space="preserve">ацию обращения и </w:t>
      </w:r>
      <w:r w:rsidR="00663B67" w:rsidRPr="00C10128">
        <w:rPr>
          <w:color w:val="000000" w:themeColor="text1"/>
          <w:szCs w:val="28"/>
        </w:rPr>
        <w:t>консультацию, оказываемую</w:t>
      </w:r>
      <w:r w:rsidRPr="00C10128">
        <w:rPr>
          <w:color w:val="000000" w:themeColor="text1"/>
          <w:szCs w:val="28"/>
        </w:rPr>
        <w:t xml:space="preserve"> конечному пользователю </w:t>
      </w:r>
      <w:r w:rsidR="00572735" w:rsidRPr="00C10128">
        <w:rPr>
          <w:color w:val="000000" w:themeColor="text1"/>
          <w:szCs w:val="28"/>
        </w:rPr>
        <w:t>производителем</w:t>
      </w:r>
      <w:r w:rsidR="007F0EE0" w:rsidRPr="00C10128">
        <w:rPr>
          <w:color w:val="000000" w:themeColor="text1"/>
          <w:szCs w:val="28"/>
        </w:rPr>
        <w:t xml:space="preserve"> </w:t>
      </w:r>
      <w:r w:rsidR="004966A9" w:rsidRPr="00C10128">
        <w:t>AM TIP</w:t>
      </w:r>
      <w:r w:rsidRPr="00C10128">
        <w:rPr>
          <w:color w:val="000000" w:themeColor="text1"/>
          <w:szCs w:val="28"/>
        </w:rPr>
        <w:t xml:space="preserve">. </w:t>
      </w:r>
      <w:r w:rsidR="00D83EC8" w:rsidRPr="00D83EC8">
        <w:rPr>
          <w:color w:val="000000" w:themeColor="text1"/>
          <w:szCs w:val="28"/>
        </w:rPr>
        <w:t>Техническая поддержка первого уровня</w:t>
      </w:r>
      <w:r w:rsidRPr="00C10128">
        <w:rPr>
          <w:color w:val="000000" w:themeColor="text1"/>
          <w:szCs w:val="28"/>
        </w:rPr>
        <w:t xml:space="preserve"> осуществляется по </w:t>
      </w:r>
      <w:r w:rsidR="007F0EE0" w:rsidRPr="00C10128">
        <w:rPr>
          <w:color w:val="000000" w:themeColor="text1"/>
          <w:szCs w:val="28"/>
        </w:rPr>
        <w:t>телефону и электронной почте в режиме</w:t>
      </w:r>
      <w:r w:rsidRPr="00C10128">
        <w:rPr>
          <w:color w:val="000000" w:themeColor="text1"/>
          <w:szCs w:val="28"/>
        </w:rPr>
        <w:t xml:space="preserve"> 8х5 (восемь часов в день, пять рабочих дней в неделю).</w:t>
      </w:r>
    </w:p>
    <w:p w14:paraId="3DEC85C0" w14:textId="7B3FA601" w:rsidR="001D3775" w:rsidRPr="00C10128" w:rsidRDefault="001D3775" w:rsidP="00F16A9F">
      <w:pPr>
        <w:pStyle w:val="20"/>
      </w:pPr>
      <w:bookmarkStart w:id="42" w:name="_Toc159418267"/>
      <w:r w:rsidRPr="00C10128">
        <w:t>Техни</w:t>
      </w:r>
      <w:r w:rsidR="007F0EE0" w:rsidRPr="00C10128">
        <w:t>ческая поддержка второго уровня</w:t>
      </w:r>
      <w:bookmarkEnd w:id="42"/>
    </w:p>
    <w:p w14:paraId="35D3DCBC" w14:textId="77777777" w:rsidR="001D3775" w:rsidRPr="00884A0F" w:rsidRDefault="001D3775" w:rsidP="001D3775">
      <w:pPr>
        <w:rPr>
          <w:color w:val="000000" w:themeColor="text1"/>
          <w:szCs w:val="28"/>
        </w:rPr>
      </w:pPr>
      <w:r w:rsidRPr="00C10128">
        <w:rPr>
          <w:color w:val="000000" w:themeColor="text1"/>
          <w:szCs w:val="28"/>
        </w:rPr>
        <w:t>Под технической поддержкой второго уровня п</w:t>
      </w:r>
      <w:r w:rsidR="007F0EE0" w:rsidRPr="00C10128">
        <w:rPr>
          <w:color w:val="000000" w:themeColor="text1"/>
          <w:szCs w:val="28"/>
        </w:rPr>
        <w:t xml:space="preserve">онимается устранение возникших </w:t>
      </w:r>
      <w:r w:rsidRPr="00C10128">
        <w:rPr>
          <w:color w:val="000000" w:themeColor="text1"/>
          <w:szCs w:val="28"/>
        </w:rPr>
        <w:t>неполадок, осуществляемое техническими специалистами</w:t>
      </w:r>
      <w:r w:rsidR="00663B67" w:rsidRPr="00C10128">
        <w:rPr>
          <w:color w:val="000000" w:themeColor="text1"/>
          <w:szCs w:val="28"/>
        </w:rPr>
        <w:t xml:space="preserve"> (администраторами)</w:t>
      </w:r>
      <w:r w:rsidRPr="00C10128">
        <w:rPr>
          <w:color w:val="000000" w:themeColor="text1"/>
          <w:szCs w:val="28"/>
        </w:rPr>
        <w:t xml:space="preserve"> о</w:t>
      </w:r>
      <w:r w:rsidR="00572735" w:rsidRPr="00C10128">
        <w:rPr>
          <w:color w:val="000000" w:themeColor="text1"/>
          <w:szCs w:val="28"/>
        </w:rPr>
        <w:t>рганизации производителя</w:t>
      </w:r>
      <w:r w:rsidRPr="00C10128">
        <w:rPr>
          <w:color w:val="000000" w:themeColor="text1"/>
          <w:szCs w:val="28"/>
        </w:rPr>
        <w:t>, в режиме 8х5 (восемь часов в день, пять рабочих дней в неделю).</w:t>
      </w:r>
    </w:p>
    <w:p w14:paraId="1BC7E4CD" w14:textId="57353909" w:rsidR="001D3775" w:rsidRPr="00884A0F" w:rsidRDefault="001D3775" w:rsidP="00E82DF3">
      <w:pPr>
        <w:pStyle w:val="20"/>
      </w:pPr>
      <w:bookmarkStart w:id="43" w:name="_Toc159418268"/>
      <w:r w:rsidRPr="00884A0F">
        <w:t xml:space="preserve">Техническая поддержка </w:t>
      </w:r>
      <w:r w:rsidRPr="00C10128">
        <w:t>третьего уровня</w:t>
      </w:r>
      <w:bookmarkEnd w:id="43"/>
    </w:p>
    <w:p w14:paraId="5EA15168" w14:textId="3F95C38C" w:rsidR="001D3775" w:rsidRPr="00884A0F" w:rsidRDefault="001D3775" w:rsidP="001D3775">
      <w:pPr>
        <w:rPr>
          <w:szCs w:val="28"/>
        </w:rPr>
      </w:pPr>
      <w:r w:rsidRPr="00884A0F">
        <w:rPr>
          <w:szCs w:val="28"/>
        </w:rPr>
        <w:t xml:space="preserve">Техническая поддержка </w:t>
      </w:r>
      <w:r w:rsidRPr="00C10128">
        <w:rPr>
          <w:szCs w:val="28"/>
        </w:rPr>
        <w:t xml:space="preserve">третьего уровня </w:t>
      </w:r>
      <w:r w:rsidRPr="00884A0F">
        <w:rPr>
          <w:szCs w:val="28"/>
        </w:rPr>
        <w:t>оказывае</w:t>
      </w:r>
      <w:r w:rsidR="007F0EE0" w:rsidRPr="00884A0F">
        <w:rPr>
          <w:szCs w:val="28"/>
        </w:rPr>
        <w:t>тся непосредственно производите</w:t>
      </w:r>
      <w:r w:rsidRPr="00884A0F">
        <w:rPr>
          <w:szCs w:val="28"/>
        </w:rPr>
        <w:t xml:space="preserve">лем </w:t>
      </w:r>
      <w:r w:rsidR="00CF6A23" w:rsidRPr="00CF6A23">
        <w:rPr>
          <w:szCs w:val="28"/>
        </w:rPr>
        <w:t xml:space="preserve">AM TIP </w:t>
      </w:r>
      <w:r w:rsidRPr="00C10128">
        <w:rPr>
          <w:szCs w:val="28"/>
        </w:rPr>
        <w:t xml:space="preserve">в ситуациях, когда </w:t>
      </w:r>
      <w:r w:rsidR="00663B67" w:rsidRPr="00C10128">
        <w:rPr>
          <w:szCs w:val="28"/>
        </w:rPr>
        <w:t>технические специалисты (администраторы) не могут</w:t>
      </w:r>
      <w:r w:rsidRPr="00C10128">
        <w:rPr>
          <w:szCs w:val="28"/>
        </w:rPr>
        <w:t xml:space="preserve"> справиться</w:t>
      </w:r>
      <w:r w:rsidR="007F0EE0" w:rsidRPr="00C10128">
        <w:rPr>
          <w:szCs w:val="28"/>
        </w:rPr>
        <w:t xml:space="preserve"> с возникшей проблемой самостоя</w:t>
      </w:r>
      <w:r w:rsidRPr="00C10128">
        <w:rPr>
          <w:szCs w:val="28"/>
        </w:rPr>
        <w:t>тельно и нужда</w:t>
      </w:r>
      <w:r w:rsidR="00A86617" w:rsidRPr="00C10128">
        <w:rPr>
          <w:szCs w:val="28"/>
        </w:rPr>
        <w:t>ю</w:t>
      </w:r>
      <w:r w:rsidRPr="00C10128">
        <w:rPr>
          <w:szCs w:val="28"/>
        </w:rPr>
        <w:t xml:space="preserve">тся в помощи </w:t>
      </w:r>
      <w:r w:rsidR="00663B67" w:rsidRPr="00C10128">
        <w:rPr>
          <w:szCs w:val="28"/>
        </w:rPr>
        <w:t>разработчиков</w:t>
      </w:r>
      <w:r w:rsidR="00A86617" w:rsidRPr="00C10128">
        <w:rPr>
          <w:szCs w:val="28"/>
        </w:rPr>
        <w:t xml:space="preserve"> </w:t>
      </w:r>
      <w:r w:rsidR="004966A9" w:rsidRPr="00CD316C">
        <w:t>AM TIP</w:t>
      </w:r>
      <w:r w:rsidRPr="00884A0F">
        <w:rPr>
          <w:szCs w:val="28"/>
        </w:rPr>
        <w:t>.</w:t>
      </w:r>
    </w:p>
    <w:p w14:paraId="6DBCE0D0" w14:textId="77777777" w:rsidR="001D3775" w:rsidRPr="00884A0F" w:rsidRDefault="001D3775" w:rsidP="001D3775">
      <w:pPr>
        <w:rPr>
          <w:szCs w:val="28"/>
        </w:rPr>
      </w:pPr>
      <w:r w:rsidRPr="00884A0F">
        <w:rPr>
          <w:szCs w:val="28"/>
        </w:rPr>
        <w:t xml:space="preserve">В рамках технической поддержки </w:t>
      </w:r>
      <w:r w:rsidRPr="00C10128">
        <w:rPr>
          <w:szCs w:val="28"/>
        </w:rPr>
        <w:t xml:space="preserve">третьего уровня </w:t>
      </w:r>
      <w:r w:rsidRPr="00884A0F">
        <w:rPr>
          <w:szCs w:val="28"/>
        </w:rPr>
        <w:t>оказываются следующие услуги:</w:t>
      </w:r>
    </w:p>
    <w:p w14:paraId="02098A32" w14:textId="0E007DA2" w:rsidR="001D3775" w:rsidRPr="00C10128" w:rsidRDefault="001D3775" w:rsidP="00CF6A23">
      <w:pPr>
        <w:pStyle w:val="a"/>
      </w:pPr>
      <w:r w:rsidRPr="00C10128">
        <w:t>консультации технических специалистов</w:t>
      </w:r>
      <w:r w:rsidR="00663B67" w:rsidRPr="00C10128">
        <w:t xml:space="preserve"> (разработчиков)</w:t>
      </w:r>
      <w:r w:rsidRPr="00C10128">
        <w:t xml:space="preserve"> </w:t>
      </w:r>
      <w:r w:rsidR="00CF6A23" w:rsidRPr="00C10128">
        <w:t>AM TIP</w:t>
      </w:r>
      <w:r w:rsidRPr="00C10128">
        <w:t>;</w:t>
      </w:r>
    </w:p>
    <w:p w14:paraId="430752BE" w14:textId="012467EF" w:rsidR="001D3775" w:rsidRPr="00884A0F" w:rsidRDefault="001D3775" w:rsidP="00CF6A23">
      <w:pPr>
        <w:pStyle w:val="a"/>
      </w:pPr>
      <w:r w:rsidRPr="00884A0F">
        <w:lastRenderedPageBreak/>
        <w:t>предоставление рекомендаций или готовых реш</w:t>
      </w:r>
      <w:r w:rsidR="007F0EE0" w:rsidRPr="00884A0F">
        <w:t>ений по устранению проблем, воз</w:t>
      </w:r>
      <w:r w:rsidRPr="00884A0F">
        <w:t xml:space="preserve">никающих у пользователя в процессе эксплуатации </w:t>
      </w:r>
      <w:r w:rsidR="00CF6A23" w:rsidRPr="00CF6A23">
        <w:t>AM TIP</w:t>
      </w:r>
      <w:r w:rsidRPr="00884A0F">
        <w:t>;</w:t>
      </w:r>
    </w:p>
    <w:p w14:paraId="0AFE0DCF" w14:textId="3E40E64C" w:rsidR="001D3775" w:rsidRPr="00884A0F" w:rsidRDefault="001D3775" w:rsidP="00CF6A23">
      <w:pPr>
        <w:pStyle w:val="a"/>
      </w:pPr>
      <w:r w:rsidRPr="00884A0F">
        <w:t>предоставление обновлений, повышающих фу</w:t>
      </w:r>
      <w:r w:rsidR="007F0EE0" w:rsidRPr="00884A0F">
        <w:t xml:space="preserve">нкциональность или устраняющих </w:t>
      </w:r>
      <w:r w:rsidRPr="00884A0F">
        <w:t xml:space="preserve">ошибки в работе </w:t>
      </w:r>
      <w:r w:rsidR="00BB07DE" w:rsidRPr="00884A0F">
        <w:t xml:space="preserve">СЗИ, для которой предназначены </w:t>
      </w:r>
      <w:r w:rsidR="00CF6A23" w:rsidRPr="00CF6A23">
        <w:t>AM TIP</w:t>
      </w:r>
      <w:r w:rsidR="00BB07DE" w:rsidRPr="00884A0F">
        <w:t xml:space="preserve">, в рамках функциональности и ошибок </w:t>
      </w:r>
      <w:r w:rsidR="00CF6A23" w:rsidRPr="00CF6A23">
        <w:t>AM TIP</w:t>
      </w:r>
      <w:r w:rsidR="00EE6DBA">
        <w:t>.</w:t>
      </w:r>
    </w:p>
    <w:p w14:paraId="4F646CF4" w14:textId="27CB5666" w:rsidR="001D3775" w:rsidRPr="00884A0F" w:rsidRDefault="001D3775" w:rsidP="007F0EE0">
      <w:pPr>
        <w:rPr>
          <w:szCs w:val="28"/>
        </w:rPr>
      </w:pPr>
      <w:r w:rsidRPr="00884A0F">
        <w:rPr>
          <w:szCs w:val="28"/>
        </w:rPr>
        <w:t xml:space="preserve">Техническая поддержка оказывается производителем </w:t>
      </w:r>
      <w:r w:rsidR="00CF6A23" w:rsidRPr="00CF6A23">
        <w:rPr>
          <w:szCs w:val="28"/>
        </w:rPr>
        <w:t xml:space="preserve">AM TIP </w:t>
      </w:r>
      <w:r w:rsidRPr="00884A0F">
        <w:rPr>
          <w:szCs w:val="28"/>
        </w:rPr>
        <w:t>в случае:</w:t>
      </w:r>
    </w:p>
    <w:p w14:paraId="5AB4B3AA" w14:textId="171654F1" w:rsidR="001D3775" w:rsidRPr="00C10128" w:rsidRDefault="001D3775" w:rsidP="00EE6DBA">
      <w:pPr>
        <w:pStyle w:val="a"/>
      </w:pPr>
      <w:r w:rsidRPr="00C10128">
        <w:t xml:space="preserve">действия срока бесплатной технической поддержки или оплаты </w:t>
      </w:r>
      <w:r w:rsidR="00C10128">
        <w:t xml:space="preserve">срока </w:t>
      </w:r>
      <w:r w:rsidRPr="00C10128">
        <w:t>продления;</w:t>
      </w:r>
    </w:p>
    <w:p w14:paraId="59C1DF34" w14:textId="422E7FFC" w:rsidR="001D3775" w:rsidRDefault="001D3775" w:rsidP="00CF6A23">
      <w:pPr>
        <w:pStyle w:val="a"/>
      </w:pPr>
      <w:r w:rsidRPr="00884A0F">
        <w:t xml:space="preserve">соблюдения всех условий применения </w:t>
      </w:r>
      <w:r w:rsidR="00CF6A23" w:rsidRPr="00CF6A23">
        <w:t>AM TIP</w:t>
      </w:r>
      <w:r w:rsidRPr="00884A0F">
        <w:t xml:space="preserve"> и лицензионного договора.</w:t>
      </w:r>
    </w:p>
    <w:p w14:paraId="719331F0" w14:textId="449B5AC6" w:rsidR="00E82DF3" w:rsidRDefault="00E82DF3">
      <w:pPr>
        <w:spacing w:after="160" w:line="259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14:paraId="7D9CB7B0" w14:textId="7E620163" w:rsidR="006622CA" w:rsidRPr="00884A0F" w:rsidRDefault="00F21AED" w:rsidP="00E82DF3">
      <w:pPr>
        <w:pStyle w:val="1"/>
      </w:pPr>
      <w:bookmarkStart w:id="44" w:name="_Toc159418269"/>
      <w:r w:rsidRPr="00884A0F">
        <w:lastRenderedPageBreak/>
        <w:t>Устранение неисправностей</w:t>
      </w:r>
      <w:bookmarkEnd w:id="44"/>
    </w:p>
    <w:p w14:paraId="29C4687C" w14:textId="30B40713" w:rsidR="006622CA" w:rsidRPr="00884A0F" w:rsidRDefault="006622CA" w:rsidP="00657C15">
      <w:r w:rsidRPr="00884A0F">
        <w:t xml:space="preserve">Перечень этапов процесса устранения неисправностей </w:t>
      </w:r>
      <w:r w:rsidR="00CF6A23" w:rsidRPr="00CF6A23">
        <w:t>AM TIP</w:t>
      </w:r>
      <w:r w:rsidR="00642CEC" w:rsidRPr="00884A0F">
        <w:t xml:space="preserve"> </w:t>
      </w:r>
      <w:r w:rsidRPr="00884A0F">
        <w:t>привед</w:t>
      </w:r>
      <w:r w:rsidR="008D7237">
        <w:t>е</w:t>
      </w:r>
      <w:r w:rsidRPr="00884A0F">
        <w:t>н в</w:t>
      </w:r>
      <w:r w:rsidR="00F66712">
        <w:t xml:space="preserve"> тексте</w:t>
      </w:r>
      <w:r w:rsidRPr="00884A0F">
        <w:t xml:space="preserve"> </w:t>
      </w:r>
      <w:r w:rsidR="006B4130">
        <w:t>(</w:t>
      </w:r>
      <w:r w:rsidR="00C04538">
        <w:t>П</w:t>
      </w:r>
      <w:r w:rsidR="006B4130">
        <w:t>одразд</w:t>
      </w:r>
      <w:r w:rsidR="00907819">
        <w:t>ел</w:t>
      </w:r>
      <w:r w:rsidRPr="00884A0F">
        <w:t xml:space="preserve"> </w:t>
      </w:r>
      <w:r w:rsidR="00F21AED" w:rsidRPr="00884A0F">
        <w:t>1</w:t>
      </w:r>
      <w:r w:rsidRPr="00884A0F">
        <w:t xml:space="preserve">.3.8 «Процесс решения проблем в </w:t>
      </w:r>
      <w:r w:rsidR="00CF6A23" w:rsidRPr="00CF6A23">
        <w:t>AM TIP</w:t>
      </w:r>
      <w:r w:rsidRPr="00884A0F">
        <w:t>»</w:t>
      </w:r>
      <w:r w:rsidR="00262F57">
        <w:t>)</w:t>
      </w:r>
      <w:r w:rsidR="00C04538">
        <w:t>.</w:t>
      </w:r>
    </w:p>
    <w:p w14:paraId="36E4083A" w14:textId="14FF84D9" w:rsidR="00F21AED" w:rsidRPr="00C10128" w:rsidRDefault="00F21AED" w:rsidP="00657C15">
      <w:r w:rsidRPr="00884A0F">
        <w:t xml:space="preserve">Перечень этапов процесса устранения неисправностей </w:t>
      </w:r>
      <w:r w:rsidR="00347703">
        <w:t xml:space="preserve">программных средств </w:t>
      </w:r>
      <w:r w:rsidRPr="00884A0F">
        <w:t>привед</w:t>
      </w:r>
      <w:r w:rsidR="008D7237">
        <w:t>е</w:t>
      </w:r>
      <w:r w:rsidRPr="00884A0F">
        <w:t>н в</w:t>
      </w:r>
      <w:r w:rsidR="00F66712">
        <w:t xml:space="preserve"> тексте</w:t>
      </w:r>
      <w:r w:rsidRPr="00884A0F">
        <w:t xml:space="preserve"> </w:t>
      </w:r>
      <w:r w:rsidR="00262F57" w:rsidRPr="00262F57">
        <w:t>(</w:t>
      </w:r>
      <w:r w:rsidR="00BB1CF8">
        <w:t>П</w:t>
      </w:r>
      <w:r w:rsidR="00262F57" w:rsidRPr="00262F57">
        <w:t>одразд</w:t>
      </w:r>
      <w:r w:rsidR="00907819">
        <w:t>ел</w:t>
      </w:r>
      <w:r w:rsidR="00262F57" w:rsidRPr="00262F57">
        <w:t xml:space="preserve"> </w:t>
      </w:r>
      <w:r w:rsidRPr="00884A0F">
        <w:t xml:space="preserve">2.3.8 </w:t>
      </w:r>
      <w:r w:rsidRPr="00C10128">
        <w:t xml:space="preserve">«Процесс решения проблем в </w:t>
      </w:r>
      <w:r w:rsidR="005C4ED9" w:rsidRPr="00C10128">
        <w:t>программных средствах</w:t>
      </w:r>
      <w:r w:rsidRPr="00C10128">
        <w:t>»</w:t>
      </w:r>
      <w:r w:rsidR="00262F57" w:rsidRPr="00C10128">
        <w:t>)</w:t>
      </w:r>
      <w:r w:rsidRPr="00C10128">
        <w:t xml:space="preserve">. </w:t>
      </w:r>
    </w:p>
    <w:p w14:paraId="6EE93550" w14:textId="364EB60D" w:rsidR="006622CA" w:rsidRPr="00884A0F" w:rsidRDefault="006622CA" w:rsidP="00657C15">
      <w:r w:rsidRPr="00884A0F">
        <w:t xml:space="preserve">Общий порядок технической поддержки </w:t>
      </w:r>
      <w:r w:rsidR="00CF6A23" w:rsidRPr="00CF6A23">
        <w:rPr>
          <w:lang w:val="en-US"/>
        </w:rPr>
        <w:t>AM</w:t>
      </w:r>
      <w:r w:rsidR="00CF6A23" w:rsidRPr="00CF6A23">
        <w:t xml:space="preserve"> </w:t>
      </w:r>
      <w:r w:rsidR="00CF6A23" w:rsidRPr="00CF6A23">
        <w:rPr>
          <w:lang w:val="en-US"/>
        </w:rPr>
        <w:t>TIP</w:t>
      </w:r>
      <w:r w:rsidRPr="00884A0F">
        <w:t xml:space="preserve"> приведен в</w:t>
      </w:r>
      <w:r w:rsidR="00F66712">
        <w:t xml:space="preserve"> тексте</w:t>
      </w:r>
      <w:r w:rsidRPr="00884A0F">
        <w:t xml:space="preserve"> </w:t>
      </w:r>
      <w:r w:rsidR="0043127B">
        <w:t>(</w:t>
      </w:r>
      <w:r w:rsidR="001B2EAE">
        <w:t>Р</w:t>
      </w:r>
      <w:r w:rsidR="0043127B" w:rsidRPr="0043127B">
        <w:t>азд</w:t>
      </w:r>
      <w:r w:rsidR="00907819">
        <w:t>ел</w:t>
      </w:r>
      <w:r w:rsidR="0043127B">
        <w:t> </w:t>
      </w:r>
      <w:r w:rsidR="008B6EE2" w:rsidRPr="00884A0F">
        <w:t>3</w:t>
      </w:r>
      <w:r w:rsidR="006C2D6B">
        <w:t xml:space="preserve"> «</w:t>
      </w:r>
      <w:r w:rsidR="006C2D6B" w:rsidRPr="006C2D6B">
        <w:t>Порядок технической поддержки программного обеспечения</w:t>
      </w:r>
      <w:r w:rsidR="006C2D6B">
        <w:t>»)</w:t>
      </w:r>
      <w:r w:rsidRPr="00884A0F">
        <w:t>.</w:t>
      </w:r>
    </w:p>
    <w:p w14:paraId="03AF253E" w14:textId="5434429C" w:rsidR="006622CA" w:rsidRPr="00884A0F" w:rsidRDefault="006622CA" w:rsidP="00657C15">
      <w:r w:rsidRPr="00884A0F">
        <w:t xml:space="preserve">Штатный порядок работы </w:t>
      </w:r>
      <w:r w:rsidR="00CF6A23" w:rsidRPr="00CF6A23">
        <w:t xml:space="preserve">AM TIP </w:t>
      </w:r>
      <w:r w:rsidRPr="00884A0F">
        <w:t xml:space="preserve">определяется эксплуатационной документаций, предоставляемой производителем </w:t>
      </w:r>
      <w:r w:rsidR="00CF6A23" w:rsidRPr="00CF6A23">
        <w:t>AM TIP</w:t>
      </w:r>
      <w:r w:rsidRPr="00884A0F">
        <w:t xml:space="preserve">. Поддерживаемый </w:t>
      </w:r>
      <w:r w:rsidR="00CF6A23" w:rsidRPr="00CF6A23">
        <w:t xml:space="preserve">AM TIP </w:t>
      </w:r>
      <w:r w:rsidRPr="00884A0F">
        <w:t>набор функций</w:t>
      </w:r>
      <w:r w:rsidR="008104E8" w:rsidRPr="00884A0F">
        <w:t xml:space="preserve"> </w:t>
      </w:r>
      <w:r w:rsidRPr="00884A0F">
        <w:t>определя</w:t>
      </w:r>
      <w:r w:rsidR="007A16E0">
        <w:t>е</w:t>
      </w:r>
      <w:r w:rsidRPr="00884A0F">
        <w:t>тся требованиями ТЗ, утвержденного Заказчиком.</w:t>
      </w:r>
    </w:p>
    <w:p w14:paraId="713473A4" w14:textId="0ADF8309" w:rsidR="006622CA" w:rsidRPr="00884A0F" w:rsidRDefault="006622CA" w:rsidP="006C2D6B">
      <w:r w:rsidRPr="00884A0F">
        <w:t xml:space="preserve">В случае обнаружения ошибок в работе </w:t>
      </w:r>
      <w:r w:rsidR="00CF6A23" w:rsidRPr="00CF6A23">
        <w:t>AM TIP</w:t>
      </w:r>
      <w:r w:rsidRPr="00884A0F">
        <w:t xml:space="preserve">, которые являются нарушением требований ТЗ или противоречат порядку работы </w:t>
      </w:r>
      <w:r w:rsidR="006860D4" w:rsidRPr="006860D4">
        <w:t>AM TIP</w:t>
      </w:r>
      <w:r w:rsidRPr="00884A0F">
        <w:t xml:space="preserve">, описанному в документации, </w:t>
      </w:r>
      <w:r w:rsidR="00C10128">
        <w:t xml:space="preserve">пользователь </w:t>
      </w:r>
      <w:r w:rsidR="00C10128">
        <w:rPr>
          <w:lang w:val="en-US"/>
        </w:rPr>
        <w:t>AM</w:t>
      </w:r>
      <w:r w:rsidR="00C10128" w:rsidRPr="00C10128">
        <w:t xml:space="preserve"> </w:t>
      </w:r>
      <w:r w:rsidR="00C10128">
        <w:rPr>
          <w:lang w:val="en-US"/>
        </w:rPr>
        <w:t>TIP</w:t>
      </w:r>
      <w:r w:rsidR="00C10128" w:rsidRPr="00C10128">
        <w:t xml:space="preserve"> </w:t>
      </w:r>
      <w:r w:rsidRPr="00884A0F">
        <w:t xml:space="preserve">должен направить заявку </w:t>
      </w:r>
      <w:r w:rsidR="0043293B" w:rsidRPr="00884A0F">
        <w:t xml:space="preserve">в </w:t>
      </w:r>
      <w:r w:rsidR="00C10128">
        <w:t xml:space="preserve">техническую поддержку </w:t>
      </w:r>
      <w:r w:rsidR="006860D4" w:rsidRPr="006860D4">
        <w:t>AM TIP</w:t>
      </w:r>
      <w:r w:rsidRPr="00884A0F">
        <w:t xml:space="preserve">. </w:t>
      </w:r>
      <w:r w:rsidR="0043293B" w:rsidRPr="00884A0F">
        <w:t>Сотрудники проверяют</w:t>
      </w:r>
      <w:r w:rsidR="00D35FE5" w:rsidRPr="00884A0F">
        <w:t>, при необходимости уточняю</w:t>
      </w:r>
      <w:r w:rsidRPr="00884A0F">
        <w:t xml:space="preserve">т полученную заявку и </w:t>
      </w:r>
      <w:r w:rsidR="008D0B47" w:rsidRPr="00884A0F">
        <w:t>пыта</w:t>
      </w:r>
      <w:r w:rsidR="00E052D9">
        <w:t>ю</w:t>
      </w:r>
      <w:r w:rsidR="008D0B47" w:rsidRPr="00884A0F">
        <w:t>тся выполнить ее, используя</w:t>
      </w:r>
      <w:r w:rsidRPr="00884A0F">
        <w:t xml:space="preserve"> собственные ресурсы и знания.</w:t>
      </w:r>
    </w:p>
    <w:p w14:paraId="04455CA8" w14:textId="576E860C" w:rsidR="007F0EE0" w:rsidRPr="00884A0F" w:rsidRDefault="006622CA" w:rsidP="006C2D6B">
      <w:r w:rsidRPr="00884A0F">
        <w:t xml:space="preserve">После устранения неисправности разработчики </w:t>
      </w:r>
      <w:r w:rsidR="006860D4" w:rsidRPr="006860D4">
        <w:t xml:space="preserve">AM TIP </w:t>
      </w:r>
      <w:r w:rsidRPr="00884A0F">
        <w:t xml:space="preserve">включают исправление в следующую версию </w:t>
      </w:r>
      <w:r w:rsidR="006860D4" w:rsidRPr="006860D4">
        <w:t>AM TIP</w:t>
      </w:r>
      <w:r w:rsidR="00663B67" w:rsidRPr="00884A0F">
        <w:t>.</w:t>
      </w:r>
      <w:r w:rsidRPr="00884A0F">
        <w:t xml:space="preserve"> В случае наличия у Заказчика контракта или договора на поддержку </w:t>
      </w:r>
      <w:r w:rsidR="006860D4" w:rsidRPr="006860D4">
        <w:t>AM TIP</w:t>
      </w:r>
      <w:r w:rsidRPr="00884A0F">
        <w:t xml:space="preserve">, Заказчик имеет право </w:t>
      </w:r>
      <w:r w:rsidR="00945BFC" w:rsidRPr="00884A0F">
        <w:t>на получение обновлени</w:t>
      </w:r>
      <w:r w:rsidR="00657C15">
        <w:t>й</w:t>
      </w:r>
      <w:r w:rsidR="00945BFC" w:rsidRPr="00884A0F">
        <w:t xml:space="preserve"> </w:t>
      </w:r>
      <w:r w:rsidR="006860D4" w:rsidRPr="006860D4">
        <w:t>AM TIP</w:t>
      </w:r>
      <w:r w:rsidRPr="00884A0F">
        <w:t>.</w:t>
      </w:r>
    </w:p>
    <w:p w14:paraId="3B2469DE" w14:textId="53276D2F" w:rsidR="00C303BE" w:rsidRPr="00884A0F" w:rsidRDefault="00C303BE">
      <w:pPr>
        <w:rPr>
          <w:szCs w:val="28"/>
        </w:rPr>
      </w:pPr>
      <w:r w:rsidRPr="00884A0F">
        <w:rPr>
          <w:szCs w:val="28"/>
        </w:rPr>
        <w:br w:type="page"/>
      </w:r>
    </w:p>
    <w:p w14:paraId="7EFE46C8" w14:textId="0B300452" w:rsidR="006622CA" w:rsidRPr="00884A0F" w:rsidRDefault="006622CA" w:rsidP="00AE68F8">
      <w:pPr>
        <w:pStyle w:val="1"/>
      </w:pPr>
      <w:bookmarkStart w:id="45" w:name="_Toc159418270"/>
      <w:r w:rsidRPr="00884A0F">
        <w:lastRenderedPageBreak/>
        <w:t>Совершенствов</w:t>
      </w:r>
      <w:r w:rsidR="00C37AC1" w:rsidRPr="00884A0F">
        <w:t xml:space="preserve">ание </w:t>
      </w:r>
      <w:r w:rsidR="00AE68F8" w:rsidRPr="00AE68F8">
        <w:t>AM TIP</w:t>
      </w:r>
      <w:bookmarkEnd w:id="45"/>
    </w:p>
    <w:p w14:paraId="02A8065D" w14:textId="7883890B" w:rsidR="006622CA" w:rsidRPr="00884A0F" w:rsidRDefault="006622CA" w:rsidP="00657C15">
      <w:r w:rsidRPr="00884A0F">
        <w:t xml:space="preserve">Работа по совершенствованию </w:t>
      </w:r>
      <w:r w:rsidR="006860D4" w:rsidRPr="006860D4">
        <w:t>AM TIP</w:t>
      </w:r>
      <w:r w:rsidRPr="00884A0F">
        <w:t xml:space="preserve"> включает в себя два основных направления:</w:t>
      </w:r>
    </w:p>
    <w:p w14:paraId="0308BDC9" w14:textId="0078EDC8" w:rsidR="006622CA" w:rsidRPr="00884A0F" w:rsidRDefault="006622CA" w:rsidP="006860D4">
      <w:pPr>
        <w:pStyle w:val="a"/>
      </w:pPr>
      <w:r w:rsidRPr="00884A0F">
        <w:t xml:space="preserve">повышение качества и надежности </w:t>
      </w:r>
      <w:r w:rsidR="006860D4" w:rsidRPr="006860D4">
        <w:t>AM TIP</w:t>
      </w:r>
      <w:r w:rsidRPr="00884A0F">
        <w:t>;</w:t>
      </w:r>
    </w:p>
    <w:p w14:paraId="01656AA5" w14:textId="07121AE8" w:rsidR="006622CA" w:rsidRPr="00884A0F" w:rsidRDefault="006622CA" w:rsidP="006860D4">
      <w:pPr>
        <w:pStyle w:val="a"/>
      </w:pPr>
      <w:r w:rsidRPr="00884A0F">
        <w:t xml:space="preserve">актуализация перечня функций, поддерживаемых </w:t>
      </w:r>
      <w:r w:rsidR="006860D4" w:rsidRPr="006860D4">
        <w:t>AM TIP</w:t>
      </w:r>
      <w:r w:rsidRPr="00884A0F">
        <w:t>.</w:t>
      </w:r>
    </w:p>
    <w:p w14:paraId="2AB8DCE8" w14:textId="3517B3EA" w:rsidR="006622CA" w:rsidRPr="00884A0F" w:rsidRDefault="006622CA" w:rsidP="00E052D9">
      <w:r w:rsidRPr="00884A0F">
        <w:t xml:space="preserve">В ходе постоянно проводимой работы по совершенствованию </w:t>
      </w:r>
      <w:r w:rsidR="006860D4" w:rsidRPr="006860D4">
        <w:t>AM TIP</w:t>
      </w:r>
      <w:r w:rsidRPr="00884A0F">
        <w:t xml:space="preserve"> испо</w:t>
      </w:r>
      <w:r w:rsidR="007A7680" w:rsidRPr="00884A0F">
        <w:t xml:space="preserve">льзуются </w:t>
      </w:r>
      <w:r w:rsidR="007A7680" w:rsidRPr="00C10128">
        <w:t>хо</w:t>
      </w:r>
      <w:r w:rsidRPr="00C10128">
        <w:t>рошо</w:t>
      </w:r>
      <w:r w:rsidRPr="006860D4">
        <w:rPr>
          <w:color w:val="FF0000"/>
        </w:rPr>
        <w:t xml:space="preserve"> </w:t>
      </w:r>
      <w:r w:rsidRPr="00884A0F">
        <w:t xml:space="preserve">зарекомендовавшие себя методы повышения качества и надежности </w:t>
      </w:r>
      <w:r w:rsidR="006860D4" w:rsidRPr="006860D4">
        <w:t>AM TIP</w:t>
      </w:r>
      <w:r w:rsidRPr="00884A0F">
        <w:t>:</w:t>
      </w:r>
    </w:p>
    <w:p w14:paraId="10FF7F80" w14:textId="63306BCF" w:rsidR="006622CA" w:rsidRPr="00884A0F" w:rsidRDefault="006622CA" w:rsidP="006860D4">
      <w:pPr>
        <w:pStyle w:val="a"/>
      </w:pPr>
      <w:r w:rsidRPr="00884A0F">
        <w:t xml:space="preserve">совершенствование процесса разработки </w:t>
      </w:r>
      <w:r w:rsidR="006860D4" w:rsidRPr="006860D4">
        <w:t>AM TIP</w:t>
      </w:r>
      <w:r w:rsidRPr="00884A0F">
        <w:t xml:space="preserve"> </w:t>
      </w:r>
      <w:r w:rsidR="00D76A51">
        <w:t>–</w:t>
      </w:r>
      <w:r w:rsidRPr="00884A0F">
        <w:t xml:space="preserve"> п</w:t>
      </w:r>
      <w:r w:rsidR="007A7680" w:rsidRPr="00884A0F">
        <w:t xml:space="preserve">овышение качества </w:t>
      </w:r>
      <w:r w:rsidR="006860D4" w:rsidRPr="006860D4">
        <w:t>AM TIP</w:t>
      </w:r>
      <w:r w:rsidR="007A7680" w:rsidRPr="00884A0F">
        <w:t xml:space="preserve"> за счет ис</w:t>
      </w:r>
      <w:r w:rsidRPr="00884A0F">
        <w:t>пользования современных методик и инструментов разработки;</w:t>
      </w:r>
    </w:p>
    <w:p w14:paraId="34CB00C8" w14:textId="57D88343" w:rsidR="006622CA" w:rsidRPr="00884A0F" w:rsidRDefault="006622CA" w:rsidP="006860D4">
      <w:pPr>
        <w:pStyle w:val="a"/>
      </w:pPr>
      <w:r w:rsidRPr="00884A0F">
        <w:t xml:space="preserve">совершенствование процесса тестирования </w:t>
      </w:r>
      <w:r w:rsidR="006860D4" w:rsidRPr="006860D4">
        <w:t>AM TIP</w:t>
      </w:r>
      <w:r w:rsidR="007A7680" w:rsidRPr="00884A0F">
        <w:t xml:space="preserve"> </w:t>
      </w:r>
      <w:r w:rsidR="00BE74B9">
        <w:t>–</w:t>
      </w:r>
      <w:r w:rsidR="007A7680" w:rsidRPr="00884A0F">
        <w:t xml:space="preserve"> обеспечение необходимой пол</w:t>
      </w:r>
      <w:r w:rsidRPr="00884A0F">
        <w:t>ноты покрытия.</w:t>
      </w:r>
    </w:p>
    <w:p w14:paraId="6AE9C3BB" w14:textId="771B55F1" w:rsidR="006622CA" w:rsidRPr="00884A0F" w:rsidRDefault="006622CA" w:rsidP="00EF2BC7">
      <w:r w:rsidRPr="00884A0F">
        <w:t xml:space="preserve">Актуализация перечня функций, поддерживаемых </w:t>
      </w:r>
      <w:r w:rsidR="006860D4" w:rsidRPr="006860D4">
        <w:t>AM TIP</w:t>
      </w:r>
      <w:r w:rsidRPr="00884A0F">
        <w:t>, включает в себя:</w:t>
      </w:r>
    </w:p>
    <w:p w14:paraId="2506DD4A" w14:textId="11C2081B" w:rsidR="006622CA" w:rsidRPr="00884A0F" w:rsidRDefault="006622CA" w:rsidP="006860D4">
      <w:pPr>
        <w:pStyle w:val="a"/>
      </w:pPr>
      <w:r w:rsidRPr="00884A0F">
        <w:t>добавление новых и изменение существующих ф</w:t>
      </w:r>
      <w:r w:rsidR="007A7680" w:rsidRPr="00884A0F">
        <w:t>ункций в соответствии со страте</w:t>
      </w:r>
      <w:r w:rsidRPr="00884A0F">
        <w:t xml:space="preserve">гией развития </w:t>
      </w:r>
      <w:r w:rsidR="006860D4" w:rsidRPr="006860D4">
        <w:t>AM TIP</w:t>
      </w:r>
      <w:r w:rsidRPr="00884A0F">
        <w:t>;</w:t>
      </w:r>
    </w:p>
    <w:p w14:paraId="13641935" w14:textId="77371FB6" w:rsidR="006622CA" w:rsidRPr="00884A0F" w:rsidRDefault="006622CA" w:rsidP="006860D4">
      <w:pPr>
        <w:pStyle w:val="a"/>
      </w:pPr>
      <w:r w:rsidRPr="00884A0F">
        <w:t>добавление новых и изменение существующи</w:t>
      </w:r>
      <w:r w:rsidR="007A7680" w:rsidRPr="00884A0F">
        <w:t>х функций по предложениям Заказ</w:t>
      </w:r>
      <w:r w:rsidRPr="00884A0F">
        <w:t xml:space="preserve">чиков и партнеров производителя </w:t>
      </w:r>
      <w:r w:rsidR="006860D4" w:rsidRPr="006860D4">
        <w:t>AM TIP</w:t>
      </w:r>
      <w:r w:rsidRPr="00884A0F">
        <w:t>;</w:t>
      </w:r>
    </w:p>
    <w:p w14:paraId="0227B803" w14:textId="522EFD4B" w:rsidR="00F41DAF" w:rsidRPr="00884A0F" w:rsidRDefault="006622CA" w:rsidP="00EF2BC7">
      <w:pPr>
        <w:pStyle w:val="a"/>
        <w:rPr>
          <w:lang w:val="en-US"/>
        </w:rPr>
      </w:pPr>
      <w:r w:rsidRPr="00884A0F">
        <w:t>исключение устаревших функций</w:t>
      </w:r>
      <w:r w:rsidR="007A7680" w:rsidRPr="00884A0F">
        <w:rPr>
          <w:lang w:val="en-US"/>
        </w:rPr>
        <w:t>.</w:t>
      </w:r>
    </w:p>
    <w:p w14:paraId="6FB81044" w14:textId="77777777" w:rsidR="00F41DAF" w:rsidRPr="00884A0F" w:rsidRDefault="00F41DAF">
      <w:pPr>
        <w:rPr>
          <w:szCs w:val="28"/>
          <w:lang w:val="en-US"/>
        </w:rPr>
      </w:pPr>
      <w:r w:rsidRPr="00884A0F">
        <w:rPr>
          <w:szCs w:val="28"/>
          <w:lang w:val="en-US"/>
        </w:rPr>
        <w:br w:type="page"/>
      </w:r>
    </w:p>
    <w:p w14:paraId="1037FDA8" w14:textId="004D536E" w:rsidR="00F41DAF" w:rsidRPr="00A028CA" w:rsidRDefault="00F41DAF" w:rsidP="00E82DF3">
      <w:pPr>
        <w:pStyle w:val="1"/>
      </w:pPr>
      <w:bookmarkStart w:id="46" w:name="_Toc159418271"/>
      <w:r w:rsidRPr="00A028CA">
        <w:lastRenderedPageBreak/>
        <w:t xml:space="preserve">Совершенствование </w:t>
      </w:r>
      <w:r w:rsidR="00B111E7" w:rsidRPr="00A028CA">
        <w:t>ПО</w:t>
      </w:r>
      <w:bookmarkEnd w:id="46"/>
    </w:p>
    <w:p w14:paraId="6CF8EF66" w14:textId="7C23AFA5" w:rsidR="001E48D8" w:rsidRPr="00A028CA" w:rsidRDefault="001E48D8" w:rsidP="00C96EE1">
      <w:r w:rsidRPr="00A028CA">
        <w:t>Работа по совершенствованию ПО включает в себя два основных направления:</w:t>
      </w:r>
    </w:p>
    <w:p w14:paraId="2505148B" w14:textId="3F36193A" w:rsidR="001E48D8" w:rsidRPr="00A028CA" w:rsidRDefault="001E48D8" w:rsidP="00C96EE1">
      <w:pPr>
        <w:pStyle w:val="a"/>
      </w:pPr>
      <w:r w:rsidRPr="00A028CA">
        <w:t xml:space="preserve">повышение качества и надежности </w:t>
      </w:r>
      <w:r w:rsidR="00DD1AFA" w:rsidRPr="00A028CA">
        <w:t>П</w:t>
      </w:r>
      <w:r w:rsidRPr="00A028CA">
        <w:t>О;</w:t>
      </w:r>
    </w:p>
    <w:p w14:paraId="4EF1CEF8" w14:textId="35E3BEC5" w:rsidR="001E48D8" w:rsidRPr="00A028CA" w:rsidRDefault="001E48D8" w:rsidP="00C96EE1">
      <w:pPr>
        <w:pStyle w:val="a"/>
      </w:pPr>
      <w:r w:rsidRPr="00A028CA">
        <w:t xml:space="preserve">актуализация перечня функций, поддерживаемых </w:t>
      </w:r>
      <w:r w:rsidR="00DD1AFA" w:rsidRPr="00A028CA">
        <w:t>П</w:t>
      </w:r>
      <w:r w:rsidRPr="00A028CA">
        <w:t>О.</w:t>
      </w:r>
    </w:p>
    <w:p w14:paraId="2D9DDBF5" w14:textId="0D4C6911" w:rsidR="001E48D8" w:rsidRPr="00A028CA" w:rsidRDefault="001E48D8" w:rsidP="00C96EE1">
      <w:r w:rsidRPr="00A028CA">
        <w:t xml:space="preserve">В ходе постоянно проводимой работы по совершенствованию </w:t>
      </w:r>
      <w:r w:rsidR="00DD1AFA" w:rsidRPr="00A028CA">
        <w:t>П</w:t>
      </w:r>
      <w:r w:rsidRPr="00A028CA">
        <w:t xml:space="preserve">О используются хорошо зарекомендовавшие себя методы повышения качества и надежности </w:t>
      </w:r>
      <w:r w:rsidR="00DD1AFA" w:rsidRPr="00A028CA">
        <w:t>П</w:t>
      </w:r>
      <w:r w:rsidRPr="00A028CA">
        <w:t>О:</w:t>
      </w:r>
    </w:p>
    <w:p w14:paraId="1C0C1402" w14:textId="4EB087DF" w:rsidR="001E48D8" w:rsidRPr="00A028CA" w:rsidRDefault="001E48D8" w:rsidP="00C96EE1">
      <w:pPr>
        <w:pStyle w:val="a"/>
      </w:pPr>
      <w:r w:rsidRPr="00A028CA">
        <w:t xml:space="preserve">совершенствование процесса разработки </w:t>
      </w:r>
      <w:r w:rsidR="00DD1AFA" w:rsidRPr="00A028CA">
        <w:t>П</w:t>
      </w:r>
      <w:r w:rsidRPr="00A028CA">
        <w:t xml:space="preserve">О </w:t>
      </w:r>
      <w:r w:rsidR="001B045A">
        <w:t>–</w:t>
      </w:r>
      <w:r w:rsidRPr="00A028CA">
        <w:t xml:space="preserve"> повышение качества </w:t>
      </w:r>
      <w:r w:rsidR="00DD1AFA" w:rsidRPr="00A028CA">
        <w:t>П</w:t>
      </w:r>
      <w:r w:rsidRPr="00A028CA">
        <w:t>О за счет использования современных методик и инструментов разработки;</w:t>
      </w:r>
    </w:p>
    <w:p w14:paraId="16684794" w14:textId="2A4B56E6" w:rsidR="001E48D8" w:rsidRPr="00A028CA" w:rsidRDefault="001E48D8" w:rsidP="00C96EE1">
      <w:pPr>
        <w:pStyle w:val="a"/>
      </w:pPr>
      <w:r w:rsidRPr="00A028CA">
        <w:t xml:space="preserve">совершенствование процесса тестирования </w:t>
      </w:r>
      <w:r w:rsidR="00DD1AFA" w:rsidRPr="00A028CA">
        <w:t>П</w:t>
      </w:r>
      <w:r w:rsidRPr="00A028CA">
        <w:t xml:space="preserve">О </w:t>
      </w:r>
      <w:r w:rsidR="001B045A">
        <w:t>–</w:t>
      </w:r>
      <w:r w:rsidRPr="00A028CA">
        <w:t xml:space="preserve"> обеспечение необходимой полноты покрытия.</w:t>
      </w:r>
    </w:p>
    <w:p w14:paraId="398EAABE" w14:textId="5A130CAD" w:rsidR="001E48D8" w:rsidRPr="00A028CA" w:rsidRDefault="001E48D8" w:rsidP="00C96EE1">
      <w:r w:rsidRPr="00A028CA">
        <w:t xml:space="preserve">Актуализация перечня функций, поддерживаемых </w:t>
      </w:r>
      <w:r w:rsidR="00DD1AFA" w:rsidRPr="00A028CA">
        <w:t>П</w:t>
      </w:r>
      <w:r w:rsidRPr="00A028CA">
        <w:t>О, включает в себя:</w:t>
      </w:r>
    </w:p>
    <w:p w14:paraId="31391AC8" w14:textId="55007541" w:rsidR="001E48D8" w:rsidRPr="00A028CA" w:rsidRDefault="001E48D8" w:rsidP="00C96EE1">
      <w:pPr>
        <w:pStyle w:val="a"/>
      </w:pPr>
      <w:r w:rsidRPr="00A028CA">
        <w:t xml:space="preserve">добавление новых и изменение существующих функций в соответствии со стратегией развития </w:t>
      </w:r>
      <w:r w:rsidR="00DD1AFA" w:rsidRPr="00A028CA">
        <w:t>П</w:t>
      </w:r>
      <w:r w:rsidRPr="00A028CA">
        <w:t>О;</w:t>
      </w:r>
    </w:p>
    <w:p w14:paraId="76C549BD" w14:textId="5340E49B" w:rsidR="001E48D8" w:rsidRPr="00A028CA" w:rsidRDefault="001E48D8" w:rsidP="00C96EE1">
      <w:pPr>
        <w:pStyle w:val="a"/>
      </w:pPr>
      <w:r w:rsidRPr="00A028CA">
        <w:t xml:space="preserve">добавление новых и изменение существующих функций по предложениям Заказчиков и партнеров производителя </w:t>
      </w:r>
      <w:r w:rsidR="00DD1AFA" w:rsidRPr="00A028CA">
        <w:t>П</w:t>
      </w:r>
      <w:r w:rsidRPr="00A028CA">
        <w:t>О;</w:t>
      </w:r>
    </w:p>
    <w:p w14:paraId="09AAC4C2" w14:textId="77777777" w:rsidR="001E48D8" w:rsidRPr="00A028CA" w:rsidRDefault="001E48D8" w:rsidP="00C96EE1">
      <w:pPr>
        <w:pStyle w:val="a"/>
      </w:pPr>
      <w:r w:rsidRPr="00A028CA">
        <w:t>исключение устаревших функций</w:t>
      </w:r>
      <w:r w:rsidRPr="00A028CA">
        <w:rPr>
          <w:lang w:val="en-US"/>
        </w:rPr>
        <w:t>.</w:t>
      </w:r>
    </w:p>
    <w:p w14:paraId="2579F169" w14:textId="0364A7BB" w:rsidR="00E82DF3" w:rsidRDefault="00E82DF3">
      <w:pPr>
        <w:spacing w:after="160" w:line="259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14:paraId="5441D0E8" w14:textId="32EF8483" w:rsidR="008508B7" w:rsidRPr="00884A0F" w:rsidRDefault="008508B7" w:rsidP="00E82DF3">
      <w:pPr>
        <w:pStyle w:val="1"/>
      </w:pPr>
      <w:bookmarkStart w:id="47" w:name="_Toc159418272"/>
      <w:r w:rsidRPr="00884A0F">
        <w:lastRenderedPageBreak/>
        <w:t>Требования к персоналу</w:t>
      </w:r>
      <w:bookmarkEnd w:id="47"/>
    </w:p>
    <w:p w14:paraId="7DDFAC78" w14:textId="3F7F5030" w:rsidR="008508B7" w:rsidRPr="00884A0F" w:rsidRDefault="008508B7" w:rsidP="008B467C">
      <w:r w:rsidRPr="00884A0F">
        <w:t xml:space="preserve">К эксплуатации </w:t>
      </w:r>
      <w:r w:rsidR="006860D4" w:rsidRPr="006860D4">
        <w:t xml:space="preserve">AM TIP </w:t>
      </w:r>
      <w:r w:rsidRPr="00884A0F">
        <w:t xml:space="preserve">допускаются лица, ознакомившиеся с эксплуатационной документацией на </w:t>
      </w:r>
      <w:r w:rsidR="006860D4" w:rsidRPr="006860D4">
        <w:t>AM TIP</w:t>
      </w:r>
      <w:r w:rsidR="00A028CA">
        <w:t>.</w:t>
      </w:r>
    </w:p>
    <w:p w14:paraId="08E878D9" w14:textId="1DC9ACEA" w:rsidR="008508B7" w:rsidRPr="00884A0F" w:rsidRDefault="008508B7" w:rsidP="008B467C">
      <w:r w:rsidRPr="00884A0F">
        <w:t xml:space="preserve">Для эксплуатации </w:t>
      </w:r>
      <w:r w:rsidR="006860D4" w:rsidRPr="006860D4">
        <w:t>AM TIP</w:t>
      </w:r>
      <w:r w:rsidRPr="00884A0F">
        <w:t xml:space="preserve"> может привлекаться штатный персонал Заказчика либо </w:t>
      </w:r>
      <w:r w:rsidR="004E1604" w:rsidRPr="00884A0F">
        <w:t xml:space="preserve">сотрудник производителя </w:t>
      </w:r>
      <w:r w:rsidR="006860D4" w:rsidRPr="006860D4">
        <w:t>AM TIP</w:t>
      </w:r>
      <w:r w:rsidR="004E1604" w:rsidRPr="00884A0F">
        <w:t>.</w:t>
      </w:r>
      <w:r w:rsidRPr="00884A0F">
        <w:t xml:space="preserve"> </w:t>
      </w:r>
      <w:r w:rsidRPr="00A028CA">
        <w:t>Рекомендуется</w:t>
      </w:r>
      <w:r w:rsidR="00E32247">
        <w:t xml:space="preserve"> </w:t>
      </w:r>
      <w:r w:rsidRPr="00A028CA">
        <w:t>обеспечен</w:t>
      </w:r>
      <w:r w:rsidR="00E32247">
        <w:t>ие</w:t>
      </w:r>
      <w:r w:rsidRPr="00A028CA">
        <w:t xml:space="preserve"> периодическо</w:t>
      </w:r>
      <w:r w:rsidR="00E32247">
        <w:t>го</w:t>
      </w:r>
      <w:r w:rsidRPr="00A028CA">
        <w:t xml:space="preserve"> обучени</w:t>
      </w:r>
      <w:r w:rsidR="00E32247">
        <w:t>я</w:t>
      </w:r>
      <w:r w:rsidRPr="00A028CA">
        <w:t xml:space="preserve"> персонала на учебных курсах, авторизованных производителем.</w:t>
      </w:r>
    </w:p>
    <w:p w14:paraId="5970DD0B" w14:textId="7008DF25" w:rsidR="0022607A" w:rsidRPr="00884A0F" w:rsidRDefault="004E1604" w:rsidP="008B467C">
      <w:r w:rsidRPr="00884A0F">
        <w:t xml:space="preserve">Команда разработки </w:t>
      </w:r>
      <w:r w:rsidR="006860D4" w:rsidRPr="006860D4">
        <w:t xml:space="preserve">AM TIP </w:t>
      </w:r>
      <w:r w:rsidR="0022607A" w:rsidRPr="00884A0F">
        <w:t xml:space="preserve">состоит из </w:t>
      </w:r>
      <w:r w:rsidR="002D5AD8" w:rsidRPr="00884A0F">
        <w:t xml:space="preserve">руководителя команды разработки </w:t>
      </w:r>
      <w:r w:rsidR="006860D4" w:rsidRPr="006860D4">
        <w:t>AM TIP</w:t>
      </w:r>
      <w:r w:rsidR="00B92DAC" w:rsidRPr="00884A0F">
        <w:t>,</w:t>
      </w:r>
      <w:r w:rsidR="007D1616" w:rsidRPr="00884A0F">
        <w:t xml:space="preserve"> </w:t>
      </w:r>
      <w:r w:rsidR="007D1616" w:rsidRPr="00A028CA">
        <w:t>специалистов по разработке</w:t>
      </w:r>
      <w:r w:rsidR="00A028CA" w:rsidRPr="00A028CA">
        <w:t xml:space="preserve"> </w:t>
      </w:r>
      <w:r w:rsidR="00915296" w:rsidRPr="00A028CA">
        <w:t>ПО</w:t>
      </w:r>
      <w:r w:rsidR="00A028CA">
        <w:t xml:space="preserve"> и администраторов сети.</w:t>
      </w:r>
    </w:p>
    <w:p w14:paraId="59DCE262" w14:textId="71FDCA16" w:rsidR="00A0743E" w:rsidRPr="00884A0F" w:rsidRDefault="00A0743E" w:rsidP="008B467C">
      <w:r w:rsidRPr="00884A0F">
        <w:t xml:space="preserve">Руководитель команды разработки </w:t>
      </w:r>
      <w:r w:rsidR="006860D4" w:rsidRPr="006860D4">
        <w:t xml:space="preserve">AM TIP </w:t>
      </w:r>
      <w:r w:rsidRPr="00884A0F">
        <w:t>обладает следующими компетенциями:</w:t>
      </w:r>
    </w:p>
    <w:p w14:paraId="09E5BF51" w14:textId="65B4E23E" w:rsidR="00A0743E" w:rsidRPr="00884A0F" w:rsidRDefault="00BC3F10" w:rsidP="00BC3F10">
      <w:pPr>
        <w:pStyle w:val="a"/>
        <w:rPr>
          <w:lang w:val="en-US"/>
        </w:rPr>
      </w:pPr>
      <w:r>
        <w:t>н</w:t>
      </w:r>
      <w:r w:rsidR="0015594F" w:rsidRPr="00884A0F">
        <w:t>авыки управления рисками</w:t>
      </w:r>
      <w:r>
        <w:t>;</w:t>
      </w:r>
    </w:p>
    <w:p w14:paraId="4DE9479D" w14:textId="4DB9AAB4" w:rsidR="004120E3" w:rsidRPr="00884A0F" w:rsidRDefault="00BC3F10" w:rsidP="00BC3F10">
      <w:pPr>
        <w:pStyle w:val="a"/>
        <w:rPr>
          <w:lang w:val="en-US"/>
        </w:rPr>
      </w:pPr>
      <w:r>
        <w:t>н</w:t>
      </w:r>
      <w:r w:rsidR="004120E3" w:rsidRPr="00884A0F">
        <w:t>авыки управления проектами</w:t>
      </w:r>
      <w:r>
        <w:t>;</w:t>
      </w:r>
    </w:p>
    <w:p w14:paraId="096D2CED" w14:textId="165F18F9" w:rsidR="0015594F" w:rsidRPr="00884A0F" w:rsidRDefault="00BC3F10" w:rsidP="006860D4">
      <w:pPr>
        <w:pStyle w:val="a"/>
        <w:rPr>
          <w:lang w:val="en-US"/>
        </w:rPr>
      </w:pPr>
      <w:r>
        <w:t>н</w:t>
      </w:r>
      <w:r w:rsidR="0015594F" w:rsidRPr="00884A0F">
        <w:t xml:space="preserve">авыки разработки </w:t>
      </w:r>
      <w:r w:rsidR="006860D4" w:rsidRPr="006860D4">
        <w:t>AM TIP</w:t>
      </w:r>
      <w:r>
        <w:t>;</w:t>
      </w:r>
    </w:p>
    <w:p w14:paraId="3C61403D" w14:textId="7CE7B50C" w:rsidR="00F66380" w:rsidRPr="00A028CA" w:rsidRDefault="00BC3F10" w:rsidP="00BC3F10">
      <w:pPr>
        <w:pStyle w:val="a"/>
      </w:pPr>
      <w:r w:rsidRPr="00A028CA">
        <w:t>н</w:t>
      </w:r>
      <w:r w:rsidR="00F66380" w:rsidRPr="00A028CA">
        <w:t>авыки анализа</w:t>
      </w:r>
      <w:r w:rsidR="00A028CA" w:rsidRPr="00A028CA">
        <w:t xml:space="preserve"> ИБ</w:t>
      </w:r>
      <w:r w:rsidRPr="00A028CA">
        <w:t>;</w:t>
      </w:r>
    </w:p>
    <w:p w14:paraId="3039019C" w14:textId="5CD11485" w:rsidR="009A13A3" w:rsidRDefault="009A13A3" w:rsidP="0086419B">
      <w:r w:rsidRPr="00A028CA">
        <w:t>Разработчик ПО обладает следующими компетенциями:</w:t>
      </w:r>
    </w:p>
    <w:p w14:paraId="6EE07A06" w14:textId="0E5A820D" w:rsidR="00D613DB" w:rsidRDefault="00D613DB" w:rsidP="00D613DB">
      <w:pPr>
        <w:pStyle w:val="a"/>
      </w:pPr>
      <w:r>
        <w:t xml:space="preserve">навыки разработки </w:t>
      </w:r>
      <w:r w:rsidR="005406CD">
        <w:t>веб</w:t>
      </w:r>
      <w:r>
        <w:t>-приложений на языке Python 3 c использованием фреймворка Django, Django REST framework;</w:t>
      </w:r>
    </w:p>
    <w:p w14:paraId="34B619E3" w14:textId="380FC04C" w:rsidR="00D613DB" w:rsidRDefault="00D613DB" w:rsidP="00D613DB">
      <w:pPr>
        <w:pStyle w:val="a"/>
      </w:pPr>
      <w:r>
        <w:t>навыки разработки приложений с асинхронной обработкой задач на базе брокера сообщений RabbitMq;</w:t>
      </w:r>
    </w:p>
    <w:p w14:paraId="490BEDE9" w14:textId="70A8B1C9" w:rsidR="00D613DB" w:rsidRDefault="00D613DB" w:rsidP="00D613DB">
      <w:pPr>
        <w:pStyle w:val="a"/>
      </w:pPr>
      <w:r>
        <w:t>знание языка SQL и навыки работы с реляционной БД PostgreSQL;</w:t>
      </w:r>
    </w:p>
    <w:p w14:paraId="69B2D251" w14:textId="43F7E567" w:rsidR="00D613DB" w:rsidRDefault="00D613DB" w:rsidP="00D613DB">
      <w:pPr>
        <w:pStyle w:val="a"/>
      </w:pPr>
      <w:r>
        <w:t>навыки работы с не реляционной БД MongoDb;</w:t>
      </w:r>
    </w:p>
    <w:p w14:paraId="0C3B62FE" w14:textId="6380C477" w:rsidR="00D613DB" w:rsidRDefault="00D613DB" w:rsidP="00D613DB">
      <w:pPr>
        <w:pStyle w:val="a"/>
      </w:pPr>
      <w:r>
        <w:t xml:space="preserve">навыки работы с </w:t>
      </w:r>
      <w:proofErr w:type="spellStart"/>
      <w:r>
        <w:t>ElasticSearch</w:t>
      </w:r>
      <w:proofErr w:type="spellEnd"/>
      <w:r>
        <w:t>;</w:t>
      </w:r>
    </w:p>
    <w:p w14:paraId="5D515D86" w14:textId="65C20D0F" w:rsidR="00D613DB" w:rsidRDefault="00D613DB" w:rsidP="00D613DB">
      <w:pPr>
        <w:pStyle w:val="a"/>
      </w:pPr>
      <w:r>
        <w:t>навыки работы с Redis;</w:t>
      </w:r>
    </w:p>
    <w:p w14:paraId="157DC0D0" w14:textId="14EE61DC" w:rsidR="00D613DB" w:rsidRPr="00D613DB" w:rsidRDefault="00D613DB" w:rsidP="00D613DB">
      <w:pPr>
        <w:pStyle w:val="a"/>
        <w:rPr>
          <w:lang w:val="en-US"/>
        </w:rPr>
      </w:pPr>
      <w:r>
        <w:t>навыки</w:t>
      </w:r>
      <w:r w:rsidRPr="00D613DB">
        <w:rPr>
          <w:lang w:val="en-US"/>
        </w:rPr>
        <w:t xml:space="preserve"> </w:t>
      </w:r>
      <w:r>
        <w:t>работы</w:t>
      </w:r>
      <w:r w:rsidRPr="00D613DB">
        <w:rPr>
          <w:lang w:val="en-US"/>
        </w:rPr>
        <w:t xml:space="preserve"> </w:t>
      </w:r>
      <w:r>
        <w:t>с</w:t>
      </w:r>
      <w:r w:rsidRPr="00D613DB">
        <w:rPr>
          <w:lang w:val="en-US"/>
        </w:rPr>
        <w:t xml:space="preserve"> Docker, Docker-compose;</w:t>
      </w:r>
    </w:p>
    <w:p w14:paraId="63152538" w14:textId="40EACB84" w:rsidR="00D613DB" w:rsidRPr="00A028CA" w:rsidRDefault="00D613DB" w:rsidP="00D613DB">
      <w:pPr>
        <w:pStyle w:val="a"/>
      </w:pPr>
      <w:r>
        <w:t xml:space="preserve">навыки работы с фреймворком </w:t>
      </w:r>
      <w:proofErr w:type="spellStart"/>
      <w:r>
        <w:t>Nuxt</w:t>
      </w:r>
      <w:proofErr w:type="spellEnd"/>
      <w:r>
        <w:t xml:space="preserve"> и разработки </w:t>
      </w:r>
      <w:proofErr w:type="spellStart"/>
      <w:r>
        <w:t>фронтенда</w:t>
      </w:r>
      <w:proofErr w:type="spellEnd"/>
      <w:r>
        <w:t xml:space="preserve"> </w:t>
      </w:r>
      <w:r w:rsidR="005406CD">
        <w:t>веб</w:t>
      </w:r>
      <w:r>
        <w:t>-приложений на языке JavaScript.</w:t>
      </w:r>
    </w:p>
    <w:p w14:paraId="41E2FC2F" w14:textId="27AC9DBA" w:rsidR="0022607A" w:rsidRPr="00A028CA" w:rsidRDefault="0022607A" w:rsidP="000E71AC">
      <w:r w:rsidRPr="00A028CA">
        <w:t xml:space="preserve">Администратор </w:t>
      </w:r>
      <w:r w:rsidR="00A028CA" w:rsidRPr="00A028CA">
        <w:t>сети обладает следующими компетенциями</w:t>
      </w:r>
      <w:r w:rsidRPr="00A028CA">
        <w:t>:</w:t>
      </w:r>
    </w:p>
    <w:p w14:paraId="0E60CEC0" w14:textId="64247160" w:rsidR="00D613DB" w:rsidRPr="00D613DB" w:rsidRDefault="00D613DB" w:rsidP="00D613DB">
      <w:pPr>
        <w:pStyle w:val="a"/>
      </w:pPr>
      <w:r w:rsidRPr="00D613DB">
        <w:lastRenderedPageBreak/>
        <w:t>навыки первичной инициализации и подготовки серверов</w:t>
      </w:r>
      <w:r w:rsidR="00937C6D">
        <w:t>,</w:t>
      </w:r>
      <w:r w:rsidRPr="00D613DB">
        <w:t xml:space="preserve"> СХД к эксплуатации (настройка RAID, ISCSi, FC, IPMI, volumes/LUN);</w:t>
      </w:r>
    </w:p>
    <w:p w14:paraId="32E84E8D" w14:textId="34C136F6" w:rsidR="00D613DB" w:rsidRPr="00D613DB" w:rsidRDefault="00D613DB" w:rsidP="00D613DB">
      <w:pPr>
        <w:pStyle w:val="a"/>
      </w:pPr>
      <w:r w:rsidRPr="00D613DB">
        <w:t xml:space="preserve">навыки настройки сетей на ОС Linux (iptables, </w:t>
      </w:r>
      <w:proofErr w:type="spellStart"/>
      <w:r w:rsidRPr="00D613DB">
        <w:t>ufw</w:t>
      </w:r>
      <w:proofErr w:type="spellEnd"/>
      <w:r w:rsidRPr="00D613DB">
        <w:t>, proxy, NAT, VPN TUN/TAP);</w:t>
      </w:r>
    </w:p>
    <w:p w14:paraId="151A56E9" w14:textId="746AB04A" w:rsidR="00D613DB" w:rsidRPr="00D613DB" w:rsidRDefault="00D613DB" w:rsidP="00D613DB">
      <w:pPr>
        <w:pStyle w:val="a"/>
      </w:pPr>
      <w:r w:rsidRPr="00D613DB">
        <w:t>навыки установки, настройки и обновления пакетов ПО, в том числе не из стандартного репозитория (Zabbix и другое используемое общее ПО);</w:t>
      </w:r>
    </w:p>
    <w:p w14:paraId="2E84DA66" w14:textId="6E82DF77" w:rsidR="00D613DB" w:rsidRPr="00D613DB" w:rsidRDefault="00D613DB" w:rsidP="00D613DB">
      <w:pPr>
        <w:pStyle w:val="a"/>
      </w:pPr>
      <w:r w:rsidRPr="00D613DB">
        <w:t>навыки выполнения резервного копирования и восстановления отдельных компонентов;</w:t>
      </w:r>
    </w:p>
    <w:p w14:paraId="39BB45E9" w14:textId="51D878D7" w:rsidR="00D613DB" w:rsidRPr="00D613DB" w:rsidRDefault="00D613DB" w:rsidP="00D613DB">
      <w:pPr>
        <w:pStyle w:val="a"/>
      </w:pPr>
      <w:r w:rsidRPr="00D613DB">
        <w:t xml:space="preserve">навыки администрирования Docker </w:t>
      </w:r>
      <w:proofErr w:type="spellStart"/>
      <w:r w:rsidRPr="00D613DB">
        <w:t>Swarm</w:t>
      </w:r>
      <w:proofErr w:type="spellEnd"/>
      <w:r w:rsidRPr="00D613DB">
        <w:t>, платформ хранения Docker-образов;</w:t>
      </w:r>
    </w:p>
    <w:p w14:paraId="09B5AB73" w14:textId="6675D64F" w:rsidR="00F902B4" w:rsidRDefault="00D613DB" w:rsidP="00D613DB">
      <w:pPr>
        <w:pStyle w:val="a"/>
      </w:pPr>
      <w:r w:rsidRPr="00D613DB">
        <w:t>навыки администрирования облачной инфраструктуры.</w:t>
      </w:r>
    </w:p>
    <w:p w14:paraId="67CBBD8B" w14:textId="19211D68" w:rsidR="00D613DB" w:rsidRDefault="00D613DB" w:rsidP="00D613DB">
      <w:pPr>
        <w:pStyle w:val="a6"/>
        <w:spacing w:line="276" w:lineRule="auto"/>
        <w:rPr>
          <w:szCs w:val="28"/>
        </w:rPr>
      </w:pPr>
    </w:p>
    <w:p w14:paraId="197F2123" w14:textId="017E73E1" w:rsidR="00F902B4" w:rsidRPr="00884A0F" w:rsidRDefault="00F902B4" w:rsidP="000E71AC">
      <w:r w:rsidRPr="00884A0F">
        <w:t>Информация о фактическом адресе (адресах) размещения инфраструктуры разработки: г. Москва, ул. Отрадная, 2Б, строение 1</w:t>
      </w:r>
      <w:r w:rsidR="000E71AC">
        <w:t>.</w:t>
      </w:r>
    </w:p>
    <w:p w14:paraId="3D2704B2" w14:textId="73474E73" w:rsidR="00F902B4" w:rsidRPr="00884A0F" w:rsidRDefault="00F902B4" w:rsidP="000E71AC">
      <w:r w:rsidRPr="00884A0F">
        <w:t>Информация о фактическом адресе (адресах) размещения разработчиков, пункт 11 «е»: г. Москва, ул. Отрадная, 2Б, строение 1</w:t>
      </w:r>
      <w:r w:rsidR="000E71AC">
        <w:t>.</w:t>
      </w:r>
    </w:p>
    <w:p w14:paraId="1CEBF75C" w14:textId="77777777" w:rsidR="00F902B4" w:rsidRPr="00F902B4" w:rsidRDefault="00F902B4" w:rsidP="000E71AC">
      <w:r w:rsidRPr="00884A0F">
        <w:t>Информация о фактическом адресе (адресах) размещения службы поддержки, пункт 11 «е»: г. Москва, ул. Отрадная, 2Б, строение 1.</w:t>
      </w:r>
    </w:p>
    <w:p w14:paraId="237D3DF8" w14:textId="77777777" w:rsidR="00F3695C" w:rsidRPr="00F3695C" w:rsidRDefault="00F3695C" w:rsidP="000E71AC"/>
    <w:sectPr w:rsidR="00F3695C" w:rsidRPr="00F3695C" w:rsidSect="00FF44A4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AB80C" w14:textId="77777777" w:rsidR="00E41199" w:rsidRDefault="00E41199" w:rsidP="008508B7">
      <w:pPr>
        <w:spacing w:line="240" w:lineRule="auto"/>
      </w:pPr>
      <w:r>
        <w:separator/>
      </w:r>
    </w:p>
  </w:endnote>
  <w:endnote w:type="continuationSeparator" w:id="0">
    <w:p w14:paraId="5627A3B7" w14:textId="77777777" w:rsidR="00E41199" w:rsidRDefault="00E41199" w:rsidP="00850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7235397"/>
      <w:docPartObj>
        <w:docPartGallery w:val="Page Numbers (Bottom of Page)"/>
        <w:docPartUnique/>
      </w:docPartObj>
    </w:sdtPr>
    <w:sdtEndPr>
      <w:rPr>
        <w:b w:val="0"/>
        <w:sz w:val="28"/>
      </w:rPr>
    </w:sdtEndPr>
    <w:sdtContent>
      <w:p w14:paraId="2FBC6168" w14:textId="6FBE5771" w:rsidR="00A50D90" w:rsidRPr="006E3DA3" w:rsidRDefault="00A50D90" w:rsidP="006E3DA3">
        <w:pPr>
          <w:pStyle w:val="aa"/>
          <w:jc w:val="center"/>
          <w:rPr>
            <w:b w:val="0"/>
            <w:sz w:val="28"/>
          </w:rPr>
        </w:pPr>
        <w:r w:rsidRPr="00B90816">
          <w:rPr>
            <w:b w:val="0"/>
            <w:sz w:val="28"/>
          </w:rPr>
          <w:fldChar w:fldCharType="begin"/>
        </w:r>
        <w:r w:rsidRPr="00B90816">
          <w:rPr>
            <w:b w:val="0"/>
            <w:sz w:val="28"/>
          </w:rPr>
          <w:instrText>PAGE   \* MERGEFORMAT</w:instrText>
        </w:r>
        <w:r w:rsidRPr="00B90816">
          <w:rPr>
            <w:b w:val="0"/>
            <w:sz w:val="28"/>
          </w:rPr>
          <w:fldChar w:fldCharType="separate"/>
        </w:r>
        <w:r w:rsidR="004C313F">
          <w:rPr>
            <w:b w:val="0"/>
            <w:noProof/>
            <w:sz w:val="28"/>
          </w:rPr>
          <w:t>4</w:t>
        </w:r>
        <w:r w:rsidRPr="00B90816">
          <w:rPr>
            <w:b w:val="0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FF0AD" w14:textId="77777777" w:rsidR="00E41199" w:rsidRDefault="00E41199" w:rsidP="008508B7">
      <w:pPr>
        <w:spacing w:line="240" w:lineRule="auto"/>
      </w:pPr>
      <w:r>
        <w:separator/>
      </w:r>
    </w:p>
  </w:footnote>
  <w:footnote w:type="continuationSeparator" w:id="0">
    <w:p w14:paraId="482909FA" w14:textId="77777777" w:rsidR="00E41199" w:rsidRDefault="00E41199" w:rsidP="008508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DF77F" w14:textId="10CEE6B9" w:rsidR="00A50D90" w:rsidRDefault="00A50D90">
    <w:pPr>
      <w:pStyle w:val="a8"/>
    </w:pPr>
    <w:r w:rsidRPr="00DA0C82">
      <w:rPr>
        <w:rFonts w:eastAsia="Calibri"/>
        <w:b w:val="0"/>
        <w:noProof/>
        <w:color w:val="000000"/>
        <w:sz w:val="22"/>
        <w:szCs w:val="22"/>
      </w:rPr>
      <w:drawing>
        <wp:inline distT="0" distB="0" distL="0" distR="0" wp14:anchorId="6C761355" wp14:editId="08D092B4">
          <wp:extent cx="1583267" cy="462246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m_horizontal_black+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003" cy="481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DCE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080E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86F9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1876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B028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FACC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2E7A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7A0F52"/>
    <w:lvl w:ilvl="0">
      <w:start w:val="1"/>
      <w:numFmt w:val="bullet"/>
      <w:pStyle w:val="2"/>
      <w:lvlText w:val=""/>
      <w:lvlJc w:val="left"/>
      <w:pPr>
        <w:tabs>
          <w:tab w:val="num" w:pos="1397"/>
        </w:tabs>
        <w:ind w:left="1397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FFFFFF88"/>
    <w:multiLevelType w:val="singleLevel"/>
    <w:tmpl w:val="98847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D466C2"/>
    <w:lvl w:ilvl="0">
      <w:start w:val="1"/>
      <w:numFmt w:val="bullet"/>
      <w:lvlText w:val="–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A747D9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D852B9B"/>
    <w:multiLevelType w:val="hybridMultilevel"/>
    <w:tmpl w:val="0BFE81CA"/>
    <w:lvl w:ilvl="0" w:tplc="29865046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 w15:restartNumberingAfterBreak="0">
    <w:nsid w:val="1EFC64EE"/>
    <w:multiLevelType w:val="multilevel"/>
    <w:tmpl w:val="37B471DA"/>
    <w:lvl w:ilvl="0">
      <w:start w:val="1"/>
      <w:numFmt w:val="decimal"/>
      <w:lvlText w:val="%1"/>
      <w:lvlJc w:val="left"/>
      <w:pPr>
        <w:tabs>
          <w:tab w:val="num" w:pos="1134"/>
        </w:tabs>
        <w:ind w:left="68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68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6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4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0"/>
        </w:tabs>
        <w:ind w:left="4280" w:hanging="1440"/>
      </w:pPr>
      <w:rPr>
        <w:rFonts w:hint="default"/>
      </w:rPr>
    </w:lvl>
  </w:abstractNum>
  <w:abstractNum w:abstractNumId="13" w15:restartNumberingAfterBreak="0">
    <w:nsid w:val="335F7DB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FFE38D5"/>
    <w:multiLevelType w:val="hybridMultilevel"/>
    <w:tmpl w:val="F654B3DA"/>
    <w:lvl w:ilvl="0" w:tplc="C0C02A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7661E2"/>
    <w:multiLevelType w:val="hybridMultilevel"/>
    <w:tmpl w:val="342250B0"/>
    <w:lvl w:ilvl="0" w:tplc="CBECABBA">
      <w:start w:val="1"/>
      <w:numFmt w:val="bullet"/>
      <w:pStyle w:val="a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 w15:restartNumberingAfterBreak="0">
    <w:nsid w:val="644A30D6"/>
    <w:multiLevelType w:val="multilevel"/>
    <w:tmpl w:val="43E4EF22"/>
    <w:lvl w:ilvl="0">
      <w:start w:val="1"/>
      <w:numFmt w:val="decimal"/>
      <w:lvlText w:val="%1"/>
      <w:lvlJc w:val="left"/>
      <w:pPr>
        <w:tabs>
          <w:tab w:val="num" w:pos="1134"/>
        </w:tabs>
        <w:ind w:left="68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68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6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4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0"/>
        </w:tabs>
        <w:ind w:left="4280" w:hanging="1440"/>
      </w:pPr>
      <w:rPr>
        <w:rFonts w:hint="default"/>
      </w:rPr>
    </w:lvl>
  </w:abstractNum>
  <w:abstractNum w:abstractNumId="17" w15:restartNumberingAfterBreak="0">
    <w:nsid w:val="6A1F7DB5"/>
    <w:multiLevelType w:val="multilevel"/>
    <w:tmpl w:val="A16080C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15"/>
  </w:num>
  <w:num w:numId="5">
    <w:abstractNumId w:val="9"/>
  </w:num>
  <w:num w:numId="6">
    <w:abstractNumId w:val="12"/>
  </w:num>
  <w:num w:numId="7">
    <w:abstractNumId w:val="10"/>
  </w:num>
  <w:num w:numId="8">
    <w:abstractNumId w:val="13"/>
  </w:num>
  <w:num w:numId="9">
    <w:abstractNumId w:val="16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51"/>
    <w:rsid w:val="0001464A"/>
    <w:rsid w:val="0002028D"/>
    <w:rsid w:val="00025E67"/>
    <w:rsid w:val="000304AD"/>
    <w:rsid w:val="00030AB6"/>
    <w:rsid w:val="00042579"/>
    <w:rsid w:val="00045270"/>
    <w:rsid w:val="0005189E"/>
    <w:rsid w:val="00052E64"/>
    <w:rsid w:val="00053247"/>
    <w:rsid w:val="0005354B"/>
    <w:rsid w:val="000636AC"/>
    <w:rsid w:val="00070710"/>
    <w:rsid w:val="00076D22"/>
    <w:rsid w:val="00090578"/>
    <w:rsid w:val="00090A99"/>
    <w:rsid w:val="000956B8"/>
    <w:rsid w:val="000A0967"/>
    <w:rsid w:val="000A3CD1"/>
    <w:rsid w:val="000A4709"/>
    <w:rsid w:val="000A4950"/>
    <w:rsid w:val="000A689D"/>
    <w:rsid w:val="000B09D5"/>
    <w:rsid w:val="000B0CAB"/>
    <w:rsid w:val="000B39EA"/>
    <w:rsid w:val="000C3266"/>
    <w:rsid w:val="000D319C"/>
    <w:rsid w:val="000D4990"/>
    <w:rsid w:val="000E38DB"/>
    <w:rsid w:val="000E71AC"/>
    <w:rsid w:val="000F5405"/>
    <w:rsid w:val="0010095D"/>
    <w:rsid w:val="00103239"/>
    <w:rsid w:val="00105AB9"/>
    <w:rsid w:val="00112D59"/>
    <w:rsid w:val="00114D9D"/>
    <w:rsid w:val="001167FC"/>
    <w:rsid w:val="001226EA"/>
    <w:rsid w:val="00122A97"/>
    <w:rsid w:val="001277B3"/>
    <w:rsid w:val="0013006C"/>
    <w:rsid w:val="00133CEF"/>
    <w:rsid w:val="0013598E"/>
    <w:rsid w:val="00135B8D"/>
    <w:rsid w:val="0013692A"/>
    <w:rsid w:val="00146828"/>
    <w:rsid w:val="00153C45"/>
    <w:rsid w:val="0015594F"/>
    <w:rsid w:val="00156AA8"/>
    <w:rsid w:val="00163ABC"/>
    <w:rsid w:val="00170820"/>
    <w:rsid w:val="00184AF2"/>
    <w:rsid w:val="001918D0"/>
    <w:rsid w:val="00194C69"/>
    <w:rsid w:val="001A1DE9"/>
    <w:rsid w:val="001A4A63"/>
    <w:rsid w:val="001A5616"/>
    <w:rsid w:val="001A7237"/>
    <w:rsid w:val="001B045A"/>
    <w:rsid w:val="001B1D56"/>
    <w:rsid w:val="001B233A"/>
    <w:rsid w:val="001B276C"/>
    <w:rsid w:val="001B2EAE"/>
    <w:rsid w:val="001B3678"/>
    <w:rsid w:val="001D3775"/>
    <w:rsid w:val="001D54AF"/>
    <w:rsid w:val="001E48D8"/>
    <w:rsid w:val="001F184D"/>
    <w:rsid w:val="001F2779"/>
    <w:rsid w:val="0020430F"/>
    <w:rsid w:val="00214D26"/>
    <w:rsid w:val="00215499"/>
    <w:rsid w:val="00220164"/>
    <w:rsid w:val="00220D8B"/>
    <w:rsid w:val="00224BCE"/>
    <w:rsid w:val="0022607A"/>
    <w:rsid w:val="00231B88"/>
    <w:rsid w:val="00235AAD"/>
    <w:rsid w:val="00236867"/>
    <w:rsid w:val="00241399"/>
    <w:rsid w:val="00242FA1"/>
    <w:rsid w:val="00245410"/>
    <w:rsid w:val="00245819"/>
    <w:rsid w:val="00255EA9"/>
    <w:rsid w:val="002570C8"/>
    <w:rsid w:val="002608D6"/>
    <w:rsid w:val="00262F57"/>
    <w:rsid w:val="00265AED"/>
    <w:rsid w:val="0027263C"/>
    <w:rsid w:val="00276211"/>
    <w:rsid w:val="00281C1A"/>
    <w:rsid w:val="002A4A59"/>
    <w:rsid w:val="002A4F1D"/>
    <w:rsid w:val="002B2405"/>
    <w:rsid w:val="002B283E"/>
    <w:rsid w:val="002D167D"/>
    <w:rsid w:val="002D3C64"/>
    <w:rsid w:val="002D5AD8"/>
    <w:rsid w:val="002D69F6"/>
    <w:rsid w:val="002D7307"/>
    <w:rsid w:val="002E018B"/>
    <w:rsid w:val="002F1DEF"/>
    <w:rsid w:val="002F6395"/>
    <w:rsid w:val="002F78AE"/>
    <w:rsid w:val="0030310D"/>
    <w:rsid w:val="00305959"/>
    <w:rsid w:val="003116A9"/>
    <w:rsid w:val="00311A94"/>
    <w:rsid w:val="00316B01"/>
    <w:rsid w:val="0032774E"/>
    <w:rsid w:val="00333690"/>
    <w:rsid w:val="00335F6F"/>
    <w:rsid w:val="00340019"/>
    <w:rsid w:val="00340EAE"/>
    <w:rsid w:val="0034425A"/>
    <w:rsid w:val="0034666E"/>
    <w:rsid w:val="00347703"/>
    <w:rsid w:val="00350116"/>
    <w:rsid w:val="003508B2"/>
    <w:rsid w:val="00353433"/>
    <w:rsid w:val="00354D47"/>
    <w:rsid w:val="003554C1"/>
    <w:rsid w:val="003659C3"/>
    <w:rsid w:val="00367C7F"/>
    <w:rsid w:val="0038666F"/>
    <w:rsid w:val="00386904"/>
    <w:rsid w:val="003915D6"/>
    <w:rsid w:val="003A6622"/>
    <w:rsid w:val="003C522C"/>
    <w:rsid w:val="003C65E9"/>
    <w:rsid w:val="003C7224"/>
    <w:rsid w:val="003D032D"/>
    <w:rsid w:val="003D66E5"/>
    <w:rsid w:val="003E6208"/>
    <w:rsid w:val="003F1CAA"/>
    <w:rsid w:val="003F438A"/>
    <w:rsid w:val="003F5C34"/>
    <w:rsid w:val="003F6422"/>
    <w:rsid w:val="00411D1F"/>
    <w:rsid w:val="004120E3"/>
    <w:rsid w:val="00415335"/>
    <w:rsid w:val="00416BF3"/>
    <w:rsid w:val="004253A5"/>
    <w:rsid w:val="00427082"/>
    <w:rsid w:val="0043127B"/>
    <w:rsid w:val="0043293B"/>
    <w:rsid w:val="00437D1D"/>
    <w:rsid w:val="00440F45"/>
    <w:rsid w:val="00444722"/>
    <w:rsid w:val="004513F0"/>
    <w:rsid w:val="00454A1F"/>
    <w:rsid w:val="00461338"/>
    <w:rsid w:val="00461767"/>
    <w:rsid w:val="00464BAA"/>
    <w:rsid w:val="00472B81"/>
    <w:rsid w:val="004749E4"/>
    <w:rsid w:val="00482616"/>
    <w:rsid w:val="0048694B"/>
    <w:rsid w:val="004966A9"/>
    <w:rsid w:val="004A04B9"/>
    <w:rsid w:val="004A481A"/>
    <w:rsid w:val="004B19AA"/>
    <w:rsid w:val="004B38D6"/>
    <w:rsid w:val="004B6B95"/>
    <w:rsid w:val="004C313F"/>
    <w:rsid w:val="004C53E7"/>
    <w:rsid w:val="004C5DEE"/>
    <w:rsid w:val="004D44F5"/>
    <w:rsid w:val="004D76B9"/>
    <w:rsid w:val="004D7EB2"/>
    <w:rsid w:val="004E1604"/>
    <w:rsid w:val="004E7751"/>
    <w:rsid w:val="004F0CF9"/>
    <w:rsid w:val="004F66F8"/>
    <w:rsid w:val="00502C3D"/>
    <w:rsid w:val="005040F7"/>
    <w:rsid w:val="005047AA"/>
    <w:rsid w:val="00513A44"/>
    <w:rsid w:val="0051573F"/>
    <w:rsid w:val="00515E53"/>
    <w:rsid w:val="00520300"/>
    <w:rsid w:val="0052535C"/>
    <w:rsid w:val="00526EAB"/>
    <w:rsid w:val="005301E2"/>
    <w:rsid w:val="0053040A"/>
    <w:rsid w:val="00532CA7"/>
    <w:rsid w:val="00537CB9"/>
    <w:rsid w:val="005406CD"/>
    <w:rsid w:val="005409D3"/>
    <w:rsid w:val="00541272"/>
    <w:rsid w:val="005471FE"/>
    <w:rsid w:val="00570774"/>
    <w:rsid w:val="00572735"/>
    <w:rsid w:val="00586A97"/>
    <w:rsid w:val="0059368D"/>
    <w:rsid w:val="00595626"/>
    <w:rsid w:val="005B0CF4"/>
    <w:rsid w:val="005C3CED"/>
    <w:rsid w:val="005C4ED9"/>
    <w:rsid w:val="005E16F0"/>
    <w:rsid w:val="005E3AFD"/>
    <w:rsid w:val="005E5CF2"/>
    <w:rsid w:val="005E6CDC"/>
    <w:rsid w:val="005E77DC"/>
    <w:rsid w:val="005F17C1"/>
    <w:rsid w:val="006129CA"/>
    <w:rsid w:val="006151BD"/>
    <w:rsid w:val="00620E8A"/>
    <w:rsid w:val="00624573"/>
    <w:rsid w:val="00624AD6"/>
    <w:rsid w:val="00625460"/>
    <w:rsid w:val="00631984"/>
    <w:rsid w:val="00632AD0"/>
    <w:rsid w:val="0064153C"/>
    <w:rsid w:val="0064160C"/>
    <w:rsid w:val="00642CEC"/>
    <w:rsid w:val="00644D96"/>
    <w:rsid w:val="00645BF6"/>
    <w:rsid w:val="00646FDE"/>
    <w:rsid w:val="0065114D"/>
    <w:rsid w:val="00653C07"/>
    <w:rsid w:val="00654E92"/>
    <w:rsid w:val="006550F8"/>
    <w:rsid w:val="00657C15"/>
    <w:rsid w:val="0066071A"/>
    <w:rsid w:val="006622CA"/>
    <w:rsid w:val="00663B67"/>
    <w:rsid w:val="0066466D"/>
    <w:rsid w:val="00670F11"/>
    <w:rsid w:val="00676DCF"/>
    <w:rsid w:val="00677F89"/>
    <w:rsid w:val="006812C5"/>
    <w:rsid w:val="006829CB"/>
    <w:rsid w:val="006860D4"/>
    <w:rsid w:val="0068675B"/>
    <w:rsid w:val="006A32FF"/>
    <w:rsid w:val="006A5AD4"/>
    <w:rsid w:val="006B047C"/>
    <w:rsid w:val="006B4130"/>
    <w:rsid w:val="006B47E9"/>
    <w:rsid w:val="006B7169"/>
    <w:rsid w:val="006C2D6B"/>
    <w:rsid w:val="006C7581"/>
    <w:rsid w:val="006D379C"/>
    <w:rsid w:val="006D3E32"/>
    <w:rsid w:val="006D7BFE"/>
    <w:rsid w:val="006E0365"/>
    <w:rsid w:val="006E080F"/>
    <w:rsid w:val="006E201F"/>
    <w:rsid w:val="006E26A4"/>
    <w:rsid w:val="006E3DA3"/>
    <w:rsid w:val="006E3F3D"/>
    <w:rsid w:val="006E43DF"/>
    <w:rsid w:val="006E6FE1"/>
    <w:rsid w:val="006F27B6"/>
    <w:rsid w:val="006F28FA"/>
    <w:rsid w:val="006F4A41"/>
    <w:rsid w:val="007002F1"/>
    <w:rsid w:val="00703073"/>
    <w:rsid w:val="00722583"/>
    <w:rsid w:val="00726D6A"/>
    <w:rsid w:val="0073251F"/>
    <w:rsid w:val="00737473"/>
    <w:rsid w:val="00737D70"/>
    <w:rsid w:val="007410F0"/>
    <w:rsid w:val="00741343"/>
    <w:rsid w:val="00747724"/>
    <w:rsid w:val="00753CCD"/>
    <w:rsid w:val="007604FE"/>
    <w:rsid w:val="00765589"/>
    <w:rsid w:val="00771937"/>
    <w:rsid w:val="00791F37"/>
    <w:rsid w:val="00794B65"/>
    <w:rsid w:val="00795A80"/>
    <w:rsid w:val="00796A0F"/>
    <w:rsid w:val="007A16E0"/>
    <w:rsid w:val="007A7680"/>
    <w:rsid w:val="007B4A61"/>
    <w:rsid w:val="007B4CAF"/>
    <w:rsid w:val="007B5084"/>
    <w:rsid w:val="007D1616"/>
    <w:rsid w:val="007D46D1"/>
    <w:rsid w:val="007D7B15"/>
    <w:rsid w:val="007E33B1"/>
    <w:rsid w:val="007E66FA"/>
    <w:rsid w:val="007F0EE0"/>
    <w:rsid w:val="007F28F7"/>
    <w:rsid w:val="007F32F5"/>
    <w:rsid w:val="00801957"/>
    <w:rsid w:val="00803777"/>
    <w:rsid w:val="008039D8"/>
    <w:rsid w:val="0080662A"/>
    <w:rsid w:val="008104E8"/>
    <w:rsid w:val="00812A25"/>
    <w:rsid w:val="00812FA8"/>
    <w:rsid w:val="0081448B"/>
    <w:rsid w:val="00815178"/>
    <w:rsid w:val="00826F87"/>
    <w:rsid w:val="00827F66"/>
    <w:rsid w:val="0083275A"/>
    <w:rsid w:val="00833BEA"/>
    <w:rsid w:val="00834119"/>
    <w:rsid w:val="00835B7C"/>
    <w:rsid w:val="0083719C"/>
    <w:rsid w:val="00841457"/>
    <w:rsid w:val="008508B7"/>
    <w:rsid w:val="008519B1"/>
    <w:rsid w:val="008521B7"/>
    <w:rsid w:val="00862C32"/>
    <w:rsid w:val="0086419B"/>
    <w:rsid w:val="0086623D"/>
    <w:rsid w:val="00884A0F"/>
    <w:rsid w:val="00887345"/>
    <w:rsid w:val="00890ADD"/>
    <w:rsid w:val="008927DE"/>
    <w:rsid w:val="00893392"/>
    <w:rsid w:val="008B1AB0"/>
    <w:rsid w:val="008B29F3"/>
    <w:rsid w:val="008B467C"/>
    <w:rsid w:val="008B6EE2"/>
    <w:rsid w:val="008B7CEA"/>
    <w:rsid w:val="008C1DF5"/>
    <w:rsid w:val="008C2CF4"/>
    <w:rsid w:val="008C5C48"/>
    <w:rsid w:val="008D0B47"/>
    <w:rsid w:val="008D60D0"/>
    <w:rsid w:val="008D7237"/>
    <w:rsid w:val="008E0691"/>
    <w:rsid w:val="008F0461"/>
    <w:rsid w:val="008F636C"/>
    <w:rsid w:val="00907819"/>
    <w:rsid w:val="009137C4"/>
    <w:rsid w:val="00915296"/>
    <w:rsid w:val="00915650"/>
    <w:rsid w:val="00934AF7"/>
    <w:rsid w:val="00937C6D"/>
    <w:rsid w:val="009416AE"/>
    <w:rsid w:val="00945BFC"/>
    <w:rsid w:val="0095715E"/>
    <w:rsid w:val="00962477"/>
    <w:rsid w:val="00967CA5"/>
    <w:rsid w:val="009724B9"/>
    <w:rsid w:val="00975CB3"/>
    <w:rsid w:val="00976403"/>
    <w:rsid w:val="009775F4"/>
    <w:rsid w:val="00997802"/>
    <w:rsid w:val="009A13A3"/>
    <w:rsid w:val="009A30B9"/>
    <w:rsid w:val="009A3937"/>
    <w:rsid w:val="009A3F39"/>
    <w:rsid w:val="009D1244"/>
    <w:rsid w:val="009E0F34"/>
    <w:rsid w:val="009F1576"/>
    <w:rsid w:val="009F54B7"/>
    <w:rsid w:val="009F57F7"/>
    <w:rsid w:val="009F75B0"/>
    <w:rsid w:val="009F7913"/>
    <w:rsid w:val="00A028CA"/>
    <w:rsid w:val="00A04150"/>
    <w:rsid w:val="00A0743E"/>
    <w:rsid w:val="00A1343A"/>
    <w:rsid w:val="00A1512F"/>
    <w:rsid w:val="00A16D85"/>
    <w:rsid w:val="00A17438"/>
    <w:rsid w:val="00A26E1B"/>
    <w:rsid w:val="00A41515"/>
    <w:rsid w:val="00A41572"/>
    <w:rsid w:val="00A44563"/>
    <w:rsid w:val="00A45CBB"/>
    <w:rsid w:val="00A460CF"/>
    <w:rsid w:val="00A50D90"/>
    <w:rsid w:val="00A556B0"/>
    <w:rsid w:val="00A6420E"/>
    <w:rsid w:val="00A6698D"/>
    <w:rsid w:val="00A71ED9"/>
    <w:rsid w:val="00A7330C"/>
    <w:rsid w:val="00A75550"/>
    <w:rsid w:val="00A844CD"/>
    <w:rsid w:val="00A86617"/>
    <w:rsid w:val="00A97E31"/>
    <w:rsid w:val="00AA1D97"/>
    <w:rsid w:val="00AA300D"/>
    <w:rsid w:val="00AA377F"/>
    <w:rsid w:val="00AA3FCB"/>
    <w:rsid w:val="00AC0D5D"/>
    <w:rsid w:val="00AC63BB"/>
    <w:rsid w:val="00AE4BD8"/>
    <w:rsid w:val="00AE68F8"/>
    <w:rsid w:val="00AF24E4"/>
    <w:rsid w:val="00AF5F77"/>
    <w:rsid w:val="00B070B3"/>
    <w:rsid w:val="00B111E7"/>
    <w:rsid w:val="00B14FCB"/>
    <w:rsid w:val="00B15220"/>
    <w:rsid w:val="00B1682F"/>
    <w:rsid w:val="00B215A8"/>
    <w:rsid w:val="00B24405"/>
    <w:rsid w:val="00B36556"/>
    <w:rsid w:val="00B528A1"/>
    <w:rsid w:val="00B56F30"/>
    <w:rsid w:val="00B630C1"/>
    <w:rsid w:val="00B6332E"/>
    <w:rsid w:val="00B71637"/>
    <w:rsid w:val="00B82A92"/>
    <w:rsid w:val="00B83AD4"/>
    <w:rsid w:val="00B86171"/>
    <w:rsid w:val="00B86B70"/>
    <w:rsid w:val="00B87576"/>
    <w:rsid w:val="00B90816"/>
    <w:rsid w:val="00B92DAC"/>
    <w:rsid w:val="00B965C0"/>
    <w:rsid w:val="00BA1677"/>
    <w:rsid w:val="00BA4F53"/>
    <w:rsid w:val="00BB07DE"/>
    <w:rsid w:val="00BB1CF8"/>
    <w:rsid w:val="00BB31F5"/>
    <w:rsid w:val="00BC23DA"/>
    <w:rsid w:val="00BC3D16"/>
    <w:rsid w:val="00BC3F10"/>
    <w:rsid w:val="00BC3FC7"/>
    <w:rsid w:val="00BD014E"/>
    <w:rsid w:val="00BD13FC"/>
    <w:rsid w:val="00BD7D57"/>
    <w:rsid w:val="00BE46BE"/>
    <w:rsid w:val="00BE7104"/>
    <w:rsid w:val="00BE74B9"/>
    <w:rsid w:val="00BF06B4"/>
    <w:rsid w:val="00BF1616"/>
    <w:rsid w:val="00BF39C3"/>
    <w:rsid w:val="00C01B5A"/>
    <w:rsid w:val="00C04538"/>
    <w:rsid w:val="00C06102"/>
    <w:rsid w:val="00C0710A"/>
    <w:rsid w:val="00C075D6"/>
    <w:rsid w:val="00C10128"/>
    <w:rsid w:val="00C16504"/>
    <w:rsid w:val="00C16B05"/>
    <w:rsid w:val="00C20E0B"/>
    <w:rsid w:val="00C22E99"/>
    <w:rsid w:val="00C303BE"/>
    <w:rsid w:val="00C30BA7"/>
    <w:rsid w:val="00C37AC1"/>
    <w:rsid w:val="00C42F57"/>
    <w:rsid w:val="00C45797"/>
    <w:rsid w:val="00C4739F"/>
    <w:rsid w:val="00C63D34"/>
    <w:rsid w:val="00C64298"/>
    <w:rsid w:val="00C83152"/>
    <w:rsid w:val="00C846DB"/>
    <w:rsid w:val="00C85C05"/>
    <w:rsid w:val="00C85CD2"/>
    <w:rsid w:val="00C907C4"/>
    <w:rsid w:val="00C96EE1"/>
    <w:rsid w:val="00CA1D05"/>
    <w:rsid w:val="00CC066A"/>
    <w:rsid w:val="00CC2853"/>
    <w:rsid w:val="00CD316C"/>
    <w:rsid w:val="00CE4DCB"/>
    <w:rsid w:val="00CE6C6C"/>
    <w:rsid w:val="00CE7CA6"/>
    <w:rsid w:val="00CF4F86"/>
    <w:rsid w:val="00CF61EA"/>
    <w:rsid w:val="00CF6A23"/>
    <w:rsid w:val="00D043CD"/>
    <w:rsid w:val="00D14584"/>
    <w:rsid w:val="00D16008"/>
    <w:rsid w:val="00D331CE"/>
    <w:rsid w:val="00D337FA"/>
    <w:rsid w:val="00D35FE5"/>
    <w:rsid w:val="00D5389C"/>
    <w:rsid w:val="00D54A02"/>
    <w:rsid w:val="00D562F5"/>
    <w:rsid w:val="00D57A5B"/>
    <w:rsid w:val="00D57C4A"/>
    <w:rsid w:val="00D613DB"/>
    <w:rsid w:val="00D645CB"/>
    <w:rsid w:val="00D708F2"/>
    <w:rsid w:val="00D71620"/>
    <w:rsid w:val="00D76A51"/>
    <w:rsid w:val="00D77676"/>
    <w:rsid w:val="00D802A4"/>
    <w:rsid w:val="00D83EC8"/>
    <w:rsid w:val="00D93F2F"/>
    <w:rsid w:val="00DA346D"/>
    <w:rsid w:val="00DB0110"/>
    <w:rsid w:val="00DB09BF"/>
    <w:rsid w:val="00DB2BF6"/>
    <w:rsid w:val="00DB77F4"/>
    <w:rsid w:val="00DD15AD"/>
    <w:rsid w:val="00DD1AFA"/>
    <w:rsid w:val="00DE0581"/>
    <w:rsid w:val="00DE2FB9"/>
    <w:rsid w:val="00DF169B"/>
    <w:rsid w:val="00DF77E0"/>
    <w:rsid w:val="00E02004"/>
    <w:rsid w:val="00E030E9"/>
    <w:rsid w:val="00E052D9"/>
    <w:rsid w:val="00E0759C"/>
    <w:rsid w:val="00E11F90"/>
    <w:rsid w:val="00E145F1"/>
    <w:rsid w:val="00E14C3E"/>
    <w:rsid w:val="00E152F4"/>
    <w:rsid w:val="00E157A2"/>
    <w:rsid w:val="00E15ED3"/>
    <w:rsid w:val="00E17713"/>
    <w:rsid w:val="00E23620"/>
    <w:rsid w:val="00E240C0"/>
    <w:rsid w:val="00E30C64"/>
    <w:rsid w:val="00E32247"/>
    <w:rsid w:val="00E353F7"/>
    <w:rsid w:val="00E41199"/>
    <w:rsid w:val="00E41D0B"/>
    <w:rsid w:val="00E5092D"/>
    <w:rsid w:val="00E62600"/>
    <w:rsid w:val="00E672DA"/>
    <w:rsid w:val="00E67E7D"/>
    <w:rsid w:val="00E7215E"/>
    <w:rsid w:val="00E82923"/>
    <w:rsid w:val="00E82DF3"/>
    <w:rsid w:val="00E91AFF"/>
    <w:rsid w:val="00E91E1C"/>
    <w:rsid w:val="00E939F0"/>
    <w:rsid w:val="00E96D27"/>
    <w:rsid w:val="00EA3F0C"/>
    <w:rsid w:val="00EB32CC"/>
    <w:rsid w:val="00EC3891"/>
    <w:rsid w:val="00EC5660"/>
    <w:rsid w:val="00ED040B"/>
    <w:rsid w:val="00ED0939"/>
    <w:rsid w:val="00ED376D"/>
    <w:rsid w:val="00ED43F5"/>
    <w:rsid w:val="00EE2FB8"/>
    <w:rsid w:val="00EE59A8"/>
    <w:rsid w:val="00EE6DBA"/>
    <w:rsid w:val="00EF0D65"/>
    <w:rsid w:val="00EF27A7"/>
    <w:rsid w:val="00EF2BC7"/>
    <w:rsid w:val="00EF70B6"/>
    <w:rsid w:val="00EF70E7"/>
    <w:rsid w:val="00F110A8"/>
    <w:rsid w:val="00F1287C"/>
    <w:rsid w:val="00F16A9F"/>
    <w:rsid w:val="00F20FAF"/>
    <w:rsid w:val="00F21AED"/>
    <w:rsid w:val="00F3695C"/>
    <w:rsid w:val="00F41DAF"/>
    <w:rsid w:val="00F46A7E"/>
    <w:rsid w:val="00F60DC9"/>
    <w:rsid w:val="00F628A1"/>
    <w:rsid w:val="00F632CA"/>
    <w:rsid w:val="00F64576"/>
    <w:rsid w:val="00F64F6F"/>
    <w:rsid w:val="00F66380"/>
    <w:rsid w:val="00F66712"/>
    <w:rsid w:val="00F72CA6"/>
    <w:rsid w:val="00F74121"/>
    <w:rsid w:val="00F7484F"/>
    <w:rsid w:val="00F75A67"/>
    <w:rsid w:val="00F86B75"/>
    <w:rsid w:val="00F902B4"/>
    <w:rsid w:val="00F922E8"/>
    <w:rsid w:val="00F96B30"/>
    <w:rsid w:val="00F97B01"/>
    <w:rsid w:val="00FA2C51"/>
    <w:rsid w:val="00FA4229"/>
    <w:rsid w:val="00FB51CD"/>
    <w:rsid w:val="00FC3247"/>
    <w:rsid w:val="00FD018B"/>
    <w:rsid w:val="00FD0AD5"/>
    <w:rsid w:val="00FD1710"/>
    <w:rsid w:val="00FD2908"/>
    <w:rsid w:val="00FD3B9B"/>
    <w:rsid w:val="00FE134D"/>
    <w:rsid w:val="00FE6017"/>
    <w:rsid w:val="00FE7078"/>
    <w:rsid w:val="00FF1219"/>
    <w:rsid w:val="00FF144F"/>
    <w:rsid w:val="00FF2169"/>
    <w:rsid w:val="00FF3404"/>
    <w:rsid w:val="00FF3814"/>
    <w:rsid w:val="00FF44A4"/>
    <w:rsid w:val="00FF491E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F7CD0"/>
  <w15:chartTrackingRefBased/>
  <w15:docId w15:val="{B4AE4383-B385-4F0A-86C1-C73A5858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11D1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411D1F"/>
    <w:pPr>
      <w:keepNext/>
      <w:numPr>
        <w:numId w:val="2"/>
      </w:numPr>
      <w:tabs>
        <w:tab w:val="left" w:pos="426"/>
      </w:tabs>
      <w:spacing w:before="240" w:after="240"/>
      <w:ind w:left="0" w:firstLine="709"/>
      <w:outlineLvl w:val="0"/>
    </w:pPr>
    <w:rPr>
      <w:b/>
    </w:rPr>
  </w:style>
  <w:style w:type="paragraph" w:styleId="20">
    <w:name w:val="heading 2"/>
    <w:basedOn w:val="a0"/>
    <w:next w:val="a0"/>
    <w:link w:val="21"/>
    <w:qFormat/>
    <w:rsid w:val="00411D1F"/>
    <w:pPr>
      <w:keepNext/>
      <w:numPr>
        <w:ilvl w:val="1"/>
        <w:numId w:val="2"/>
      </w:numPr>
      <w:tabs>
        <w:tab w:val="left" w:pos="1418"/>
      </w:tabs>
      <w:spacing w:before="240" w:after="240"/>
      <w:ind w:left="0" w:firstLine="709"/>
      <w:outlineLvl w:val="1"/>
    </w:pPr>
    <w:rPr>
      <w:b/>
      <w:szCs w:val="24"/>
    </w:rPr>
  </w:style>
  <w:style w:type="paragraph" w:styleId="3">
    <w:name w:val="heading 3"/>
    <w:basedOn w:val="a0"/>
    <w:next w:val="a0"/>
    <w:link w:val="30"/>
    <w:qFormat/>
    <w:rsid w:val="00411D1F"/>
    <w:pPr>
      <w:keepNext/>
      <w:numPr>
        <w:ilvl w:val="2"/>
        <w:numId w:val="2"/>
      </w:numPr>
      <w:spacing w:before="240" w:after="240"/>
      <w:ind w:left="0" w:firstLine="709"/>
      <w:outlineLvl w:val="2"/>
    </w:pPr>
    <w:rPr>
      <w:b/>
    </w:rPr>
  </w:style>
  <w:style w:type="paragraph" w:styleId="4">
    <w:name w:val="heading 4"/>
    <w:basedOn w:val="a0"/>
    <w:next w:val="a0"/>
    <w:link w:val="40"/>
    <w:autoRedefine/>
    <w:qFormat/>
    <w:rsid w:val="00411D1F"/>
    <w:pPr>
      <w:keepNext/>
      <w:keepLines/>
      <w:numPr>
        <w:ilvl w:val="3"/>
        <w:numId w:val="2"/>
      </w:numPr>
      <w:spacing w:before="240" w:after="240"/>
      <w:ind w:left="0" w:firstLine="709"/>
      <w:jc w:val="left"/>
      <w:outlineLvl w:val="3"/>
    </w:pPr>
    <w:rPr>
      <w:b/>
    </w:rPr>
  </w:style>
  <w:style w:type="paragraph" w:styleId="5">
    <w:name w:val="heading 5"/>
    <w:basedOn w:val="a0"/>
    <w:next w:val="a0"/>
    <w:link w:val="50"/>
    <w:qFormat/>
    <w:rsid w:val="00411D1F"/>
    <w:pPr>
      <w:numPr>
        <w:ilvl w:val="4"/>
        <w:numId w:val="2"/>
      </w:numPr>
      <w:spacing w:before="240"/>
      <w:ind w:left="0" w:firstLine="709"/>
      <w:outlineLvl w:val="4"/>
    </w:pPr>
    <w:rPr>
      <w:b/>
      <w:bCs/>
      <w:iCs/>
      <w:szCs w:val="26"/>
    </w:rPr>
  </w:style>
  <w:style w:type="paragraph" w:styleId="6">
    <w:name w:val="heading 6"/>
    <w:basedOn w:val="a0"/>
    <w:next w:val="a0"/>
    <w:link w:val="60"/>
    <w:qFormat/>
    <w:rsid w:val="00411D1F"/>
    <w:pPr>
      <w:numPr>
        <w:ilvl w:val="5"/>
        <w:numId w:val="2"/>
      </w:numPr>
      <w:spacing w:before="24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11D1F"/>
    <w:pPr>
      <w:numPr>
        <w:ilvl w:val="6"/>
        <w:numId w:val="2"/>
      </w:numPr>
      <w:spacing w:before="240"/>
      <w:outlineLvl w:val="6"/>
    </w:pPr>
    <w:rPr>
      <w:szCs w:val="24"/>
    </w:rPr>
  </w:style>
  <w:style w:type="paragraph" w:styleId="8">
    <w:name w:val="heading 8"/>
    <w:basedOn w:val="a0"/>
    <w:next w:val="a0"/>
    <w:link w:val="80"/>
    <w:qFormat/>
    <w:rsid w:val="00411D1F"/>
    <w:pPr>
      <w:numPr>
        <w:ilvl w:val="7"/>
        <w:numId w:val="2"/>
      </w:numPr>
      <w:spacing w:before="240"/>
      <w:outlineLvl w:val="7"/>
    </w:pPr>
    <w:rPr>
      <w:i/>
      <w:iCs/>
      <w:szCs w:val="24"/>
    </w:rPr>
  </w:style>
  <w:style w:type="paragraph" w:styleId="9">
    <w:name w:val="heading 9"/>
    <w:basedOn w:val="a0"/>
    <w:next w:val="a0"/>
    <w:link w:val="90"/>
    <w:qFormat/>
    <w:rsid w:val="00411D1F"/>
    <w:pPr>
      <w:numPr>
        <w:ilvl w:val="8"/>
        <w:numId w:val="2"/>
      </w:numPr>
      <w:spacing w:before="240"/>
      <w:outlineLvl w:val="8"/>
    </w:pPr>
    <w:rPr>
      <w:rFonts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B27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OC Heading"/>
    <w:basedOn w:val="1"/>
    <w:next w:val="a0"/>
    <w:uiPriority w:val="39"/>
    <w:unhideWhenUsed/>
    <w:qFormat/>
    <w:rsid w:val="00411D1F"/>
    <w:pPr>
      <w:keepLines/>
      <w:numPr>
        <w:numId w:val="0"/>
      </w:numPr>
      <w:tabs>
        <w:tab w:val="clear" w:pos="426"/>
      </w:tabs>
      <w:spacing w:line="259" w:lineRule="auto"/>
      <w:jc w:val="center"/>
      <w:outlineLvl w:val="9"/>
    </w:pPr>
    <w:rPr>
      <w:rFonts w:eastAsiaTheme="majorEastAsia"/>
      <w:szCs w:val="32"/>
    </w:rPr>
  </w:style>
  <w:style w:type="paragraph" w:styleId="a5">
    <w:name w:val="Revision"/>
    <w:hidden/>
    <w:uiPriority w:val="99"/>
    <w:semiHidden/>
    <w:rsid w:val="00FF491E"/>
    <w:pPr>
      <w:spacing w:after="0" w:line="240" w:lineRule="auto"/>
    </w:pPr>
  </w:style>
  <w:style w:type="paragraph" w:styleId="a6">
    <w:name w:val="List Paragraph"/>
    <w:basedOn w:val="a0"/>
    <w:uiPriority w:val="34"/>
    <w:qFormat/>
    <w:rsid w:val="00411D1F"/>
    <w:pPr>
      <w:contextualSpacing/>
    </w:pPr>
  </w:style>
  <w:style w:type="table" w:styleId="a7">
    <w:name w:val="Table Grid"/>
    <w:basedOn w:val="a2"/>
    <w:rsid w:val="00411D1F"/>
    <w:pPr>
      <w:spacing w:after="60" w:line="24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1"/>
    <w:link w:val="20"/>
    <w:rsid w:val="00C37AC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C37A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0"/>
    <w:link w:val="a9"/>
    <w:rsid w:val="00411D1F"/>
    <w:pPr>
      <w:keepLines/>
      <w:spacing w:line="240" w:lineRule="auto"/>
      <w:ind w:firstLine="0"/>
      <w:jc w:val="left"/>
    </w:pPr>
    <w:rPr>
      <w:b/>
      <w:sz w:val="24"/>
    </w:rPr>
  </w:style>
  <w:style w:type="character" w:customStyle="1" w:styleId="a9">
    <w:name w:val="Верхний колонтитул Знак"/>
    <w:link w:val="a8"/>
    <w:rsid w:val="00411D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0"/>
    <w:link w:val="ab"/>
    <w:uiPriority w:val="99"/>
    <w:rsid w:val="00411D1F"/>
    <w:pPr>
      <w:tabs>
        <w:tab w:val="center" w:pos="4677"/>
        <w:tab w:val="right" w:pos="9355"/>
      </w:tabs>
      <w:ind w:firstLine="0"/>
      <w:jc w:val="left"/>
    </w:pPr>
    <w:rPr>
      <w:b/>
      <w:sz w:val="24"/>
    </w:rPr>
  </w:style>
  <w:style w:type="character" w:customStyle="1" w:styleId="ab">
    <w:name w:val="Нижний колонтитул Знак"/>
    <w:basedOn w:val="a1"/>
    <w:link w:val="aa"/>
    <w:uiPriority w:val="99"/>
    <w:rsid w:val="00411D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1">
    <w:name w:val="toc 1"/>
    <w:basedOn w:val="a0"/>
    <w:next w:val="a0"/>
    <w:uiPriority w:val="39"/>
    <w:rsid w:val="00411D1F"/>
    <w:pPr>
      <w:tabs>
        <w:tab w:val="right" w:leader="dot" w:pos="9639"/>
      </w:tabs>
      <w:ind w:left="284" w:right="737" w:hanging="284"/>
    </w:pPr>
  </w:style>
  <w:style w:type="paragraph" w:styleId="22">
    <w:name w:val="toc 2"/>
    <w:basedOn w:val="11"/>
    <w:next w:val="a0"/>
    <w:uiPriority w:val="39"/>
    <w:rsid w:val="00411D1F"/>
    <w:pPr>
      <w:ind w:left="738" w:hanging="454"/>
    </w:pPr>
    <w:rPr>
      <w:noProof/>
    </w:rPr>
  </w:style>
  <w:style w:type="paragraph" w:styleId="31">
    <w:name w:val="toc 3"/>
    <w:basedOn w:val="a0"/>
    <w:next w:val="a0"/>
    <w:uiPriority w:val="39"/>
    <w:rsid w:val="00411D1F"/>
    <w:pPr>
      <w:tabs>
        <w:tab w:val="right" w:leader="dot" w:pos="9639"/>
      </w:tabs>
      <w:ind w:left="1361" w:right="737" w:hanging="624"/>
    </w:pPr>
  </w:style>
  <w:style w:type="character" w:styleId="ac">
    <w:name w:val="Hyperlink"/>
    <w:uiPriority w:val="99"/>
    <w:rsid w:val="00411D1F"/>
    <w:rPr>
      <w:color w:val="0000FF"/>
      <w:u w:val="none"/>
    </w:rPr>
  </w:style>
  <w:style w:type="character" w:styleId="ad">
    <w:name w:val="annotation reference"/>
    <w:semiHidden/>
    <w:rsid w:val="00411D1F"/>
    <w:rPr>
      <w:sz w:val="16"/>
    </w:rPr>
  </w:style>
  <w:style w:type="paragraph" w:styleId="ae">
    <w:name w:val="annotation text"/>
    <w:basedOn w:val="a0"/>
    <w:link w:val="af"/>
    <w:semiHidden/>
    <w:rsid w:val="00411D1F"/>
    <w:rPr>
      <w:sz w:val="20"/>
    </w:rPr>
  </w:style>
  <w:style w:type="character" w:customStyle="1" w:styleId="af">
    <w:name w:val="Текст примечания Знак"/>
    <w:basedOn w:val="a1"/>
    <w:link w:val="ae"/>
    <w:semiHidden/>
    <w:rsid w:val="006254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411D1F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6254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0"/>
    <w:link w:val="af3"/>
    <w:semiHidden/>
    <w:rsid w:val="00411D1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6254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1"/>
    <w:link w:val="4"/>
    <w:rsid w:val="00B908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B90816"/>
    <w:rPr>
      <w:rFonts w:ascii="Times New Roman" w:eastAsia="Times New Roman" w:hAnsi="Times New Roman" w:cs="Times New Roman"/>
      <w:b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9081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B908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90816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90816"/>
    <w:rPr>
      <w:rFonts w:ascii="Times New Roman" w:eastAsia="Times New Roman" w:hAnsi="Times New Roman" w:cs="Arial"/>
      <w:lang w:eastAsia="ru-RU"/>
    </w:rPr>
  </w:style>
  <w:style w:type="paragraph" w:customStyle="1" w:styleId="af4">
    <w:name w:val="Текст таблицы справа"/>
    <w:basedOn w:val="a0"/>
    <w:rsid w:val="00411D1F"/>
    <w:pPr>
      <w:spacing w:line="240" w:lineRule="auto"/>
      <w:ind w:firstLine="0"/>
      <w:jc w:val="right"/>
    </w:pPr>
    <w:rPr>
      <w:sz w:val="20"/>
    </w:rPr>
  </w:style>
  <w:style w:type="paragraph" w:styleId="af5">
    <w:name w:val="Body Text"/>
    <w:basedOn w:val="a0"/>
    <w:link w:val="af6"/>
    <w:semiHidden/>
    <w:rsid w:val="00411D1F"/>
    <w:pPr>
      <w:ind w:firstLine="0"/>
    </w:pPr>
  </w:style>
  <w:style w:type="character" w:customStyle="1" w:styleId="af6">
    <w:name w:val="Основной текст Знак"/>
    <w:link w:val="af5"/>
    <w:semiHidden/>
    <w:rsid w:val="00411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Примечание"/>
    <w:basedOn w:val="a0"/>
    <w:next w:val="a0"/>
    <w:link w:val="af8"/>
    <w:rsid w:val="00411D1F"/>
    <w:rPr>
      <w:sz w:val="20"/>
    </w:rPr>
  </w:style>
  <w:style w:type="character" w:customStyle="1" w:styleId="af8">
    <w:name w:val="Примечание Знак"/>
    <w:link w:val="af7"/>
    <w:rsid w:val="00411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Рисунок"/>
    <w:basedOn w:val="af5"/>
    <w:next w:val="a0"/>
    <w:autoRedefine/>
    <w:qFormat/>
    <w:rsid w:val="00411D1F"/>
    <w:pPr>
      <w:keepLines/>
      <w:tabs>
        <w:tab w:val="center" w:pos="5103"/>
        <w:tab w:val="left" w:pos="9639"/>
      </w:tabs>
      <w:spacing w:before="120" w:after="120"/>
      <w:jc w:val="center"/>
    </w:pPr>
  </w:style>
  <w:style w:type="character" w:styleId="afa">
    <w:name w:val="FollowedHyperlink"/>
    <w:semiHidden/>
    <w:rsid w:val="00411D1F"/>
    <w:rPr>
      <w:color w:val="800080"/>
      <w:u w:val="none"/>
    </w:rPr>
  </w:style>
  <w:style w:type="paragraph" w:customStyle="1" w:styleId="afb">
    <w:name w:val="Текст таблицы"/>
    <w:basedOn w:val="a0"/>
    <w:rsid w:val="00411D1F"/>
    <w:pPr>
      <w:ind w:firstLine="0"/>
      <w:jc w:val="left"/>
    </w:pPr>
    <w:rPr>
      <w:szCs w:val="24"/>
    </w:rPr>
  </w:style>
  <w:style w:type="paragraph" w:styleId="23">
    <w:name w:val="Body Text Indent 2"/>
    <w:basedOn w:val="a0"/>
    <w:link w:val="24"/>
    <w:semiHidden/>
    <w:rsid w:val="00411D1F"/>
    <w:pPr>
      <w:ind w:left="1247" w:firstLine="0"/>
    </w:pPr>
  </w:style>
  <w:style w:type="character" w:customStyle="1" w:styleId="24">
    <w:name w:val="Основной текст с отступом 2 Знак"/>
    <w:basedOn w:val="a1"/>
    <w:link w:val="23"/>
    <w:semiHidden/>
    <w:rsid w:val="00B908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footnote reference"/>
    <w:semiHidden/>
    <w:rsid w:val="00411D1F"/>
    <w:rPr>
      <w:vertAlign w:val="superscript"/>
    </w:rPr>
  </w:style>
  <w:style w:type="paragraph" w:styleId="a">
    <w:name w:val="List Bullet"/>
    <w:basedOn w:val="a0"/>
    <w:rsid w:val="00411D1F"/>
    <w:pPr>
      <w:numPr>
        <w:numId w:val="3"/>
      </w:numPr>
      <w:tabs>
        <w:tab w:val="left" w:pos="1418"/>
      </w:tabs>
      <w:ind w:left="0" w:firstLine="709"/>
    </w:pPr>
    <w:rPr>
      <w:szCs w:val="24"/>
    </w:rPr>
  </w:style>
  <w:style w:type="paragraph" w:styleId="afd">
    <w:name w:val="List"/>
    <w:basedOn w:val="a0"/>
    <w:rsid w:val="00411D1F"/>
    <w:pPr>
      <w:tabs>
        <w:tab w:val="left" w:pos="1134"/>
      </w:tabs>
    </w:pPr>
  </w:style>
  <w:style w:type="paragraph" w:styleId="2">
    <w:name w:val="List Bullet 2"/>
    <w:basedOn w:val="a0"/>
    <w:rsid w:val="00411D1F"/>
    <w:pPr>
      <w:numPr>
        <w:numId w:val="1"/>
      </w:numPr>
      <w:tabs>
        <w:tab w:val="clear" w:pos="1397"/>
        <w:tab w:val="num" w:pos="1701"/>
      </w:tabs>
      <w:ind w:left="1701" w:hanging="284"/>
    </w:pPr>
    <w:rPr>
      <w:szCs w:val="24"/>
    </w:rPr>
  </w:style>
  <w:style w:type="paragraph" w:styleId="25">
    <w:name w:val="List 2"/>
    <w:basedOn w:val="a0"/>
    <w:rsid w:val="00411D1F"/>
    <w:pPr>
      <w:tabs>
        <w:tab w:val="left" w:pos="1560"/>
      </w:tabs>
      <w:ind w:left="709" w:firstLine="425"/>
    </w:pPr>
  </w:style>
  <w:style w:type="paragraph" w:customStyle="1" w:styleId="afe">
    <w:name w:val="Название"/>
    <w:basedOn w:val="a0"/>
    <w:next w:val="a0"/>
    <w:link w:val="aff"/>
    <w:uiPriority w:val="99"/>
    <w:qFormat/>
    <w:rsid w:val="00411D1F"/>
    <w:pPr>
      <w:keepNext/>
      <w:keepLines/>
      <w:ind w:firstLine="0"/>
      <w:jc w:val="center"/>
    </w:pPr>
    <w:rPr>
      <w:b/>
      <w:szCs w:val="28"/>
    </w:rPr>
  </w:style>
  <w:style w:type="character" w:styleId="aff0">
    <w:name w:val="page number"/>
    <w:rsid w:val="00411D1F"/>
    <w:rPr>
      <w:noProof/>
      <w:sz w:val="24"/>
      <w:lang w:val="ru-RU"/>
    </w:rPr>
  </w:style>
  <w:style w:type="paragraph" w:customStyle="1" w:styleId="aff1">
    <w:name w:val="Номер таблицы"/>
    <w:basedOn w:val="af5"/>
    <w:next w:val="afb"/>
    <w:rsid w:val="00411D1F"/>
    <w:pPr>
      <w:keepNext/>
      <w:keepLines/>
      <w:spacing w:before="120" w:after="120"/>
      <w:ind w:firstLine="709"/>
      <w:jc w:val="left"/>
    </w:pPr>
    <w:rPr>
      <w:szCs w:val="28"/>
    </w:rPr>
  </w:style>
  <w:style w:type="character" w:customStyle="1" w:styleId="aff2">
    <w:name w:val="Разреженный"/>
    <w:semiHidden/>
    <w:rsid w:val="00411D1F"/>
    <w:rPr>
      <w:spacing w:val="20"/>
    </w:rPr>
  </w:style>
  <w:style w:type="paragraph" w:styleId="41">
    <w:name w:val="toc 4"/>
    <w:basedOn w:val="a0"/>
    <w:next w:val="a0"/>
    <w:semiHidden/>
    <w:rsid w:val="00411D1F"/>
    <w:pPr>
      <w:ind w:left="2098" w:right="737" w:hanging="737"/>
    </w:pPr>
  </w:style>
  <w:style w:type="paragraph" w:styleId="aff3">
    <w:name w:val="Body Text Indent"/>
    <w:basedOn w:val="af5"/>
    <w:link w:val="aff4"/>
    <w:semiHidden/>
    <w:rsid w:val="00411D1F"/>
    <w:pPr>
      <w:ind w:left="425"/>
    </w:pPr>
  </w:style>
  <w:style w:type="character" w:customStyle="1" w:styleId="aff4">
    <w:name w:val="Основной текст с отступом Знак"/>
    <w:basedOn w:val="af6"/>
    <w:link w:val="aff3"/>
    <w:semiHidden/>
    <w:rsid w:val="00411D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5">
    <w:name w:val="Формула в тексте"/>
    <w:rsid w:val="00411D1F"/>
    <w:rPr>
      <w:rFonts w:ascii="Times New Roman" w:hAnsi="Times New Roman"/>
      <w:i/>
    </w:rPr>
  </w:style>
  <w:style w:type="paragraph" w:styleId="aff6">
    <w:name w:val="List Continue"/>
    <w:basedOn w:val="af5"/>
    <w:rsid w:val="00411D1F"/>
  </w:style>
  <w:style w:type="paragraph" w:styleId="26">
    <w:name w:val="List Continue 2"/>
    <w:basedOn w:val="af5"/>
    <w:rsid w:val="00411D1F"/>
    <w:pPr>
      <w:ind w:left="680"/>
    </w:pPr>
  </w:style>
  <w:style w:type="character" w:customStyle="1" w:styleId="12">
    <w:name w:val="Выделение 1"/>
    <w:semiHidden/>
    <w:rsid w:val="00411D1F"/>
    <w:rPr>
      <w:b/>
    </w:rPr>
  </w:style>
  <w:style w:type="paragraph" w:customStyle="1" w:styleId="aff7">
    <w:name w:val="Титульный"/>
    <w:semiHidden/>
    <w:rsid w:val="00411D1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f8">
    <w:name w:val="endnote text"/>
    <w:basedOn w:val="a0"/>
    <w:link w:val="aff9"/>
    <w:semiHidden/>
    <w:rsid w:val="00411D1F"/>
    <w:rPr>
      <w:sz w:val="20"/>
    </w:rPr>
  </w:style>
  <w:style w:type="character" w:customStyle="1" w:styleId="aff9">
    <w:name w:val="Текст концевой сноски Знак"/>
    <w:basedOn w:val="a1"/>
    <w:link w:val="aff8"/>
    <w:semiHidden/>
    <w:rsid w:val="00B908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footnote text"/>
    <w:basedOn w:val="a0"/>
    <w:link w:val="affb"/>
    <w:semiHidden/>
    <w:rsid w:val="00411D1F"/>
    <w:rPr>
      <w:sz w:val="20"/>
    </w:rPr>
  </w:style>
  <w:style w:type="character" w:customStyle="1" w:styleId="affb">
    <w:name w:val="Текст сноски Знак"/>
    <w:basedOn w:val="a1"/>
    <w:link w:val="affa"/>
    <w:semiHidden/>
    <w:rsid w:val="00B908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Титульный1"/>
    <w:semiHidden/>
    <w:rsid w:val="00411D1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c">
    <w:name w:val="Приложение"/>
    <w:basedOn w:val="a0"/>
    <w:next w:val="a0"/>
    <w:rsid w:val="00411D1F"/>
    <w:pPr>
      <w:keepNext/>
      <w:pageBreakBefore/>
      <w:spacing w:before="120" w:after="360" w:line="240" w:lineRule="auto"/>
      <w:ind w:left="6237" w:firstLine="0"/>
      <w:jc w:val="right"/>
      <w:outlineLvl w:val="0"/>
    </w:pPr>
    <w:rPr>
      <w:b/>
      <w:szCs w:val="28"/>
    </w:rPr>
  </w:style>
  <w:style w:type="paragraph" w:customStyle="1" w:styleId="14">
    <w:name w:val="НАЗВАНИЕ1"/>
    <w:basedOn w:val="afe"/>
    <w:next w:val="a0"/>
    <w:rsid w:val="00411D1F"/>
    <w:pPr>
      <w:ind w:right="680"/>
    </w:pPr>
  </w:style>
  <w:style w:type="paragraph" w:customStyle="1" w:styleId="27">
    <w:name w:val="Обычный 2"/>
    <w:basedOn w:val="a0"/>
    <w:semiHidden/>
    <w:rsid w:val="00411D1F"/>
    <w:pPr>
      <w:outlineLvl w:val="1"/>
    </w:pPr>
  </w:style>
  <w:style w:type="paragraph" w:customStyle="1" w:styleId="32">
    <w:name w:val="Обычный 3"/>
    <w:basedOn w:val="a0"/>
    <w:semiHidden/>
    <w:rsid w:val="00411D1F"/>
    <w:pPr>
      <w:outlineLvl w:val="2"/>
    </w:pPr>
  </w:style>
  <w:style w:type="paragraph" w:styleId="affd">
    <w:name w:val="Document Map"/>
    <w:basedOn w:val="a0"/>
    <w:link w:val="affe"/>
    <w:semiHidden/>
    <w:rsid w:val="00411D1F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e">
    <w:name w:val="Схема документа Знак"/>
    <w:basedOn w:val="a1"/>
    <w:link w:val="affd"/>
    <w:semiHidden/>
    <w:rsid w:val="00B9081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91">
    <w:name w:val="toc 9"/>
    <w:basedOn w:val="a0"/>
    <w:next w:val="a0"/>
    <w:semiHidden/>
    <w:rsid w:val="00411D1F"/>
    <w:pPr>
      <w:ind w:left="1920"/>
    </w:pPr>
  </w:style>
  <w:style w:type="paragraph" w:styleId="15">
    <w:name w:val="index 1"/>
    <w:basedOn w:val="a0"/>
    <w:next w:val="a0"/>
    <w:semiHidden/>
    <w:rsid w:val="00411D1F"/>
    <w:pPr>
      <w:ind w:left="240" w:hanging="240"/>
    </w:pPr>
  </w:style>
  <w:style w:type="paragraph" w:styleId="28">
    <w:name w:val="index 2"/>
    <w:basedOn w:val="a0"/>
    <w:next w:val="a0"/>
    <w:semiHidden/>
    <w:rsid w:val="00411D1F"/>
    <w:pPr>
      <w:ind w:left="480" w:hanging="240"/>
    </w:pPr>
  </w:style>
  <w:style w:type="paragraph" w:styleId="33">
    <w:name w:val="index 3"/>
    <w:basedOn w:val="a0"/>
    <w:next w:val="a0"/>
    <w:semiHidden/>
    <w:rsid w:val="00411D1F"/>
    <w:pPr>
      <w:ind w:left="720" w:hanging="240"/>
    </w:pPr>
  </w:style>
  <w:style w:type="paragraph" w:styleId="42">
    <w:name w:val="index 4"/>
    <w:basedOn w:val="a0"/>
    <w:next w:val="a0"/>
    <w:semiHidden/>
    <w:rsid w:val="00411D1F"/>
    <w:pPr>
      <w:ind w:left="960" w:hanging="240"/>
    </w:pPr>
  </w:style>
  <w:style w:type="character" w:customStyle="1" w:styleId="29">
    <w:name w:val="Выделение 2"/>
    <w:semiHidden/>
    <w:rsid w:val="00411D1F"/>
    <w:rPr>
      <w:b/>
      <w:i/>
    </w:rPr>
  </w:style>
  <w:style w:type="paragraph" w:customStyle="1" w:styleId="afff">
    <w:name w:val="Продолжение таблицы"/>
    <w:basedOn w:val="aff1"/>
    <w:rsid w:val="00411D1F"/>
    <w:pPr>
      <w:spacing w:before="0" w:after="60" w:line="240" w:lineRule="auto"/>
    </w:pPr>
  </w:style>
  <w:style w:type="paragraph" w:customStyle="1" w:styleId="afff0">
    <w:name w:val="Формула"/>
    <w:basedOn w:val="af9"/>
    <w:next w:val="a0"/>
    <w:rsid w:val="00411D1F"/>
    <w:pPr>
      <w:tabs>
        <w:tab w:val="clear" w:pos="9639"/>
        <w:tab w:val="left" w:pos="9072"/>
      </w:tabs>
      <w:spacing w:after="360"/>
    </w:pPr>
    <w:rPr>
      <w:b/>
    </w:rPr>
  </w:style>
  <w:style w:type="paragraph" w:customStyle="1" w:styleId="afff1">
    <w:name w:val="Пример"/>
    <w:basedOn w:val="a0"/>
    <w:next w:val="a0"/>
    <w:rsid w:val="00411D1F"/>
    <w:rPr>
      <w:b/>
      <w:i/>
      <w:sz w:val="20"/>
    </w:rPr>
  </w:style>
  <w:style w:type="paragraph" w:customStyle="1" w:styleId="afff2">
    <w:name w:val="Текст таблицы слева"/>
    <w:basedOn w:val="a0"/>
    <w:rsid w:val="00411D1F"/>
    <w:pPr>
      <w:spacing w:line="240" w:lineRule="auto"/>
      <w:ind w:firstLine="0"/>
      <w:jc w:val="left"/>
    </w:pPr>
    <w:rPr>
      <w:sz w:val="20"/>
    </w:rPr>
  </w:style>
  <w:style w:type="paragraph" w:customStyle="1" w:styleId="afff3">
    <w:name w:val="Тест таблицы по центру"/>
    <w:basedOn w:val="a0"/>
    <w:rsid w:val="00411D1F"/>
    <w:pPr>
      <w:spacing w:line="240" w:lineRule="auto"/>
      <w:ind w:firstLine="0"/>
      <w:jc w:val="center"/>
    </w:pPr>
    <w:rPr>
      <w:sz w:val="20"/>
    </w:rPr>
  </w:style>
  <w:style w:type="paragraph" w:styleId="afff4">
    <w:name w:val="Message Header"/>
    <w:basedOn w:val="a0"/>
    <w:link w:val="afff5"/>
    <w:rsid w:val="00411D1F"/>
    <w:pPr>
      <w:keepNext/>
      <w:spacing w:line="240" w:lineRule="auto"/>
      <w:ind w:firstLine="0"/>
      <w:jc w:val="center"/>
    </w:pPr>
    <w:rPr>
      <w:rFonts w:cs="Arial"/>
      <w:b/>
      <w:sz w:val="20"/>
      <w:szCs w:val="24"/>
    </w:rPr>
  </w:style>
  <w:style w:type="character" w:customStyle="1" w:styleId="afff5">
    <w:name w:val="Шапка Знак"/>
    <w:basedOn w:val="a1"/>
    <w:link w:val="afff4"/>
    <w:rsid w:val="00B90816"/>
    <w:rPr>
      <w:rFonts w:ascii="Times New Roman" w:eastAsia="Times New Roman" w:hAnsi="Times New Roman" w:cs="Arial"/>
      <w:b/>
      <w:sz w:val="20"/>
      <w:szCs w:val="24"/>
      <w:lang w:eastAsia="ru-RU"/>
    </w:rPr>
  </w:style>
  <w:style w:type="character" w:styleId="afff6">
    <w:name w:val="Emphasis"/>
    <w:qFormat/>
    <w:rsid w:val="00411D1F"/>
    <w:rPr>
      <w:i/>
      <w:iCs/>
    </w:rPr>
  </w:style>
  <w:style w:type="character" w:styleId="afff7">
    <w:name w:val="endnote reference"/>
    <w:semiHidden/>
    <w:rsid w:val="00411D1F"/>
    <w:rPr>
      <w:b/>
      <w:vertAlign w:val="superscript"/>
    </w:rPr>
  </w:style>
  <w:style w:type="paragraph" w:styleId="2a">
    <w:name w:val="Body Text 2"/>
    <w:basedOn w:val="a0"/>
    <w:link w:val="2b"/>
    <w:semiHidden/>
    <w:rsid w:val="00411D1F"/>
    <w:pPr>
      <w:spacing w:after="120" w:line="480" w:lineRule="auto"/>
    </w:pPr>
  </w:style>
  <w:style w:type="character" w:customStyle="1" w:styleId="2b">
    <w:name w:val="Основной текст 2 Знак"/>
    <w:basedOn w:val="a1"/>
    <w:link w:val="2a"/>
    <w:semiHidden/>
    <w:rsid w:val="00B90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c">
    <w:name w:val="Обычный Нум2"/>
    <w:basedOn w:val="20"/>
    <w:rsid w:val="00411D1F"/>
    <w:pPr>
      <w:keepNext w:val="0"/>
      <w:numPr>
        <w:ilvl w:val="0"/>
        <w:numId w:val="0"/>
      </w:numPr>
      <w:spacing w:before="0" w:after="0"/>
      <w:ind w:firstLine="851"/>
      <w:outlineLvl w:val="9"/>
    </w:pPr>
    <w:rPr>
      <w:b w:val="0"/>
      <w:sz w:val="24"/>
    </w:rPr>
  </w:style>
  <w:style w:type="paragraph" w:customStyle="1" w:styleId="34">
    <w:name w:val="Обычный Нум3"/>
    <w:basedOn w:val="3"/>
    <w:rsid w:val="00411D1F"/>
    <w:pPr>
      <w:keepNext w:val="0"/>
      <w:numPr>
        <w:ilvl w:val="0"/>
        <w:numId w:val="0"/>
      </w:numPr>
      <w:tabs>
        <w:tab w:val="num" w:pos="1560"/>
      </w:tabs>
      <w:spacing w:before="0" w:after="0"/>
      <w:ind w:firstLine="851"/>
      <w:outlineLvl w:val="9"/>
    </w:pPr>
    <w:rPr>
      <w:b w:val="0"/>
    </w:rPr>
  </w:style>
  <w:style w:type="paragraph" w:customStyle="1" w:styleId="43">
    <w:name w:val="Обычный Нум4"/>
    <w:basedOn w:val="4"/>
    <w:rsid w:val="00411D1F"/>
    <w:pPr>
      <w:keepNext w:val="0"/>
      <w:keepLines w:val="0"/>
      <w:numPr>
        <w:ilvl w:val="0"/>
        <w:numId w:val="0"/>
      </w:numPr>
      <w:tabs>
        <w:tab w:val="left" w:pos="1701"/>
        <w:tab w:val="num" w:pos="1985"/>
      </w:tabs>
      <w:spacing w:before="0" w:after="60"/>
      <w:ind w:firstLine="680"/>
      <w:jc w:val="both"/>
      <w:outlineLvl w:val="9"/>
    </w:pPr>
  </w:style>
  <w:style w:type="paragraph" w:customStyle="1" w:styleId="16">
    <w:name w:val="Прил Заголовок 1"/>
    <w:basedOn w:val="1"/>
    <w:next w:val="a0"/>
    <w:qFormat/>
    <w:rsid w:val="00411D1F"/>
    <w:pPr>
      <w:numPr>
        <w:numId w:val="0"/>
      </w:numPr>
      <w:tabs>
        <w:tab w:val="num" w:pos="1134"/>
      </w:tabs>
      <w:spacing w:before="120"/>
      <w:ind w:left="680"/>
    </w:pPr>
  </w:style>
  <w:style w:type="paragraph" w:customStyle="1" w:styleId="2d">
    <w:name w:val="Прил Заголовок 2"/>
    <w:basedOn w:val="20"/>
    <w:next w:val="a0"/>
    <w:qFormat/>
    <w:rsid w:val="00411D1F"/>
    <w:pPr>
      <w:numPr>
        <w:ilvl w:val="0"/>
        <w:numId w:val="0"/>
      </w:numPr>
      <w:spacing w:before="120"/>
      <w:ind w:left="680"/>
    </w:pPr>
  </w:style>
  <w:style w:type="paragraph" w:customStyle="1" w:styleId="35">
    <w:name w:val="Прил Заголовок 3"/>
    <w:basedOn w:val="3"/>
    <w:next w:val="a0"/>
    <w:qFormat/>
    <w:rsid w:val="00411D1F"/>
    <w:pPr>
      <w:numPr>
        <w:ilvl w:val="0"/>
        <w:numId w:val="0"/>
      </w:numPr>
      <w:tabs>
        <w:tab w:val="num" w:pos="1701"/>
      </w:tabs>
      <w:spacing w:before="120"/>
      <w:ind w:left="680"/>
    </w:pPr>
  </w:style>
  <w:style w:type="paragraph" w:customStyle="1" w:styleId="afff8">
    <w:name w:val="Продолжение Приложение"/>
    <w:basedOn w:val="affc"/>
    <w:next w:val="a0"/>
    <w:qFormat/>
    <w:rsid w:val="00411D1F"/>
    <w:pPr>
      <w:pageBreakBefore w:val="0"/>
      <w:widowControl w:val="0"/>
      <w:spacing w:before="0"/>
      <w:outlineLvl w:val="9"/>
    </w:pPr>
  </w:style>
  <w:style w:type="paragraph" w:styleId="afff9">
    <w:name w:val="Body Text First Indent"/>
    <w:basedOn w:val="af5"/>
    <w:link w:val="afffa"/>
    <w:rsid w:val="00411D1F"/>
    <w:pPr>
      <w:ind w:firstLine="360"/>
    </w:pPr>
  </w:style>
  <w:style w:type="character" w:customStyle="1" w:styleId="afffa">
    <w:name w:val="Красная строка Знак"/>
    <w:basedOn w:val="af6"/>
    <w:link w:val="afff9"/>
    <w:rsid w:val="00411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b">
    <w:name w:val="ГС_Основной_текст"/>
    <w:basedOn w:val="a0"/>
    <w:link w:val="afffc"/>
    <w:uiPriority w:val="99"/>
    <w:rsid w:val="00411D1F"/>
    <w:pPr>
      <w:tabs>
        <w:tab w:val="left" w:pos="851"/>
      </w:tabs>
      <w:spacing w:before="60"/>
    </w:pPr>
    <w:rPr>
      <w:szCs w:val="24"/>
    </w:rPr>
  </w:style>
  <w:style w:type="character" w:customStyle="1" w:styleId="afffc">
    <w:name w:val="ГС_Основной_текст Знак"/>
    <w:link w:val="afffb"/>
    <w:uiPriority w:val="99"/>
    <w:locked/>
    <w:rsid w:val="00411D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8">
    <w:name w:val="ГС_Название_18пт"/>
    <w:next w:val="afffb"/>
    <w:uiPriority w:val="99"/>
    <w:rsid w:val="00411D1F"/>
    <w:pPr>
      <w:tabs>
        <w:tab w:val="left" w:pos="397"/>
      </w:tabs>
      <w:spacing w:before="120" w:after="360" w:line="240" w:lineRule="auto"/>
      <w:jc w:val="center"/>
    </w:pPr>
    <w:rPr>
      <w:rFonts w:ascii="Arial" w:eastAsia="Times New Roman" w:hAnsi="Arial" w:cs="Arial"/>
      <w:b/>
      <w:bCs/>
      <w:kern w:val="28"/>
      <w:sz w:val="36"/>
      <w:szCs w:val="36"/>
      <w:lang w:eastAsia="ru-RU"/>
    </w:rPr>
  </w:style>
  <w:style w:type="paragraph" w:customStyle="1" w:styleId="afffd">
    <w:name w:val="ГС_ОснТекст_без_отступа"/>
    <w:basedOn w:val="afffb"/>
    <w:next w:val="afffb"/>
    <w:link w:val="afffe"/>
    <w:rsid w:val="00411D1F"/>
    <w:pPr>
      <w:ind w:firstLine="0"/>
    </w:pPr>
  </w:style>
  <w:style w:type="character" w:customStyle="1" w:styleId="afffe">
    <w:name w:val="ГС_ОснТекст_без_отступа Знак"/>
    <w:link w:val="afffd"/>
    <w:locked/>
    <w:rsid w:val="00411D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Заголовок Знак"/>
    <w:basedOn w:val="a1"/>
    <w:link w:val="afe"/>
    <w:uiPriority w:val="99"/>
    <w:locked/>
    <w:rsid w:val="00411D1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fff">
    <w:name w:val="Title"/>
    <w:basedOn w:val="a0"/>
    <w:next w:val="a0"/>
    <w:link w:val="17"/>
    <w:qFormat/>
    <w:rsid w:val="00411D1F"/>
    <w:pPr>
      <w:keepNext/>
      <w:keepLines/>
      <w:pageBreakBefore/>
      <w:spacing w:before="480" w:after="360" w:line="240" w:lineRule="auto"/>
      <w:ind w:left="567" w:right="567" w:firstLine="0"/>
      <w:jc w:val="center"/>
      <w:outlineLvl w:val="0"/>
    </w:pPr>
    <w:rPr>
      <w:b/>
      <w:szCs w:val="28"/>
    </w:rPr>
  </w:style>
  <w:style w:type="character" w:customStyle="1" w:styleId="17">
    <w:name w:val="Заголовок Знак1"/>
    <w:basedOn w:val="a1"/>
    <w:link w:val="affff"/>
    <w:rsid w:val="00411D1F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kmukhanov.Ayn\AppData\Roaming\Microsoft\Templates\&#1054;&#1090;&#1095;&#1077;&#1090;%20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0C7B1-4479-48C8-AD6E-67D50AD9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1</Template>
  <TotalTime>0</TotalTime>
  <Pages>27</Pages>
  <Words>4388</Words>
  <Characters>25016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InfoTeCS</Company>
  <LinksUpToDate>false</LinksUpToDate>
  <CharactersWithSpaces>29346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Lazareva Anastasia</dc:creator>
  <cp:keywords/>
  <dc:description/>
  <cp:lastModifiedBy>Bekmukhanova Aynagul</cp:lastModifiedBy>
  <cp:revision>207</cp:revision>
  <dcterms:created xsi:type="dcterms:W3CDTF">2023-04-12T12:19:00Z</dcterms:created>
  <dcterms:modified xsi:type="dcterms:W3CDTF">2024-02-21T11:30:00Z</dcterms:modified>
</cp:coreProperties>
</file>